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3928" w14:textId="58880223" w:rsidR="00D077E9" w:rsidRDefault="00FD2058" w:rsidP="00D70D02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B39EFDF" wp14:editId="0CCA2944">
                <wp:simplePos x="0" y="0"/>
                <wp:positionH relativeFrom="column">
                  <wp:posOffset>-205309</wp:posOffset>
                </wp:positionH>
                <wp:positionV relativeFrom="page">
                  <wp:posOffset>974785</wp:posOffset>
                </wp:positionV>
                <wp:extent cx="3938905" cy="9713343"/>
                <wp:effectExtent l="0" t="0" r="4445" b="2540"/>
                <wp:wrapNone/>
                <wp:docPr id="3" name="Rectangle 3" descr="white rectangle for text on cov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971334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75E49" w14:textId="77777777" w:rsidR="00DC6A1B" w:rsidRPr="00FC35F3" w:rsidRDefault="00DC6A1B" w:rsidP="00A23880">
                            <w:pPr>
                              <w:ind w:left="504"/>
                              <w:jc w:val="right"/>
                              <w:rPr>
                                <w:smallCaps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9EFDF" id="Rectangle 3" o:spid="_x0000_s1026" alt="white rectangle for text on cover" style="position:absolute;margin-left:-16.15pt;margin-top:76.75pt;width:310.15pt;height:764.8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" fillcolor="#04143a [1615]" stroked="f" strokeweight="2pt">
                <v:textbox>
                  <w:txbxContent>
                    <w:p w14:paraId="61175E49" w14:textId="77777777" w:rsidR="00DC6A1B" w:rsidRPr="00FC35F3" w:rsidRDefault="00DC6A1B" w:rsidP="00A23880">
                      <w:pPr>
                        <w:ind w:left="504"/>
                        <w:jc w:val="right"/>
                        <w:rPr>
                          <w:smallCaps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D077E9">
        <w:rPr>
          <w:noProof/>
        </w:rPr>
        <w:drawing>
          <wp:anchor distT="0" distB="0" distL="114300" distR="114300" simplePos="0" relativeHeight="251658240" behindDoc="1" locked="0" layoutInCell="1" allowOverlap="1" wp14:anchorId="5D8F97BB" wp14:editId="7B961261">
            <wp:simplePos x="0" y="0"/>
            <wp:positionH relativeFrom="column">
              <wp:posOffset>-807720</wp:posOffset>
            </wp:positionH>
            <wp:positionV relativeFrom="page">
              <wp:align>top</wp:align>
            </wp:positionV>
            <wp:extent cx="9246688" cy="5746450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7-1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6688" cy="574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4082"/>
      </w:tblGrid>
      <w:tr w:rsidR="00D077E9" w14:paraId="38EDF686" w14:textId="77777777" w:rsidTr="00D077E9">
        <w:trPr>
          <w:trHeight w:val="1894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48CB1" w14:textId="7D7854A0" w:rsidR="00D077E9" w:rsidRDefault="00D077E9" w:rsidP="00D077E9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05815EC" wp14:editId="6FF96711">
                      <wp:extent cx="3528695" cy="1428750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8695" cy="142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266135" w14:textId="7339EDEA" w:rsidR="00DC6A1B" w:rsidRPr="00E432DF" w:rsidRDefault="00431653" w:rsidP="00D077E9">
                                  <w:pPr>
                                    <w:pStyle w:val="Title"/>
                                    <w:rPr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 xml:space="preserve">Mastering </w:t>
                                  </w:r>
                                  <w:r w:rsidR="00DC6A1B" w:rsidRPr="00214120">
                                    <w:rPr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 xml:space="preserve">Your Website </w:t>
                                  </w:r>
                                  <w:r w:rsidR="00DC6A1B">
                                    <w:rPr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Build</w:t>
                                  </w:r>
                                  <w:r w:rsidR="00DC6A1B" w:rsidRPr="00214120">
                                    <w:rPr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 xml:space="preserve"> Project</w:t>
                                  </w:r>
                                  <w:r w:rsidR="00DC6A1B">
                                    <w:rPr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</w:p>
                                <w:p w14:paraId="39ACF961" w14:textId="77777777" w:rsidR="00DC6A1B" w:rsidRPr="005B5AE1" w:rsidRDefault="00DC6A1B" w:rsidP="00D077E9">
                                  <w:pPr>
                                    <w:pStyle w:val="Title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7356CC23" w14:textId="77777777" w:rsidR="00DC6A1B" w:rsidRPr="005B5AE1" w:rsidRDefault="00DC6A1B" w:rsidP="00D077E9">
                                  <w:pPr>
                                    <w:pStyle w:val="Title"/>
                                    <w:spacing w:after="0"/>
                                    <w:rPr>
                                      <w:color w:val="FFFFFF" w:themeColor="background1"/>
                                    </w:rPr>
                                  </w:pPr>
                                  <w:r w:rsidRPr="005B5AE1">
                                    <w:rPr>
                                      <w:color w:val="FFFFFF" w:themeColor="background1"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05815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7" type="#_x0000_t202" style="width:277.8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" filled="f" stroked="f" strokeweight=".5pt">
                      <v:textbox>
                        <w:txbxContent>
                          <w:p w14:paraId="75266135" w14:textId="7339EDEA" w:rsidR="00DC6A1B" w:rsidRPr="00E432DF" w:rsidRDefault="00431653" w:rsidP="00D077E9">
                            <w:pPr>
                              <w:pStyle w:val="Title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Mastering </w:t>
                            </w:r>
                            <w:r w:rsidR="00DC6A1B" w:rsidRPr="00214120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Your Website </w:t>
                            </w:r>
                            <w:r w:rsidR="00DC6A1B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Build</w:t>
                            </w:r>
                            <w:r w:rsidR="00DC6A1B" w:rsidRPr="00214120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Project</w:t>
                            </w:r>
                            <w:r w:rsidR="00DC6A1B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39ACF961" w14:textId="77777777" w:rsidR="00DC6A1B" w:rsidRPr="005B5AE1" w:rsidRDefault="00DC6A1B" w:rsidP="00D077E9">
                            <w:pPr>
                              <w:pStyle w:val="Title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356CC23" w14:textId="77777777" w:rsidR="00DC6A1B" w:rsidRPr="005B5AE1" w:rsidRDefault="00DC6A1B" w:rsidP="00D077E9">
                            <w:pPr>
                              <w:pStyle w:val="Title"/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5B5AE1">
                              <w:rPr>
                                <w:color w:val="FFFFFF" w:themeColor="background1"/>
                              </w:rPr>
                              <w:t>2018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E3726EE" w14:textId="785FF94D" w:rsidR="00D077E9" w:rsidRPr="005B5AE1" w:rsidRDefault="00D077E9" w:rsidP="00D077E9">
            <w:pPr>
              <w:rPr>
                <w:color w:val="FFFFFF" w:themeColor="background1"/>
              </w:rPr>
            </w:pPr>
            <w:r w:rsidRPr="005B5AE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inline distT="0" distB="0" distL="0" distR="0" wp14:anchorId="4BED4BE7" wp14:editId="391CDBF6">
                      <wp:extent cx="1390918" cy="0"/>
                      <wp:effectExtent l="0" t="19050" r="19050" b="19050"/>
                      <wp:docPr id="5" name="Straight Connector 5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line w14:anchorId="03AB4B49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" strokecolor="white [3212]" strokeweight="3pt">
                      <w10:anchorlock/>
                    </v:line>
                  </w:pict>
                </mc:Fallback>
              </mc:AlternateContent>
            </w:r>
          </w:p>
          <w:p w14:paraId="27566859" w14:textId="5402AE87" w:rsidR="005B5AE1" w:rsidRDefault="005B5AE1" w:rsidP="00D077E9"/>
        </w:tc>
      </w:tr>
      <w:tr w:rsidR="00D077E9" w14:paraId="43ABC9D4" w14:textId="77777777" w:rsidTr="00D077E9">
        <w:trPr>
          <w:gridAfter w:val="1"/>
          <w:wAfter w:w="4356" w:type="dxa"/>
          <w:trHeight w:val="7636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C174481" w14:textId="221884B6" w:rsidR="00D077E9" w:rsidRPr="007F5DF7" w:rsidRDefault="00064671" w:rsidP="00D077E9">
            <w:pPr>
              <w:rPr>
                <w:noProof/>
                <w:color w:val="0F0D29" w:themeColor="text1"/>
              </w:rPr>
            </w:pPr>
            <w:r w:rsidRPr="007F5DF7">
              <w:rPr>
                <w:noProof/>
                <w:color w:val="0F0D29" w:themeColor="text1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AA78EC3" wp14:editId="463B1FD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492125</wp:posOffset>
                      </wp:positionV>
                      <wp:extent cx="3571336" cy="2294627"/>
                      <wp:effectExtent l="0" t="0" r="10160" b="1079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1336" cy="22946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E4D543" w14:textId="77777777" w:rsidR="00DC6A1B" w:rsidRPr="00250D37" w:rsidRDefault="00DC6A1B" w:rsidP="004166B3">
                                  <w:pPr>
                                    <w:pStyle w:val="Content"/>
                                    <w:rPr>
                                      <w:color w:val="FFFFFF" w:themeColor="background1"/>
                                      <w:szCs w:val="28"/>
                                    </w:rPr>
                                  </w:pPr>
                                  <w:r w:rsidRPr="00250D37">
                                    <w:rPr>
                                      <w:color w:val="FFFFFF" w:themeColor="background1"/>
                                      <w:szCs w:val="28"/>
                                    </w:rPr>
                                    <w:t xml:space="preserve">“All things are created twice. </w:t>
                                  </w:r>
                                </w:p>
                                <w:p w14:paraId="2FD644CE" w14:textId="77777777" w:rsidR="00DC6A1B" w:rsidRPr="00250D37" w:rsidRDefault="00DC6A1B" w:rsidP="004166B3">
                                  <w:pPr>
                                    <w:pStyle w:val="Content"/>
                                    <w:rPr>
                                      <w:color w:val="FFFFFF" w:themeColor="background1"/>
                                      <w:szCs w:val="28"/>
                                    </w:rPr>
                                  </w:pPr>
                                  <w:r w:rsidRPr="00250D37">
                                    <w:rPr>
                                      <w:color w:val="FFFFFF" w:themeColor="background1"/>
                                      <w:szCs w:val="28"/>
                                    </w:rPr>
                                    <w:t xml:space="preserve">Vision is the first creation. </w:t>
                                  </w:r>
                                </w:p>
                                <w:p w14:paraId="4A1A6807" w14:textId="72ED73B8" w:rsidR="00DC6A1B" w:rsidRPr="00250D37" w:rsidRDefault="00DC6A1B" w:rsidP="004166B3">
                                  <w:pPr>
                                    <w:pStyle w:val="Content"/>
                                    <w:rPr>
                                      <w:color w:val="FFFFFF" w:themeColor="background1"/>
                                      <w:szCs w:val="28"/>
                                    </w:rPr>
                                  </w:pPr>
                                  <w:r w:rsidRPr="00250D37">
                                    <w:rPr>
                                      <w:color w:val="FFFFFF" w:themeColor="background1"/>
                                      <w:szCs w:val="28"/>
                                    </w:rPr>
                                    <w:t xml:space="preserve">…make sure that the blueprint, the first creation, is really what you want, that you have thought everything through. </w:t>
                                  </w:r>
                                </w:p>
                                <w:p w14:paraId="7215C289" w14:textId="77777777" w:rsidR="00DC6A1B" w:rsidRPr="00250D37" w:rsidRDefault="00DC6A1B" w:rsidP="004166B3">
                                  <w:pPr>
                                    <w:pStyle w:val="Content"/>
                                    <w:rPr>
                                      <w:color w:val="FFFFFF" w:themeColor="background1"/>
                                      <w:szCs w:val="28"/>
                                    </w:rPr>
                                  </w:pPr>
                                  <w:r w:rsidRPr="00250D37">
                                    <w:rPr>
                                      <w:color w:val="FFFFFF" w:themeColor="background1"/>
                                      <w:szCs w:val="28"/>
                                    </w:rPr>
                                    <w:t xml:space="preserve">Then you put it into bricks and mortar… </w:t>
                                  </w:r>
                                </w:p>
                                <w:p w14:paraId="47D4F47C" w14:textId="77777777" w:rsidR="00DC6A1B" w:rsidRPr="00250D37" w:rsidRDefault="00DC6A1B" w:rsidP="004166B3">
                                  <w:pPr>
                                    <w:pStyle w:val="Content"/>
                                    <w:rPr>
                                      <w:color w:val="FFFFFF" w:themeColor="background1"/>
                                      <w:szCs w:val="28"/>
                                    </w:rPr>
                                  </w:pPr>
                                  <w:r w:rsidRPr="00250D37">
                                    <w:rPr>
                                      <w:color w:val="FFFFFF" w:themeColor="background1"/>
                                      <w:szCs w:val="28"/>
                                    </w:rPr>
                                    <w:t xml:space="preserve">You begin with the end in mind”. </w:t>
                                  </w:r>
                                </w:p>
                                <w:p w14:paraId="0DB2CC2A" w14:textId="784651AA" w:rsidR="00DC6A1B" w:rsidRDefault="00DC6A1B"/>
                                <w:p w14:paraId="3CB7EA2F" w14:textId="1976CB0A" w:rsidR="00DC6A1B" w:rsidRPr="00B51131" w:rsidRDefault="00DC6A1B" w:rsidP="00B51131">
                                  <w:pPr>
                                    <w:jc w:val="right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B51131">
                                    <w:rPr>
                                      <w:color w:val="FFFFFF" w:themeColor="background1"/>
                                      <w:sz w:val="22"/>
                                    </w:rPr>
                                    <w:t>Steven R Covey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78EC3" id="Text Box 4" o:spid="_x0000_s1028" type="#_x0000_t202" style="position:absolute;margin-left:-3.2pt;margin-top:38.75pt;width:281.2pt;height:180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" filled="f" strokeweight=".5pt">
                      <v:textbox>
                        <w:txbxContent>
                          <w:p w14:paraId="52E4D543" w14:textId="77777777" w:rsidR="00DC6A1B" w:rsidRPr="00250D37" w:rsidRDefault="00DC6A1B" w:rsidP="004166B3">
                            <w:pPr>
                              <w:pStyle w:val="Content"/>
                              <w:rPr>
                                <w:color w:val="FFFFFF" w:themeColor="background1"/>
                                <w:szCs w:val="28"/>
                              </w:rPr>
                            </w:pPr>
                            <w:r w:rsidRPr="00250D37">
                              <w:rPr>
                                <w:color w:val="FFFFFF" w:themeColor="background1"/>
                                <w:szCs w:val="28"/>
                              </w:rPr>
                              <w:t xml:space="preserve">“All things are created twice. </w:t>
                            </w:r>
                          </w:p>
                          <w:p w14:paraId="2FD644CE" w14:textId="77777777" w:rsidR="00DC6A1B" w:rsidRPr="00250D37" w:rsidRDefault="00DC6A1B" w:rsidP="004166B3">
                            <w:pPr>
                              <w:pStyle w:val="Content"/>
                              <w:rPr>
                                <w:color w:val="FFFFFF" w:themeColor="background1"/>
                                <w:szCs w:val="28"/>
                              </w:rPr>
                            </w:pPr>
                            <w:r w:rsidRPr="00250D37">
                              <w:rPr>
                                <w:color w:val="FFFFFF" w:themeColor="background1"/>
                                <w:szCs w:val="28"/>
                              </w:rPr>
                              <w:t xml:space="preserve">Vision is the first creation. </w:t>
                            </w:r>
                          </w:p>
                          <w:p w14:paraId="4A1A6807" w14:textId="72ED73B8" w:rsidR="00DC6A1B" w:rsidRPr="00250D37" w:rsidRDefault="00DC6A1B" w:rsidP="004166B3">
                            <w:pPr>
                              <w:pStyle w:val="Content"/>
                              <w:rPr>
                                <w:color w:val="FFFFFF" w:themeColor="background1"/>
                                <w:szCs w:val="28"/>
                              </w:rPr>
                            </w:pPr>
                            <w:r w:rsidRPr="00250D37">
                              <w:rPr>
                                <w:color w:val="FFFFFF" w:themeColor="background1"/>
                                <w:szCs w:val="28"/>
                              </w:rPr>
                              <w:t xml:space="preserve">…make sure that the blueprint, the first creation, is really what you want, that you have thought everything through. </w:t>
                            </w:r>
                          </w:p>
                          <w:p w14:paraId="7215C289" w14:textId="77777777" w:rsidR="00DC6A1B" w:rsidRPr="00250D37" w:rsidRDefault="00DC6A1B" w:rsidP="004166B3">
                            <w:pPr>
                              <w:pStyle w:val="Content"/>
                              <w:rPr>
                                <w:color w:val="FFFFFF" w:themeColor="background1"/>
                                <w:szCs w:val="28"/>
                              </w:rPr>
                            </w:pPr>
                            <w:r w:rsidRPr="00250D37">
                              <w:rPr>
                                <w:color w:val="FFFFFF" w:themeColor="background1"/>
                                <w:szCs w:val="28"/>
                              </w:rPr>
                              <w:t xml:space="preserve">Then you put it into bricks and mortar… </w:t>
                            </w:r>
                          </w:p>
                          <w:p w14:paraId="47D4F47C" w14:textId="77777777" w:rsidR="00DC6A1B" w:rsidRPr="00250D37" w:rsidRDefault="00DC6A1B" w:rsidP="004166B3">
                            <w:pPr>
                              <w:pStyle w:val="Content"/>
                              <w:rPr>
                                <w:color w:val="FFFFFF" w:themeColor="background1"/>
                                <w:szCs w:val="28"/>
                              </w:rPr>
                            </w:pPr>
                            <w:r w:rsidRPr="00250D37">
                              <w:rPr>
                                <w:color w:val="FFFFFF" w:themeColor="background1"/>
                                <w:szCs w:val="28"/>
                              </w:rPr>
                              <w:t xml:space="preserve">You begin with the end in mind”. </w:t>
                            </w:r>
                          </w:p>
                          <w:p w14:paraId="0DB2CC2A" w14:textId="784651AA" w:rsidR="00DC6A1B" w:rsidRDefault="00DC6A1B"/>
                          <w:p w14:paraId="3CB7EA2F" w14:textId="1976CB0A" w:rsidR="00DC6A1B" w:rsidRPr="00B51131" w:rsidRDefault="00DC6A1B" w:rsidP="00B51131">
                            <w:pPr>
                              <w:jc w:val="right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B51131">
                              <w:rPr>
                                <w:color w:val="FFFFFF" w:themeColor="background1"/>
                                <w:sz w:val="22"/>
                              </w:rPr>
                              <w:t>Steven R Covey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6AE5"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7F29923A" wp14:editId="3DD89CF4">
                  <wp:simplePos x="0" y="0"/>
                  <wp:positionH relativeFrom="margin">
                    <wp:posOffset>634337</wp:posOffset>
                  </wp:positionH>
                  <wp:positionV relativeFrom="paragraph">
                    <wp:posOffset>3470787</wp:posOffset>
                  </wp:positionV>
                  <wp:extent cx="2081770" cy="963782"/>
                  <wp:effectExtent l="0" t="0" r="0" b="8255"/>
                  <wp:wrapNone/>
                  <wp:docPr id="13" name="Picture 13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ntergage_InvertedLogo_CMYK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770" cy="963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77E9" w14:paraId="6B50CAE3" w14:textId="77777777" w:rsidTr="00D077E9">
        <w:trPr>
          <w:gridAfter w:val="1"/>
          <w:wAfter w:w="4356" w:type="dxa"/>
          <w:trHeight w:val="2171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color w:val="0F0D29" w:themeColor="text1"/>
              </w:rPr>
              <w:id w:val="1080870105"/>
              <w:placeholder>
                <w:docPart w:val="C20304A779DD4D2995A41A69D81C8B12"/>
              </w:placeholder>
              <w15:appearance w15:val="hidden"/>
            </w:sdtPr>
            <w:sdtEndPr>
              <w:rPr>
                <w:color w:val="F2F2F2" w:themeColor="background1" w:themeShade="F2"/>
              </w:rPr>
            </w:sdtEndPr>
            <w:sdtContent>
              <w:p w14:paraId="306A9000" w14:textId="50532DFA" w:rsidR="00D077E9" w:rsidRPr="00B16AE5" w:rsidRDefault="007F5DF7" w:rsidP="00D077E9">
                <w:pPr>
                  <w:rPr>
                    <w:color w:val="F2F2F2" w:themeColor="background1" w:themeShade="F2"/>
                  </w:rPr>
                </w:pPr>
                <w:r w:rsidRPr="00B16AE5">
                  <w:rPr>
                    <w:color w:val="F2F2F2" w:themeColor="background1" w:themeShade="F2"/>
                  </w:rPr>
                  <w:t>2</w:t>
                </w:r>
                <w:r w:rsidR="008674ED" w:rsidRPr="00B16AE5">
                  <w:rPr>
                    <w:rStyle w:val="SubtitleChar"/>
                    <w:color w:val="F2F2F2" w:themeColor="background1" w:themeShade="F2"/>
                  </w:rPr>
                  <w:t xml:space="preserve"> July 2020</w:t>
                </w:r>
              </w:p>
            </w:sdtContent>
          </w:sdt>
          <w:p w14:paraId="03231C81" w14:textId="74995F7B" w:rsidR="00D077E9" w:rsidRPr="007F5DF7" w:rsidRDefault="00D077E9" w:rsidP="00D077E9">
            <w:pPr>
              <w:rPr>
                <w:noProof/>
                <w:color w:val="0F0D29" w:themeColor="text1"/>
                <w:sz w:val="10"/>
                <w:szCs w:val="10"/>
              </w:rPr>
            </w:pPr>
            <w:r w:rsidRPr="007F5DF7">
              <w:rPr>
                <w:noProof/>
                <w:color w:val="0F0D29" w:themeColor="text1"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47FAD695" wp14:editId="46433CD1">
                      <wp:extent cx="1493949" cy="0"/>
                      <wp:effectExtent l="0" t="19050" r="30480" b="19050"/>
                      <wp:docPr id="6" name="Straight Connector 6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line w14:anchorId="5924ED5B" id="Straight Connector 6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" strokecolor="white [3212]" strokeweight="3pt">
                      <w10:anchorlock/>
                    </v:line>
                  </w:pict>
                </mc:Fallback>
              </mc:AlternateContent>
            </w:r>
          </w:p>
          <w:p w14:paraId="750945CB" w14:textId="1FAADCDF" w:rsidR="00D077E9" w:rsidRPr="007F5DF7" w:rsidRDefault="00D077E9" w:rsidP="00D077E9">
            <w:pPr>
              <w:rPr>
                <w:noProof/>
                <w:color w:val="0F0D29" w:themeColor="text1"/>
                <w:sz w:val="10"/>
                <w:szCs w:val="10"/>
              </w:rPr>
            </w:pPr>
          </w:p>
          <w:p w14:paraId="7FC78125" w14:textId="572BBBBD" w:rsidR="00D077E9" w:rsidRPr="007F5DF7" w:rsidRDefault="00D077E9" w:rsidP="00D077E9">
            <w:pPr>
              <w:rPr>
                <w:noProof/>
                <w:color w:val="0F0D29" w:themeColor="text1"/>
                <w:sz w:val="10"/>
                <w:szCs w:val="10"/>
              </w:rPr>
            </w:pPr>
          </w:p>
          <w:p w14:paraId="23B257B6" w14:textId="0EA93C9C" w:rsidR="00D077E9" w:rsidRPr="007F5DF7" w:rsidRDefault="00601DBB" w:rsidP="00D077E9">
            <w:pPr>
              <w:rPr>
                <w:color w:val="F2F2F2" w:themeColor="background1" w:themeShade="F2"/>
                <w:sz w:val="24"/>
                <w:szCs w:val="20"/>
              </w:rPr>
            </w:pPr>
            <w:sdt>
              <w:sdtPr>
                <w:rPr>
                  <w:color w:val="F2F2F2" w:themeColor="background1" w:themeShade="F2"/>
                  <w:sz w:val="24"/>
                  <w:szCs w:val="20"/>
                </w:rPr>
                <w:id w:val="-1740469667"/>
                <w:placeholder>
                  <w:docPart w:val="9828AA29D0B746768E2FB2B26B278C97"/>
                </w:placeholder>
                <w15:appearance w15:val="hidden"/>
              </w:sdtPr>
              <w:sdtContent>
                <w:r w:rsidR="008674ED" w:rsidRPr="007F5DF7">
                  <w:rPr>
                    <w:color w:val="F2F2F2" w:themeColor="background1" w:themeShade="F2"/>
                    <w:sz w:val="24"/>
                    <w:szCs w:val="20"/>
                  </w:rPr>
                  <w:t xml:space="preserve">Prepared for Mr. Dave </w:t>
                </w:r>
                <w:proofErr w:type="spellStart"/>
                <w:r w:rsidR="008674ED" w:rsidRPr="007F5DF7">
                  <w:rPr>
                    <w:color w:val="F2F2F2" w:themeColor="background1" w:themeShade="F2"/>
                    <w:sz w:val="24"/>
                    <w:szCs w:val="20"/>
                  </w:rPr>
                  <w:t>Ayling</w:t>
                </w:r>
                <w:proofErr w:type="spellEnd"/>
                <w:r w:rsidR="007F5DF7">
                  <w:rPr>
                    <w:color w:val="F2F2F2" w:themeColor="background1" w:themeShade="F2"/>
                    <w:sz w:val="24"/>
                    <w:szCs w:val="20"/>
                  </w:rPr>
                  <w:t>, Wheatstone Projects</w:t>
                </w:r>
              </w:sdtContent>
            </w:sdt>
          </w:p>
          <w:p w14:paraId="0BDBB0EB" w14:textId="1E5B09E4" w:rsidR="00D077E9" w:rsidRPr="007F5DF7" w:rsidRDefault="00D077E9" w:rsidP="00D077E9">
            <w:pPr>
              <w:rPr>
                <w:color w:val="F2F2F2" w:themeColor="background1" w:themeShade="F2"/>
                <w:sz w:val="24"/>
                <w:szCs w:val="20"/>
              </w:rPr>
            </w:pPr>
            <w:r w:rsidRPr="007F5DF7">
              <w:rPr>
                <w:color w:val="F2F2F2" w:themeColor="background1" w:themeShade="F2"/>
                <w:sz w:val="24"/>
                <w:szCs w:val="20"/>
              </w:rPr>
              <w:t xml:space="preserve">Authored by: </w:t>
            </w:r>
            <w:sdt>
              <w:sdtPr>
                <w:rPr>
                  <w:color w:val="F2F2F2" w:themeColor="background1" w:themeShade="F2"/>
                  <w:sz w:val="24"/>
                  <w:szCs w:val="20"/>
                </w:rPr>
                <w:alias w:val="Your Name"/>
                <w:tag w:val="Your Name"/>
                <w:id w:val="-180584491"/>
                <w:placeholder>
                  <w:docPart w:val="FD5C6DA317274F3AA3ED2C2A50660225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 w:multiLine="1"/>
              </w:sdtPr>
              <w:sdtContent>
                <w:r w:rsidR="008674ED" w:rsidRPr="007F5DF7">
                  <w:rPr>
                    <w:color w:val="F2F2F2" w:themeColor="background1" w:themeShade="F2"/>
                    <w:sz w:val="24"/>
                    <w:szCs w:val="20"/>
                  </w:rPr>
                  <w:t>Paul Moss</w:t>
                </w:r>
                <w:r w:rsidR="00D1545B" w:rsidRPr="007F5DF7">
                  <w:rPr>
                    <w:color w:val="F2F2F2" w:themeColor="background1" w:themeShade="F2"/>
                    <w:sz w:val="24"/>
                    <w:szCs w:val="20"/>
                  </w:rPr>
                  <w:br/>
                </w:r>
              </w:sdtContent>
            </w:sdt>
          </w:p>
          <w:p w14:paraId="3F84BFC3" w14:textId="6D87D3A3" w:rsidR="00D077E9" w:rsidRPr="007F5DF7" w:rsidRDefault="00D077E9" w:rsidP="00D077E9">
            <w:pPr>
              <w:rPr>
                <w:noProof/>
                <w:color w:val="0F0D29" w:themeColor="text1"/>
                <w:sz w:val="10"/>
                <w:szCs w:val="10"/>
              </w:rPr>
            </w:pPr>
          </w:p>
          <w:p w14:paraId="67A1D797" w14:textId="77777777" w:rsidR="00737281" w:rsidRPr="007F5DF7" w:rsidRDefault="00737281" w:rsidP="00D077E9">
            <w:pPr>
              <w:rPr>
                <w:noProof/>
                <w:color w:val="0F0D29" w:themeColor="text1"/>
                <w:sz w:val="10"/>
                <w:szCs w:val="10"/>
              </w:rPr>
            </w:pPr>
          </w:p>
          <w:p w14:paraId="2D34F9FC" w14:textId="77777777" w:rsidR="00737281" w:rsidRPr="007F5DF7" w:rsidRDefault="00737281" w:rsidP="00D077E9">
            <w:pPr>
              <w:rPr>
                <w:noProof/>
                <w:color w:val="0F0D29" w:themeColor="text1"/>
                <w:sz w:val="10"/>
                <w:szCs w:val="10"/>
              </w:rPr>
            </w:pPr>
          </w:p>
          <w:p w14:paraId="5F02EB1D" w14:textId="77777777" w:rsidR="00737281" w:rsidRPr="007F5DF7" w:rsidRDefault="00737281" w:rsidP="00D077E9">
            <w:pPr>
              <w:rPr>
                <w:noProof/>
                <w:color w:val="0F0D29" w:themeColor="text1"/>
                <w:sz w:val="10"/>
                <w:szCs w:val="10"/>
              </w:rPr>
            </w:pPr>
          </w:p>
          <w:p w14:paraId="061EEC02" w14:textId="646703A0" w:rsidR="00737281" w:rsidRPr="007F5DF7" w:rsidRDefault="00737281" w:rsidP="00D077E9">
            <w:pPr>
              <w:rPr>
                <w:noProof/>
                <w:color w:val="0F0D29" w:themeColor="text1"/>
                <w:sz w:val="10"/>
                <w:szCs w:val="10"/>
              </w:rPr>
            </w:pPr>
          </w:p>
        </w:tc>
      </w:tr>
    </w:tbl>
    <w:sdt>
      <w:sdtPr>
        <w:rPr>
          <w:rFonts w:asciiTheme="minorHAnsi" w:eastAsiaTheme="minorEastAsia" w:hAnsiTheme="minorHAnsi" w:cstheme="minorBidi"/>
          <w:b/>
          <w:color w:val="082A75" w:themeColor="text2"/>
          <w:sz w:val="28"/>
          <w:szCs w:val="22"/>
        </w:rPr>
        <w:id w:val="-83761363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6BFE612" w14:textId="3B69CAAA" w:rsidR="00C13973" w:rsidRDefault="00C13973">
          <w:pPr>
            <w:pStyle w:val="TOCHeading"/>
          </w:pPr>
          <w:r>
            <w:t>Contents</w:t>
          </w:r>
        </w:p>
        <w:p w14:paraId="62EAF7C9" w14:textId="0C714318" w:rsidR="00C13973" w:rsidRPr="00C13973" w:rsidRDefault="00C13973" w:rsidP="00C13973"/>
        <w:p w14:paraId="794510DE" w14:textId="2C472BC4" w:rsidR="006A055F" w:rsidRDefault="00C13973">
          <w:pPr>
            <w:pStyle w:val="TOC1"/>
            <w:tabs>
              <w:tab w:val="right" w:leader="dot" w:pos="9592"/>
            </w:tabs>
            <w:rPr>
              <w:b w:val="0"/>
              <w:noProof/>
              <w:color w:val="auto"/>
              <w:sz w:val="22"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606545" w:history="1">
            <w:r w:rsidR="006A055F" w:rsidRPr="00396493">
              <w:rPr>
                <w:rStyle w:val="Hyperlink"/>
                <w:noProof/>
              </w:rPr>
              <w:t>Mastering A Website Build Project</w:t>
            </w:r>
            <w:r w:rsidR="006A055F">
              <w:rPr>
                <w:noProof/>
                <w:webHidden/>
              </w:rPr>
              <w:tab/>
            </w:r>
            <w:r w:rsidR="006A055F">
              <w:rPr>
                <w:noProof/>
                <w:webHidden/>
              </w:rPr>
              <w:fldChar w:fldCharType="begin"/>
            </w:r>
            <w:r w:rsidR="006A055F">
              <w:rPr>
                <w:noProof/>
                <w:webHidden/>
              </w:rPr>
              <w:instrText xml:space="preserve"> PAGEREF _Toc44606545 \h </w:instrText>
            </w:r>
            <w:r w:rsidR="006A055F">
              <w:rPr>
                <w:noProof/>
                <w:webHidden/>
              </w:rPr>
            </w:r>
            <w:r w:rsidR="006A055F">
              <w:rPr>
                <w:noProof/>
                <w:webHidden/>
              </w:rPr>
              <w:fldChar w:fldCharType="separate"/>
            </w:r>
            <w:r w:rsidR="002B0A79">
              <w:rPr>
                <w:noProof/>
                <w:webHidden/>
              </w:rPr>
              <w:t>3</w:t>
            </w:r>
            <w:r w:rsidR="006A055F">
              <w:rPr>
                <w:noProof/>
                <w:webHidden/>
              </w:rPr>
              <w:fldChar w:fldCharType="end"/>
            </w:r>
          </w:hyperlink>
        </w:p>
        <w:p w14:paraId="69A515BF" w14:textId="1476F1ED" w:rsidR="006A055F" w:rsidRDefault="009154CE">
          <w:pPr>
            <w:pStyle w:val="TOC2"/>
            <w:tabs>
              <w:tab w:val="right" w:leader="dot" w:pos="9592"/>
            </w:tabs>
            <w:rPr>
              <w:b w:val="0"/>
              <w:noProof/>
              <w:color w:val="auto"/>
              <w:sz w:val="22"/>
              <w:lang w:val="en-GB" w:eastAsia="en-GB"/>
            </w:rPr>
          </w:pPr>
          <w:hyperlink w:anchor="_Toc44606546" w:history="1">
            <w:r w:rsidR="006A055F" w:rsidRPr="00396493">
              <w:rPr>
                <w:rStyle w:val="Hyperlink"/>
                <w:noProof/>
              </w:rPr>
              <w:t>How to get it right</w:t>
            </w:r>
            <w:r w:rsidR="006A055F">
              <w:rPr>
                <w:noProof/>
                <w:webHidden/>
              </w:rPr>
              <w:tab/>
            </w:r>
            <w:r w:rsidR="006A055F">
              <w:rPr>
                <w:noProof/>
                <w:webHidden/>
              </w:rPr>
              <w:fldChar w:fldCharType="begin"/>
            </w:r>
            <w:r w:rsidR="006A055F">
              <w:rPr>
                <w:noProof/>
                <w:webHidden/>
              </w:rPr>
              <w:instrText xml:space="preserve"> PAGEREF _Toc44606546 \h </w:instrText>
            </w:r>
            <w:r w:rsidR="006A055F">
              <w:rPr>
                <w:noProof/>
                <w:webHidden/>
              </w:rPr>
            </w:r>
            <w:r w:rsidR="006A055F">
              <w:rPr>
                <w:noProof/>
                <w:webHidden/>
              </w:rPr>
              <w:fldChar w:fldCharType="separate"/>
            </w:r>
            <w:r w:rsidR="002B0A79">
              <w:rPr>
                <w:noProof/>
                <w:webHidden/>
              </w:rPr>
              <w:t>3</w:t>
            </w:r>
            <w:r w:rsidR="006A055F">
              <w:rPr>
                <w:noProof/>
                <w:webHidden/>
              </w:rPr>
              <w:fldChar w:fldCharType="end"/>
            </w:r>
          </w:hyperlink>
        </w:p>
        <w:p w14:paraId="7D403F63" w14:textId="3CCBDC5E" w:rsidR="006A055F" w:rsidRDefault="009154CE">
          <w:pPr>
            <w:pStyle w:val="TOC2"/>
            <w:tabs>
              <w:tab w:val="right" w:leader="dot" w:pos="9592"/>
            </w:tabs>
            <w:rPr>
              <w:b w:val="0"/>
              <w:noProof/>
              <w:color w:val="auto"/>
              <w:sz w:val="22"/>
              <w:lang w:val="en-GB" w:eastAsia="en-GB"/>
            </w:rPr>
          </w:pPr>
          <w:hyperlink w:anchor="_Toc44606547" w:history="1">
            <w:r w:rsidR="006A055F" w:rsidRPr="00396493">
              <w:rPr>
                <w:rStyle w:val="Hyperlink"/>
                <w:noProof/>
              </w:rPr>
              <w:t>Our proposition is different</w:t>
            </w:r>
            <w:r w:rsidR="006A055F">
              <w:rPr>
                <w:noProof/>
                <w:webHidden/>
              </w:rPr>
              <w:tab/>
            </w:r>
            <w:r w:rsidR="006A055F">
              <w:rPr>
                <w:noProof/>
                <w:webHidden/>
              </w:rPr>
              <w:fldChar w:fldCharType="begin"/>
            </w:r>
            <w:r w:rsidR="006A055F">
              <w:rPr>
                <w:noProof/>
                <w:webHidden/>
              </w:rPr>
              <w:instrText xml:space="preserve"> PAGEREF _Toc44606547 \h </w:instrText>
            </w:r>
            <w:r w:rsidR="006A055F">
              <w:rPr>
                <w:noProof/>
                <w:webHidden/>
              </w:rPr>
            </w:r>
            <w:r w:rsidR="006A055F">
              <w:rPr>
                <w:noProof/>
                <w:webHidden/>
              </w:rPr>
              <w:fldChar w:fldCharType="separate"/>
            </w:r>
            <w:r w:rsidR="002B0A79">
              <w:rPr>
                <w:noProof/>
                <w:webHidden/>
              </w:rPr>
              <w:t>3</w:t>
            </w:r>
            <w:r w:rsidR="006A055F">
              <w:rPr>
                <w:noProof/>
                <w:webHidden/>
              </w:rPr>
              <w:fldChar w:fldCharType="end"/>
            </w:r>
          </w:hyperlink>
        </w:p>
        <w:p w14:paraId="24CCB499" w14:textId="27968D5E" w:rsidR="006A055F" w:rsidRDefault="009154CE">
          <w:pPr>
            <w:pStyle w:val="TOC2"/>
            <w:tabs>
              <w:tab w:val="right" w:leader="dot" w:pos="9592"/>
            </w:tabs>
            <w:rPr>
              <w:b w:val="0"/>
              <w:noProof/>
              <w:color w:val="auto"/>
              <w:sz w:val="22"/>
              <w:lang w:val="en-GB" w:eastAsia="en-GB"/>
            </w:rPr>
          </w:pPr>
          <w:hyperlink w:anchor="_Toc44606548" w:history="1">
            <w:r w:rsidR="006A055F" w:rsidRPr="00396493">
              <w:rPr>
                <w:rStyle w:val="Hyperlink"/>
                <w:noProof/>
              </w:rPr>
              <w:t>Where your budget goes</w:t>
            </w:r>
            <w:r w:rsidR="006A055F">
              <w:rPr>
                <w:noProof/>
                <w:webHidden/>
              </w:rPr>
              <w:tab/>
            </w:r>
            <w:r w:rsidR="006A055F">
              <w:rPr>
                <w:noProof/>
                <w:webHidden/>
              </w:rPr>
              <w:fldChar w:fldCharType="begin"/>
            </w:r>
            <w:r w:rsidR="006A055F">
              <w:rPr>
                <w:noProof/>
                <w:webHidden/>
              </w:rPr>
              <w:instrText xml:space="preserve"> PAGEREF _Toc44606548 \h </w:instrText>
            </w:r>
            <w:r w:rsidR="006A055F">
              <w:rPr>
                <w:noProof/>
                <w:webHidden/>
              </w:rPr>
            </w:r>
            <w:r w:rsidR="006A055F">
              <w:rPr>
                <w:noProof/>
                <w:webHidden/>
              </w:rPr>
              <w:fldChar w:fldCharType="separate"/>
            </w:r>
            <w:r w:rsidR="002B0A79">
              <w:rPr>
                <w:noProof/>
                <w:webHidden/>
              </w:rPr>
              <w:t>4</w:t>
            </w:r>
            <w:r w:rsidR="006A055F">
              <w:rPr>
                <w:noProof/>
                <w:webHidden/>
              </w:rPr>
              <w:fldChar w:fldCharType="end"/>
            </w:r>
          </w:hyperlink>
        </w:p>
        <w:p w14:paraId="5C392055" w14:textId="5F6A7E9C" w:rsidR="006A055F" w:rsidRDefault="009154CE">
          <w:pPr>
            <w:pStyle w:val="TOC1"/>
            <w:tabs>
              <w:tab w:val="right" w:leader="dot" w:pos="9592"/>
            </w:tabs>
            <w:rPr>
              <w:b w:val="0"/>
              <w:noProof/>
              <w:color w:val="auto"/>
              <w:sz w:val="22"/>
              <w:lang w:val="en-GB" w:eastAsia="en-GB"/>
            </w:rPr>
          </w:pPr>
          <w:hyperlink w:anchor="_Toc44606549" w:history="1">
            <w:r w:rsidR="006A055F" w:rsidRPr="00396493">
              <w:rPr>
                <w:rStyle w:val="Hyperlink"/>
                <w:noProof/>
              </w:rPr>
              <w:t>Your Website Project Phase by Phase</w:t>
            </w:r>
            <w:r w:rsidR="006A055F">
              <w:rPr>
                <w:noProof/>
                <w:webHidden/>
              </w:rPr>
              <w:tab/>
            </w:r>
            <w:r w:rsidR="006A055F">
              <w:rPr>
                <w:noProof/>
                <w:webHidden/>
              </w:rPr>
              <w:fldChar w:fldCharType="begin"/>
            </w:r>
            <w:r w:rsidR="006A055F">
              <w:rPr>
                <w:noProof/>
                <w:webHidden/>
              </w:rPr>
              <w:instrText xml:space="preserve"> PAGEREF _Toc44606549 \h </w:instrText>
            </w:r>
            <w:r w:rsidR="006A055F">
              <w:rPr>
                <w:noProof/>
                <w:webHidden/>
              </w:rPr>
            </w:r>
            <w:r w:rsidR="006A055F">
              <w:rPr>
                <w:noProof/>
                <w:webHidden/>
              </w:rPr>
              <w:fldChar w:fldCharType="separate"/>
            </w:r>
            <w:r w:rsidR="002B0A79">
              <w:rPr>
                <w:noProof/>
                <w:webHidden/>
              </w:rPr>
              <w:t>8</w:t>
            </w:r>
            <w:r w:rsidR="006A055F">
              <w:rPr>
                <w:noProof/>
                <w:webHidden/>
              </w:rPr>
              <w:fldChar w:fldCharType="end"/>
            </w:r>
          </w:hyperlink>
        </w:p>
        <w:p w14:paraId="169A330D" w14:textId="20CF3235" w:rsidR="006A055F" w:rsidRDefault="009154CE">
          <w:pPr>
            <w:pStyle w:val="TOC2"/>
            <w:tabs>
              <w:tab w:val="right" w:leader="dot" w:pos="9592"/>
            </w:tabs>
            <w:rPr>
              <w:b w:val="0"/>
              <w:noProof/>
              <w:color w:val="auto"/>
              <w:sz w:val="22"/>
              <w:lang w:val="en-GB" w:eastAsia="en-GB"/>
            </w:rPr>
          </w:pPr>
          <w:hyperlink w:anchor="_Toc44606550" w:history="1">
            <w:r w:rsidR="006A055F" w:rsidRPr="00396493">
              <w:rPr>
                <w:rStyle w:val="Hyperlink"/>
                <w:noProof/>
              </w:rPr>
              <w:t>What to expect and how to prepare</w:t>
            </w:r>
            <w:r w:rsidR="006A055F">
              <w:rPr>
                <w:noProof/>
                <w:webHidden/>
              </w:rPr>
              <w:tab/>
            </w:r>
            <w:r w:rsidR="006A055F">
              <w:rPr>
                <w:noProof/>
                <w:webHidden/>
              </w:rPr>
              <w:fldChar w:fldCharType="begin"/>
            </w:r>
            <w:r w:rsidR="006A055F">
              <w:rPr>
                <w:noProof/>
                <w:webHidden/>
              </w:rPr>
              <w:instrText xml:space="preserve"> PAGEREF _Toc44606550 \h </w:instrText>
            </w:r>
            <w:r w:rsidR="006A055F">
              <w:rPr>
                <w:noProof/>
                <w:webHidden/>
              </w:rPr>
            </w:r>
            <w:r w:rsidR="006A055F">
              <w:rPr>
                <w:noProof/>
                <w:webHidden/>
              </w:rPr>
              <w:fldChar w:fldCharType="separate"/>
            </w:r>
            <w:r w:rsidR="002B0A79">
              <w:rPr>
                <w:noProof/>
                <w:webHidden/>
              </w:rPr>
              <w:t>8</w:t>
            </w:r>
            <w:r w:rsidR="006A055F">
              <w:rPr>
                <w:noProof/>
                <w:webHidden/>
              </w:rPr>
              <w:fldChar w:fldCharType="end"/>
            </w:r>
          </w:hyperlink>
        </w:p>
        <w:p w14:paraId="34A528DB" w14:textId="6E4713C7" w:rsidR="006A055F" w:rsidRDefault="009154CE">
          <w:pPr>
            <w:pStyle w:val="TOC2"/>
            <w:tabs>
              <w:tab w:val="right" w:leader="dot" w:pos="9592"/>
            </w:tabs>
            <w:rPr>
              <w:b w:val="0"/>
              <w:noProof/>
              <w:color w:val="auto"/>
              <w:sz w:val="22"/>
              <w:lang w:val="en-GB" w:eastAsia="en-GB"/>
            </w:rPr>
          </w:pPr>
          <w:hyperlink w:anchor="_Toc44606551" w:history="1">
            <w:r w:rsidR="006A055F" w:rsidRPr="00396493">
              <w:rPr>
                <w:rStyle w:val="Hyperlink"/>
                <w:noProof/>
              </w:rPr>
              <w:t>Phase 1a – Discovery</w:t>
            </w:r>
            <w:r w:rsidR="006A055F">
              <w:rPr>
                <w:noProof/>
                <w:webHidden/>
              </w:rPr>
              <w:tab/>
            </w:r>
            <w:r w:rsidR="006A055F">
              <w:rPr>
                <w:noProof/>
                <w:webHidden/>
              </w:rPr>
              <w:fldChar w:fldCharType="begin"/>
            </w:r>
            <w:r w:rsidR="006A055F">
              <w:rPr>
                <w:noProof/>
                <w:webHidden/>
              </w:rPr>
              <w:instrText xml:space="preserve"> PAGEREF _Toc44606551 \h </w:instrText>
            </w:r>
            <w:r w:rsidR="006A055F">
              <w:rPr>
                <w:noProof/>
                <w:webHidden/>
              </w:rPr>
            </w:r>
            <w:r w:rsidR="006A055F">
              <w:rPr>
                <w:noProof/>
                <w:webHidden/>
              </w:rPr>
              <w:fldChar w:fldCharType="separate"/>
            </w:r>
            <w:r w:rsidR="002B0A79">
              <w:rPr>
                <w:noProof/>
                <w:webHidden/>
              </w:rPr>
              <w:t>8</w:t>
            </w:r>
            <w:r w:rsidR="006A055F">
              <w:rPr>
                <w:noProof/>
                <w:webHidden/>
              </w:rPr>
              <w:fldChar w:fldCharType="end"/>
            </w:r>
          </w:hyperlink>
        </w:p>
        <w:p w14:paraId="3F1D16B3" w14:textId="1092502E" w:rsidR="006A055F" w:rsidRDefault="009154CE">
          <w:pPr>
            <w:pStyle w:val="TOC2"/>
            <w:tabs>
              <w:tab w:val="right" w:leader="dot" w:pos="9592"/>
            </w:tabs>
            <w:rPr>
              <w:b w:val="0"/>
              <w:noProof/>
              <w:color w:val="auto"/>
              <w:sz w:val="22"/>
              <w:lang w:val="en-GB" w:eastAsia="en-GB"/>
            </w:rPr>
          </w:pPr>
          <w:hyperlink w:anchor="_Toc44606552" w:history="1">
            <w:r w:rsidR="006A055F" w:rsidRPr="00396493">
              <w:rPr>
                <w:rStyle w:val="Hyperlink"/>
                <w:noProof/>
              </w:rPr>
              <w:t>Phase 1b – Audit</w:t>
            </w:r>
            <w:r w:rsidR="006A055F">
              <w:rPr>
                <w:noProof/>
                <w:webHidden/>
              </w:rPr>
              <w:tab/>
            </w:r>
            <w:r w:rsidR="006A055F">
              <w:rPr>
                <w:noProof/>
                <w:webHidden/>
              </w:rPr>
              <w:fldChar w:fldCharType="begin"/>
            </w:r>
            <w:r w:rsidR="006A055F">
              <w:rPr>
                <w:noProof/>
                <w:webHidden/>
              </w:rPr>
              <w:instrText xml:space="preserve"> PAGEREF _Toc44606552 \h </w:instrText>
            </w:r>
            <w:r w:rsidR="006A055F">
              <w:rPr>
                <w:noProof/>
                <w:webHidden/>
              </w:rPr>
            </w:r>
            <w:r w:rsidR="006A055F">
              <w:rPr>
                <w:noProof/>
                <w:webHidden/>
              </w:rPr>
              <w:fldChar w:fldCharType="separate"/>
            </w:r>
            <w:r w:rsidR="002B0A79">
              <w:rPr>
                <w:noProof/>
                <w:webHidden/>
              </w:rPr>
              <w:t>11</w:t>
            </w:r>
            <w:r w:rsidR="006A055F">
              <w:rPr>
                <w:noProof/>
                <w:webHidden/>
              </w:rPr>
              <w:fldChar w:fldCharType="end"/>
            </w:r>
          </w:hyperlink>
        </w:p>
        <w:p w14:paraId="59FCB342" w14:textId="34045CA9" w:rsidR="006A055F" w:rsidRDefault="009154CE">
          <w:pPr>
            <w:pStyle w:val="TOC2"/>
            <w:tabs>
              <w:tab w:val="right" w:leader="dot" w:pos="9592"/>
            </w:tabs>
            <w:rPr>
              <w:b w:val="0"/>
              <w:noProof/>
              <w:color w:val="auto"/>
              <w:sz w:val="22"/>
              <w:lang w:val="en-GB" w:eastAsia="en-GB"/>
            </w:rPr>
          </w:pPr>
          <w:hyperlink w:anchor="_Toc44606553" w:history="1">
            <w:r w:rsidR="006A055F" w:rsidRPr="00396493">
              <w:rPr>
                <w:rStyle w:val="Hyperlink"/>
                <w:noProof/>
              </w:rPr>
              <w:t>Phase 2a – Strategy</w:t>
            </w:r>
            <w:r w:rsidR="006A055F">
              <w:rPr>
                <w:noProof/>
                <w:webHidden/>
              </w:rPr>
              <w:tab/>
            </w:r>
            <w:r w:rsidR="006A055F">
              <w:rPr>
                <w:noProof/>
                <w:webHidden/>
              </w:rPr>
              <w:fldChar w:fldCharType="begin"/>
            </w:r>
            <w:r w:rsidR="006A055F">
              <w:rPr>
                <w:noProof/>
                <w:webHidden/>
              </w:rPr>
              <w:instrText xml:space="preserve"> PAGEREF _Toc44606553 \h </w:instrText>
            </w:r>
            <w:r w:rsidR="006A055F">
              <w:rPr>
                <w:noProof/>
                <w:webHidden/>
              </w:rPr>
            </w:r>
            <w:r w:rsidR="006A055F">
              <w:rPr>
                <w:noProof/>
                <w:webHidden/>
              </w:rPr>
              <w:fldChar w:fldCharType="separate"/>
            </w:r>
            <w:r w:rsidR="002B0A79">
              <w:rPr>
                <w:noProof/>
                <w:webHidden/>
              </w:rPr>
              <w:t>12</w:t>
            </w:r>
            <w:r w:rsidR="006A055F">
              <w:rPr>
                <w:noProof/>
                <w:webHidden/>
              </w:rPr>
              <w:fldChar w:fldCharType="end"/>
            </w:r>
          </w:hyperlink>
        </w:p>
        <w:p w14:paraId="4E75C9D6" w14:textId="50D7F579" w:rsidR="006A055F" w:rsidRDefault="009154CE">
          <w:pPr>
            <w:pStyle w:val="TOC2"/>
            <w:tabs>
              <w:tab w:val="right" w:leader="dot" w:pos="9592"/>
            </w:tabs>
            <w:rPr>
              <w:b w:val="0"/>
              <w:noProof/>
              <w:color w:val="auto"/>
              <w:sz w:val="22"/>
              <w:lang w:val="en-GB" w:eastAsia="en-GB"/>
            </w:rPr>
          </w:pPr>
          <w:hyperlink w:anchor="_Toc44606554" w:history="1">
            <w:r w:rsidR="006A055F" w:rsidRPr="00396493">
              <w:rPr>
                <w:rStyle w:val="Hyperlink"/>
                <w:noProof/>
              </w:rPr>
              <w:t>Phase 2b – Architecture</w:t>
            </w:r>
            <w:r w:rsidR="006A055F">
              <w:rPr>
                <w:noProof/>
                <w:webHidden/>
              </w:rPr>
              <w:tab/>
            </w:r>
            <w:r w:rsidR="006A055F">
              <w:rPr>
                <w:noProof/>
                <w:webHidden/>
              </w:rPr>
              <w:fldChar w:fldCharType="begin"/>
            </w:r>
            <w:r w:rsidR="006A055F">
              <w:rPr>
                <w:noProof/>
                <w:webHidden/>
              </w:rPr>
              <w:instrText xml:space="preserve"> PAGEREF _Toc44606554 \h </w:instrText>
            </w:r>
            <w:r w:rsidR="006A055F">
              <w:rPr>
                <w:noProof/>
                <w:webHidden/>
              </w:rPr>
            </w:r>
            <w:r w:rsidR="006A055F">
              <w:rPr>
                <w:noProof/>
                <w:webHidden/>
              </w:rPr>
              <w:fldChar w:fldCharType="separate"/>
            </w:r>
            <w:r w:rsidR="002B0A79">
              <w:rPr>
                <w:noProof/>
                <w:webHidden/>
              </w:rPr>
              <w:t>13</w:t>
            </w:r>
            <w:r w:rsidR="006A055F">
              <w:rPr>
                <w:noProof/>
                <w:webHidden/>
              </w:rPr>
              <w:fldChar w:fldCharType="end"/>
            </w:r>
          </w:hyperlink>
        </w:p>
        <w:p w14:paraId="17CCEEF0" w14:textId="5C1E749E" w:rsidR="006A055F" w:rsidRDefault="009154CE">
          <w:pPr>
            <w:pStyle w:val="TOC2"/>
            <w:tabs>
              <w:tab w:val="right" w:leader="dot" w:pos="9592"/>
            </w:tabs>
            <w:rPr>
              <w:b w:val="0"/>
              <w:noProof/>
              <w:color w:val="auto"/>
              <w:sz w:val="22"/>
              <w:lang w:val="en-GB" w:eastAsia="en-GB"/>
            </w:rPr>
          </w:pPr>
          <w:hyperlink w:anchor="_Toc44606555" w:history="1">
            <w:r w:rsidR="006A055F" w:rsidRPr="00396493">
              <w:rPr>
                <w:rStyle w:val="Hyperlink"/>
                <w:noProof/>
              </w:rPr>
              <w:t>Phase 3a – Content</w:t>
            </w:r>
            <w:r w:rsidR="006A055F">
              <w:rPr>
                <w:noProof/>
                <w:webHidden/>
              </w:rPr>
              <w:tab/>
            </w:r>
            <w:r w:rsidR="006A055F">
              <w:rPr>
                <w:noProof/>
                <w:webHidden/>
              </w:rPr>
              <w:fldChar w:fldCharType="begin"/>
            </w:r>
            <w:r w:rsidR="006A055F">
              <w:rPr>
                <w:noProof/>
                <w:webHidden/>
              </w:rPr>
              <w:instrText xml:space="preserve"> PAGEREF _Toc44606555 \h </w:instrText>
            </w:r>
            <w:r w:rsidR="006A055F">
              <w:rPr>
                <w:noProof/>
                <w:webHidden/>
              </w:rPr>
            </w:r>
            <w:r w:rsidR="006A055F">
              <w:rPr>
                <w:noProof/>
                <w:webHidden/>
              </w:rPr>
              <w:fldChar w:fldCharType="separate"/>
            </w:r>
            <w:r w:rsidR="002B0A79">
              <w:rPr>
                <w:noProof/>
                <w:webHidden/>
              </w:rPr>
              <w:t>15</w:t>
            </w:r>
            <w:r w:rsidR="006A055F">
              <w:rPr>
                <w:noProof/>
                <w:webHidden/>
              </w:rPr>
              <w:fldChar w:fldCharType="end"/>
            </w:r>
          </w:hyperlink>
        </w:p>
        <w:p w14:paraId="2BF718A6" w14:textId="3FFA88EF" w:rsidR="006A055F" w:rsidRDefault="009154CE">
          <w:pPr>
            <w:pStyle w:val="TOC2"/>
            <w:tabs>
              <w:tab w:val="right" w:leader="dot" w:pos="9592"/>
            </w:tabs>
            <w:rPr>
              <w:b w:val="0"/>
              <w:noProof/>
              <w:color w:val="auto"/>
              <w:sz w:val="22"/>
              <w:lang w:val="en-GB" w:eastAsia="en-GB"/>
            </w:rPr>
          </w:pPr>
          <w:hyperlink w:anchor="_Toc44606556" w:history="1">
            <w:r w:rsidR="006A055F" w:rsidRPr="00396493">
              <w:rPr>
                <w:rStyle w:val="Hyperlink"/>
                <w:noProof/>
              </w:rPr>
              <w:t>Phase 3b – Design</w:t>
            </w:r>
            <w:r w:rsidR="006A055F">
              <w:rPr>
                <w:noProof/>
                <w:webHidden/>
              </w:rPr>
              <w:tab/>
            </w:r>
            <w:r w:rsidR="006A055F">
              <w:rPr>
                <w:noProof/>
                <w:webHidden/>
              </w:rPr>
              <w:fldChar w:fldCharType="begin"/>
            </w:r>
            <w:r w:rsidR="006A055F">
              <w:rPr>
                <w:noProof/>
                <w:webHidden/>
              </w:rPr>
              <w:instrText xml:space="preserve"> PAGEREF _Toc44606556 \h </w:instrText>
            </w:r>
            <w:r w:rsidR="006A055F">
              <w:rPr>
                <w:noProof/>
                <w:webHidden/>
              </w:rPr>
            </w:r>
            <w:r w:rsidR="006A055F">
              <w:rPr>
                <w:noProof/>
                <w:webHidden/>
              </w:rPr>
              <w:fldChar w:fldCharType="separate"/>
            </w:r>
            <w:r w:rsidR="002B0A79">
              <w:rPr>
                <w:noProof/>
                <w:webHidden/>
              </w:rPr>
              <w:t>16</w:t>
            </w:r>
            <w:r w:rsidR="006A055F">
              <w:rPr>
                <w:noProof/>
                <w:webHidden/>
              </w:rPr>
              <w:fldChar w:fldCharType="end"/>
            </w:r>
          </w:hyperlink>
        </w:p>
        <w:p w14:paraId="41795945" w14:textId="5FC80E72" w:rsidR="006A055F" w:rsidRDefault="009154CE">
          <w:pPr>
            <w:pStyle w:val="TOC2"/>
            <w:tabs>
              <w:tab w:val="right" w:leader="dot" w:pos="9592"/>
            </w:tabs>
            <w:rPr>
              <w:b w:val="0"/>
              <w:noProof/>
              <w:color w:val="auto"/>
              <w:sz w:val="22"/>
              <w:lang w:val="en-GB" w:eastAsia="en-GB"/>
            </w:rPr>
          </w:pPr>
          <w:hyperlink w:anchor="_Toc44606557" w:history="1">
            <w:r w:rsidR="006A055F" w:rsidRPr="00396493">
              <w:rPr>
                <w:rStyle w:val="Hyperlink"/>
                <w:noProof/>
              </w:rPr>
              <w:t>Phase 4a – Build</w:t>
            </w:r>
            <w:r w:rsidR="006A055F">
              <w:rPr>
                <w:noProof/>
                <w:webHidden/>
              </w:rPr>
              <w:tab/>
            </w:r>
            <w:r w:rsidR="006A055F">
              <w:rPr>
                <w:noProof/>
                <w:webHidden/>
              </w:rPr>
              <w:fldChar w:fldCharType="begin"/>
            </w:r>
            <w:r w:rsidR="006A055F">
              <w:rPr>
                <w:noProof/>
                <w:webHidden/>
              </w:rPr>
              <w:instrText xml:space="preserve"> PAGEREF _Toc44606557 \h </w:instrText>
            </w:r>
            <w:r w:rsidR="006A055F">
              <w:rPr>
                <w:noProof/>
                <w:webHidden/>
              </w:rPr>
            </w:r>
            <w:r w:rsidR="006A055F">
              <w:rPr>
                <w:noProof/>
                <w:webHidden/>
              </w:rPr>
              <w:fldChar w:fldCharType="separate"/>
            </w:r>
            <w:r w:rsidR="002B0A79">
              <w:rPr>
                <w:noProof/>
                <w:webHidden/>
              </w:rPr>
              <w:t>17</w:t>
            </w:r>
            <w:r w:rsidR="006A055F">
              <w:rPr>
                <w:noProof/>
                <w:webHidden/>
              </w:rPr>
              <w:fldChar w:fldCharType="end"/>
            </w:r>
          </w:hyperlink>
        </w:p>
        <w:p w14:paraId="6762720C" w14:textId="489D8742" w:rsidR="006A055F" w:rsidRDefault="009154CE">
          <w:pPr>
            <w:pStyle w:val="TOC2"/>
            <w:tabs>
              <w:tab w:val="right" w:leader="dot" w:pos="9592"/>
            </w:tabs>
            <w:rPr>
              <w:b w:val="0"/>
              <w:noProof/>
              <w:color w:val="auto"/>
              <w:sz w:val="22"/>
              <w:lang w:val="en-GB" w:eastAsia="en-GB"/>
            </w:rPr>
          </w:pPr>
          <w:hyperlink w:anchor="_Toc44606558" w:history="1">
            <w:r w:rsidR="006A055F" w:rsidRPr="00396493">
              <w:rPr>
                <w:rStyle w:val="Hyperlink"/>
                <w:noProof/>
              </w:rPr>
              <w:t>Phase 4b – Test &amp; launch</w:t>
            </w:r>
            <w:r w:rsidR="006A055F">
              <w:rPr>
                <w:noProof/>
                <w:webHidden/>
              </w:rPr>
              <w:tab/>
            </w:r>
            <w:r w:rsidR="006A055F">
              <w:rPr>
                <w:noProof/>
                <w:webHidden/>
              </w:rPr>
              <w:fldChar w:fldCharType="begin"/>
            </w:r>
            <w:r w:rsidR="006A055F">
              <w:rPr>
                <w:noProof/>
                <w:webHidden/>
              </w:rPr>
              <w:instrText xml:space="preserve"> PAGEREF _Toc44606558 \h </w:instrText>
            </w:r>
            <w:r w:rsidR="006A055F">
              <w:rPr>
                <w:noProof/>
                <w:webHidden/>
              </w:rPr>
            </w:r>
            <w:r w:rsidR="006A055F">
              <w:rPr>
                <w:noProof/>
                <w:webHidden/>
              </w:rPr>
              <w:fldChar w:fldCharType="separate"/>
            </w:r>
            <w:r w:rsidR="002B0A79">
              <w:rPr>
                <w:noProof/>
                <w:webHidden/>
              </w:rPr>
              <w:t>17</w:t>
            </w:r>
            <w:r w:rsidR="006A055F">
              <w:rPr>
                <w:noProof/>
                <w:webHidden/>
              </w:rPr>
              <w:fldChar w:fldCharType="end"/>
            </w:r>
          </w:hyperlink>
        </w:p>
        <w:p w14:paraId="46BE2939" w14:textId="2BD43156" w:rsidR="006A055F" w:rsidRDefault="009154CE">
          <w:pPr>
            <w:pStyle w:val="TOC2"/>
            <w:tabs>
              <w:tab w:val="right" w:leader="dot" w:pos="9592"/>
            </w:tabs>
            <w:rPr>
              <w:b w:val="0"/>
              <w:noProof/>
              <w:color w:val="auto"/>
              <w:sz w:val="22"/>
              <w:lang w:val="en-GB" w:eastAsia="en-GB"/>
            </w:rPr>
          </w:pPr>
          <w:hyperlink w:anchor="_Toc44606559" w:history="1">
            <w:r w:rsidR="006A055F" w:rsidRPr="00396493">
              <w:rPr>
                <w:rStyle w:val="Hyperlink"/>
                <w:noProof/>
              </w:rPr>
              <w:t>Phase 5 – Review and next steps</w:t>
            </w:r>
            <w:r w:rsidR="006A055F">
              <w:rPr>
                <w:noProof/>
                <w:webHidden/>
              </w:rPr>
              <w:tab/>
            </w:r>
            <w:r w:rsidR="006A055F">
              <w:rPr>
                <w:noProof/>
                <w:webHidden/>
              </w:rPr>
              <w:fldChar w:fldCharType="begin"/>
            </w:r>
            <w:r w:rsidR="006A055F">
              <w:rPr>
                <w:noProof/>
                <w:webHidden/>
              </w:rPr>
              <w:instrText xml:space="preserve"> PAGEREF _Toc44606559 \h </w:instrText>
            </w:r>
            <w:r w:rsidR="006A055F">
              <w:rPr>
                <w:noProof/>
                <w:webHidden/>
              </w:rPr>
            </w:r>
            <w:r w:rsidR="006A055F">
              <w:rPr>
                <w:noProof/>
                <w:webHidden/>
              </w:rPr>
              <w:fldChar w:fldCharType="separate"/>
            </w:r>
            <w:r w:rsidR="002B0A79">
              <w:rPr>
                <w:noProof/>
                <w:webHidden/>
              </w:rPr>
              <w:t>18</w:t>
            </w:r>
            <w:r w:rsidR="006A055F">
              <w:rPr>
                <w:noProof/>
                <w:webHidden/>
              </w:rPr>
              <w:fldChar w:fldCharType="end"/>
            </w:r>
          </w:hyperlink>
        </w:p>
        <w:p w14:paraId="08405B02" w14:textId="799A1AA0" w:rsidR="006A055F" w:rsidRDefault="009154CE">
          <w:pPr>
            <w:pStyle w:val="TOC1"/>
            <w:tabs>
              <w:tab w:val="right" w:leader="dot" w:pos="9592"/>
            </w:tabs>
            <w:rPr>
              <w:b w:val="0"/>
              <w:noProof/>
              <w:color w:val="auto"/>
              <w:sz w:val="22"/>
              <w:lang w:val="en-GB" w:eastAsia="en-GB"/>
            </w:rPr>
          </w:pPr>
          <w:hyperlink w:anchor="_Toc44606560" w:history="1">
            <w:r w:rsidR="006A055F" w:rsidRPr="00396493">
              <w:rPr>
                <w:rStyle w:val="Hyperlink"/>
                <w:noProof/>
              </w:rPr>
              <w:t>Contact</w:t>
            </w:r>
            <w:r w:rsidR="006A055F">
              <w:rPr>
                <w:noProof/>
                <w:webHidden/>
              </w:rPr>
              <w:tab/>
            </w:r>
            <w:r w:rsidR="006A055F">
              <w:rPr>
                <w:noProof/>
                <w:webHidden/>
              </w:rPr>
              <w:fldChar w:fldCharType="begin"/>
            </w:r>
            <w:r w:rsidR="006A055F">
              <w:rPr>
                <w:noProof/>
                <w:webHidden/>
              </w:rPr>
              <w:instrText xml:space="preserve"> PAGEREF _Toc44606560 \h </w:instrText>
            </w:r>
            <w:r w:rsidR="006A055F">
              <w:rPr>
                <w:noProof/>
                <w:webHidden/>
              </w:rPr>
            </w:r>
            <w:r w:rsidR="006A055F">
              <w:rPr>
                <w:noProof/>
                <w:webHidden/>
              </w:rPr>
              <w:fldChar w:fldCharType="separate"/>
            </w:r>
            <w:r w:rsidR="002B0A79">
              <w:rPr>
                <w:noProof/>
                <w:webHidden/>
              </w:rPr>
              <w:t>19</w:t>
            </w:r>
            <w:r w:rsidR="006A055F">
              <w:rPr>
                <w:noProof/>
                <w:webHidden/>
              </w:rPr>
              <w:fldChar w:fldCharType="end"/>
            </w:r>
          </w:hyperlink>
        </w:p>
        <w:p w14:paraId="473E1537" w14:textId="27F01366" w:rsidR="002D45D9" w:rsidRDefault="00C13973">
          <w:pPr>
            <w:rPr>
              <w:bCs/>
              <w:noProof/>
            </w:rPr>
          </w:pPr>
          <w:r>
            <w:rPr>
              <w:bCs/>
              <w:noProof/>
            </w:rPr>
            <w:fldChar w:fldCharType="end"/>
          </w:r>
        </w:p>
        <w:tbl>
          <w:tblPr>
            <w:tblW w:w="9999" w:type="dxa"/>
            <w:tblInd w:w="4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999"/>
          </w:tblGrid>
          <w:tr w:rsidR="002D45D9" w:rsidRPr="00DF027C" w14:paraId="3C6E37E1" w14:textId="77777777" w:rsidTr="008A3DC0">
            <w:trPr>
              <w:trHeight w:val="1899"/>
            </w:trPr>
            <w:tc>
              <w:tcPr>
                <w:tcW w:w="9999" w:type="dxa"/>
                <w:shd w:val="clear" w:color="auto" w:fill="F2F2F2" w:themeFill="background1" w:themeFillShade="F2"/>
                <w:vAlign w:val="center"/>
              </w:tcPr>
              <w:p w14:paraId="78F3CF8C" w14:textId="694AC766" w:rsidR="002D45D9" w:rsidRPr="00DF027C" w:rsidRDefault="002D45D9" w:rsidP="008A3DC0">
                <w:pPr>
                  <w:pStyle w:val="EmphasisText"/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inline distT="0" distB="0" distL="0" distR="0" wp14:anchorId="6B627CB1" wp14:editId="6274BE21">
                          <wp:extent cx="5581650" cy="1581150"/>
                          <wp:effectExtent l="0" t="0" r="0" b="0"/>
                          <wp:docPr id="21" name="Text Box 2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581650" cy="1581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0809DC" w14:textId="6DE74A12" w:rsidR="00DC6A1B" w:rsidRPr="00C13973" w:rsidRDefault="00DC6A1B" w:rsidP="002D45D9">
                                      <w:pPr>
                                        <w:rPr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36"/>
                                          <w:szCs w:val="36"/>
                                        </w:rPr>
                                        <w:t>We want your website project to be the next success story we tell. Here is how we think that will happen</w:t>
                                      </w:r>
                                      <w:r w:rsidRPr="00C13973">
                                        <w:rPr>
                                          <w:i/>
                                          <w:sz w:val="36"/>
                                          <w:szCs w:val="36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 w14:anchorId="6B627CB1" id="Text Box 21" o:spid="_x0000_s1029" type="#_x0000_t202" style="width:439.5pt;height:1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" filled="f" stroked="f" strokeweight=".5pt">
                          <v:textbox>
                            <w:txbxContent>
                              <w:p w14:paraId="6B0809DC" w14:textId="6DE74A12" w:rsidR="00DC6A1B" w:rsidRPr="00C13973" w:rsidRDefault="00DC6A1B" w:rsidP="002D45D9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i/>
                                    <w:sz w:val="36"/>
                                    <w:szCs w:val="36"/>
                                  </w:rPr>
                                  <w:t>We want your website project to be the next success story we tell. Here is how we think that will happen</w:t>
                                </w:r>
                                <w:r w:rsidRPr="00C13973">
                                  <w:rPr>
                                    <w:i/>
                                    <w:sz w:val="36"/>
                                    <w:szCs w:val="36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  <w10:anchorlock/>
                        </v:shape>
                      </w:pict>
                    </mc:Fallback>
                  </mc:AlternateContent>
                </w:r>
              </w:p>
            </w:tc>
          </w:tr>
        </w:tbl>
        <w:p w14:paraId="2AE9FA03" w14:textId="5BF3D98E" w:rsidR="00C13973" w:rsidRDefault="00601DBB"/>
      </w:sdtContent>
    </w:sdt>
    <w:p w14:paraId="24DF7914" w14:textId="1F9DAB56" w:rsidR="00ED5D31" w:rsidRDefault="00ED5D31">
      <w:r>
        <w:br w:type="page"/>
      </w:r>
    </w:p>
    <w:tbl>
      <w:tblPr>
        <w:tblW w:w="105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1"/>
      </w:tblGrid>
      <w:tr w:rsidR="00DF027C" w:rsidRPr="0091020D" w14:paraId="2E5F2017" w14:textId="77777777" w:rsidTr="00C30703">
        <w:trPr>
          <w:trHeight w:val="5931"/>
        </w:trPr>
        <w:tc>
          <w:tcPr>
            <w:tcW w:w="10531" w:type="dxa"/>
          </w:tcPr>
          <w:p w14:paraId="69DD7E00" w14:textId="526A6A9A" w:rsidR="00DF027C" w:rsidRPr="0091020D" w:rsidRDefault="004138D5" w:rsidP="001633F3">
            <w:pPr>
              <w:pStyle w:val="Heading1"/>
              <w:rPr>
                <w:sz w:val="48"/>
                <w:szCs w:val="28"/>
              </w:rPr>
            </w:pPr>
            <w:bookmarkStart w:id="0" w:name="_Toc44606545"/>
            <w:r>
              <w:rPr>
                <w:rFonts w:asciiTheme="minorHAnsi" w:eastAsiaTheme="minorEastAsia" w:hAnsiTheme="minorHAnsi" w:cstheme="minorBidi"/>
                <w:color w:val="082A75" w:themeColor="text2"/>
                <w:kern w:val="0"/>
                <w:sz w:val="28"/>
                <w:szCs w:val="22"/>
              </w:rPr>
              <w:br w:type="page"/>
            </w:r>
            <w:r w:rsidR="00331763" w:rsidRPr="0091020D">
              <w:rPr>
                <w:sz w:val="48"/>
                <w:szCs w:val="28"/>
              </w:rPr>
              <w:t xml:space="preserve">Mastering A </w:t>
            </w:r>
            <w:r w:rsidR="000368C5" w:rsidRPr="0091020D">
              <w:rPr>
                <w:sz w:val="48"/>
                <w:szCs w:val="28"/>
              </w:rPr>
              <w:t xml:space="preserve">Website </w:t>
            </w:r>
            <w:r w:rsidR="00FA5DF3" w:rsidRPr="0091020D">
              <w:rPr>
                <w:sz w:val="48"/>
                <w:szCs w:val="28"/>
              </w:rPr>
              <w:t xml:space="preserve">Build </w:t>
            </w:r>
            <w:r w:rsidR="000368C5" w:rsidRPr="0091020D">
              <w:rPr>
                <w:sz w:val="48"/>
                <w:szCs w:val="28"/>
              </w:rPr>
              <w:t>Project</w:t>
            </w:r>
            <w:bookmarkEnd w:id="0"/>
          </w:p>
          <w:p w14:paraId="16437E5D" w14:textId="3203E2B9" w:rsidR="00284D30" w:rsidRPr="0091020D" w:rsidRDefault="00331763" w:rsidP="001633F3">
            <w:pPr>
              <w:pStyle w:val="Heading2"/>
              <w:rPr>
                <w:sz w:val="32"/>
                <w:szCs w:val="24"/>
              </w:rPr>
            </w:pPr>
            <w:bookmarkStart w:id="1" w:name="_Toc44606546"/>
            <w:r w:rsidRPr="0091020D">
              <w:rPr>
                <w:sz w:val="32"/>
                <w:szCs w:val="24"/>
              </w:rPr>
              <w:t>How to get it right</w:t>
            </w:r>
            <w:bookmarkEnd w:id="1"/>
          </w:p>
          <w:p w14:paraId="44A70DD4" w14:textId="769D8C0F" w:rsidR="00E03BB5" w:rsidRPr="0091020D" w:rsidRDefault="00F23A1D" w:rsidP="00E04601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A w</w:t>
            </w:r>
            <w:r w:rsidR="00BC5F7B" w:rsidRPr="0091020D">
              <w:rPr>
                <w:sz w:val="22"/>
                <w:szCs w:val="18"/>
              </w:rPr>
              <w:t>ebsite build project done well, delivered on-time and within budget can be</w:t>
            </w:r>
            <w:r w:rsidRPr="0091020D">
              <w:rPr>
                <w:sz w:val="22"/>
                <w:szCs w:val="18"/>
              </w:rPr>
              <w:t xml:space="preserve"> a game-changer for your business</w:t>
            </w:r>
            <w:r w:rsidR="007A5872" w:rsidRPr="0091020D">
              <w:rPr>
                <w:sz w:val="22"/>
                <w:szCs w:val="18"/>
              </w:rPr>
              <w:t xml:space="preserve">, your </w:t>
            </w:r>
            <w:r w:rsidR="009F5AD5" w:rsidRPr="0091020D">
              <w:rPr>
                <w:sz w:val="22"/>
                <w:szCs w:val="18"/>
              </w:rPr>
              <w:t>brand,</w:t>
            </w:r>
            <w:r w:rsidR="007A5872" w:rsidRPr="0091020D">
              <w:rPr>
                <w:sz w:val="22"/>
                <w:szCs w:val="18"/>
              </w:rPr>
              <w:t xml:space="preserve"> and your customers. </w:t>
            </w:r>
            <w:r w:rsidR="00BC5F7B" w:rsidRPr="0091020D">
              <w:rPr>
                <w:sz w:val="22"/>
                <w:szCs w:val="18"/>
              </w:rPr>
              <w:t xml:space="preserve"> </w:t>
            </w:r>
            <w:r w:rsidR="007A5872" w:rsidRPr="0091020D">
              <w:rPr>
                <w:sz w:val="22"/>
                <w:szCs w:val="18"/>
              </w:rPr>
              <w:t>However, s</w:t>
            </w:r>
            <w:r w:rsidR="0084494A" w:rsidRPr="0091020D">
              <w:rPr>
                <w:sz w:val="22"/>
                <w:szCs w:val="18"/>
              </w:rPr>
              <w:t xml:space="preserve">electing a website partner can be difficult. It is a large commitment in terms of time, energy, </w:t>
            </w:r>
            <w:r w:rsidR="006B7DEF" w:rsidRPr="0091020D">
              <w:rPr>
                <w:sz w:val="22"/>
                <w:szCs w:val="18"/>
              </w:rPr>
              <w:t>resource,</w:t>
            </w:r>
            <w:r w:rsidR="00EF240C" w:rsidRPr="0091020D">
              <w:rPr>
                <w:sz w:val="22"/>
                <w:szCs w:val="18"/>
              </w:rPr>
              <w:t xml:space="preserve"> and cash</w:t>
            </w:r>
            <w:r w:rsidR="0084494A" w:rsidRPr="0091020D">
              <w:rPr>
                <w:sz w:val="22"/>
                <w:szCs w:val="18"/>
              </w:rPr>
              <w:t>.</w:t>
            </w:r>
            <w:r w:rsidR="0086392A" w:rsidRPr="0091020D">
              <w:rPr>
                <w:sz w:val="22"/>
                <w:szCs w:val="18"/>
              </w:rPr>
              <w:t xml:space="preserve"> </w:t>
            </w:r>
          </w:p>
          <w:p w14:paraId="51079E31" w14:textId="77777777" w:rsidR="00A56EDA" w:rsidRPr="0091020D" w:rsidRDefault="00A56EDA" w:rsidP="00E04601">
            <w:pPr>
              <w:pStyle w:val="Content"/>
              <w:rPr>
                <w:sz w:val="22"/>
                <w:szCs w:val="18"/>
              </w:rPr>
            </w:pPr>
          </w:p>
          <w:p w14:paraId="19E7D001" w14:textId="3FD6D1A1" w:rsidR="00A56EDA" w:rsidRPr="0091020D" w:rsidRDefault="00A56EDA" w:rsidP="00A56EDA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One of the biggest problems with </w:t>
            </w:r>
            <w:r w:rsidR="0052724C" w:rsidRPr="0091020D">
              <w:rPr>
                <w:sz w:val="22"/>
                <w:szCs w:val="18"/>
              </w:rPr>
              <w:t>website projects</w:t>
            </w:r>
            <w:r w:rsidRPr="0091020D">
              <w:rPr>
                <w:sz w:val="22"/>
                <w:szCs w:val="18"/>
              </w:rPr>
              <w:t xml:space="preserve"> is balancing the buyer’s need for clarity of budget</w:t>
            </w:r>
            <w:r w:rsidR="0025475C">
              <w:rPr>
                <w:sz w:val="22"/>
                <w:szCs w:val="18"/>
              </w:rPr>
              <w:t>,</w:t>
            </w:r>
            <w:r w:rsidRPr="0091020D">
              <w:rPr>
                <w:sz w:val="22"/>
                <w:szCs w:val="18"/>
              </w:rPr>
              <w:t xml:space="preserve"> with the seller</w:t>
            </w:r>
            <w:r w:rsidR="00932E2F" w:rsidRPr="0091020D">
              <w:rPr>
                <w:sz w:val="22"/>
                <w:szCs w:val="18"/>
              </w:rPr>
              <w:t>’</w:t>
            </w:r>
            <w:r w:rsidRPr="0091020D">
              <w:rPr>
                <w:sz w:val="22"/>
                <w:szCs w:val="18"/>
              </w:rPr>
              <w:t>s need to understand the scope of the project</w:t>
            </w:r>
            <w:r w:rsidR="0025475C">
              <w:rPr>
                <w:sz w:val="22"/>
                <w:szCs w:val="18"/>
              </w:rPr>
              <w:t>,</w:t>
            </w:r>
            <w:r w:rsidRPr="0091020D">
              <w:rPr>
                <w:sz w:val="22"/>
                <w:szCs w:val="18"/>
              </w:rPr>
              <w:t xml:space="preserve"> </w:t>
            </w:r>
            <w:r w:rsidR="0093167E" w:rsidRPr="0091020D">
              <w:rPr>
                <w:sz w:val="22"/>
                <w:szCs w:val="18"/>
              </w:rPr>
              <w:t xml:space="preserve">well enough </w:t>
            </w:r>
            <w:r w:rsidRPr="0091020D">
              <w:rPr>
                <w:sz w:val="22"/>
                <w:szCs w:val="18"/>
              </w:rPr>
              <w:t>to quote accurately.</w:t>
            </w:r>
          </w:p>
          <w:p w14:paraId="1A6EED7E" w14:textId="77777777" w:rsidR="00102F78" w:rsidRPr="0091020D" w:rsidRDefault="00102F78" w:rsidP="00A56EDA">
            <w:pPr>
              <w:pStyle w:val="Content"/>
              <w:rPr>
                <w:sz w:val="22"/>
                <w:szCs w:val="18"/>
              </w:rPr>
            </w:pPr>
          </w:p>
          <w:p w14:paraId="22F76E4C" w14:textId="46BC8249" w:rsidR="00102F78" w:rsidRPr="0091020D" w:rsidRDefault="006E2C8D" w:rsidP="00A56EDA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A</w:t>
            </w:r>
            <w:r w:rsidR="00102F78" w:rsidRPr="0091020D">
              <w:rPr>
                <w:sz w:val="22"/>
                <w:szCs w:val="18"/>
              </w:rPr>
              <w:t>t the start of the journey</w:t>
            </w:r>
            <w:r w:rsidR="0025475C">
              <w:rPr>
                <w:sz w:val="22"/>
                <w:szCs w:val="18"/>
              </w:rPr>
              <w:t>,</w:t>
            </w:r>
            <w:r w:rsidR="00102F78" w:rsidRPr="0091020D">
              <w:rPr>
                <w:sz w:val="22"/>
                <w:szCs w:val="18"/>
              </w:rPr>
              <w:t xml:space="preserve"> </w:t>
            </w:r>
            <w:r w:rsidR="00462477" w:rsidRPr="0091020D">
              <w:rPr>
                <w:sz w:val="22"/>
                <w:szCs w:val="18"/>
              </w:rPr>
              <w:t>both the</w:t>
            </w:r>
            <w:r w:rsidRPr="0091020D">
              <w:rPr>
                <w:sz w:val="22"/>
                <w:szCs w:val="18"/>
              </w:rPr>
              <w:t xml:space="preserve"> buyer </w:t>
            </w:r>
            <w:r w:rsidR="00462477" w:rsidRPr="0091020D">
              <w:rPr>
                <w:sz w:val="22"/>
                <w:szCs w:val="18"/>
              </w:rPr>
              <w:t xml:space="preserve">and the </w:t>
            </w:r>
            <w:r w:rsidR="007D60DB" w:rsidRPr="0091020D">
              <w:rPr>
                <w:sz w:val="22"/>
                <w:szCs w:val="18"/>
              </w:rPr>
              <w:t xml:space="preserve">seller </w:t>
            </w:r>
            <w:r w:rsidRPr="0091020D">
              <w:rPr>
                <w:sz w:val="22"/>
                <w:szCs w:val="18"/>
              </w:rPr>
              <w:t xml:space="preserve">often </w:t>
            </w:r>
            <w:r w:rsidR="00326755" w:rsidRPr="0091020D">
              <w:rPr>
                <w:sz w:val="22"/>
                <w:szCs w:val="18"/>
              </w:rPr>
              <w:t>ha</w:t>
            </w:r>
            <w:r w:rsidR="007D60DB" w:rsidRPr="0091020D">
              <w:rPr>
                <w:sz w:val="22"/>
                <w:szCs w:val="18"/>
              </w:rPr>
              <w:t>ve</w:t>
            </w:r>
            <w:r w:rsidR="00DA3603" w:rsidRPr="0091020D">
              <w:rPr>
                <w:sz w:val="22"/>
                <w:szCs w:val="18"/>
              </w:rPr>
              <w:t xml:space="preserve"> </w:t>
            </w:r>
            <w:r w:rsidR="003415D4" w:rsidRPr="0091020D">
              <w:rPr>
                <w:sz w:val="22"/>
                <w:szCs w:val="18"/>
              </w:rPr>
              <w:t>little</w:t>
            </w:r>
            <w:r w:rsidR="00E16F5A" w:rsidRPr="0091020D">
              <w:rPr>
                <w:sz w:val="22"/>
                <w:szCs w:val="18"/>
              </w:rPr>
              <w:t xml:space="preserve"> idea</w:t>
            </w:r>
            <w:r w:rsidR="00326755" w:rsidRPr="0091020D">
              <w:rPr>
                <w:sz w:val="22"/>
                <w:szCs w:val="18"/>
              </w:rPr>
              <w:t xml:space="preserve"> what is required </w:t>
            </w:r>
            <w:r w:rsidR="00E16F5A" w:rsidRPr="0091020D">
              <w:rPr>
                <w:sz w:val="22"/>
                <w:szCs w:val="18"/>
              </w:rPr>
              <w:t xml:space="preserve">to significantly improve website </w:t>
            </w:r>
            <w:r w:rsidR="00443E44" w:rsidRPr="0091020D">
              <w:rPr>
                <w:sz w:val="22"/>
                <w:szCs w:val="18"/>
              </w:rPr>
              <w:t>performance</w:t>
            </w:r>
            <w:r w:rsidR="000C13D4">
              <w:rPr>
                <w:sz w:val="22"/>
                <w:szCs w:val="18"/>
              </w:rPr>
              <w:t xml:space="preserve">, </w:t>
            </w:r>
            <w:r w:rsidR="001515DB" w:rsidRPr="0091020D">
              <w:rPr>
                <w:sz w:val="22"/>
                <w:szCs w:val="18"/>
              </w:rPr>
              <w:t xml:space="preserve">but </w:t>
            </w:r>
            <w:r w:rsidR="007D60DB" w:rsidRPr="0091020D">
              <w:rPr>
                <w:sz w:val="22"/>
                <w:szCs w:val="18"/>
              </w:rPr>
              <w:t xml:space="preserve">the buyer </w:t>
            </w:r>
            <w:r w:rsidR="00296F86" w:rsidRPr="0091020D">
              <w:rPr>
                <w:sz w:val="22"/>
                <w:szCs w:val="18"/>
              </w:rPr>
              <w:t xml:space="preserve">often </w:t>
            </w:r>
            <w:r w:rsidR="002951AD" w:rsidRPr="0091020D">
              <w:rPr>
                <w:sz w:val="22"/>
                <w:szCs w:val="18"/>
              </w:rPr>
              <w:t>needs a</w:t>
            </w:r>
            <w:r w:rsidR="00426E88" w:rsidRPr="0091020D">
              <w:rPr>
                <w:sz w:val="22"/>
                <w:szCs w:val="18"/>
              </w:rPr>
              <w:t xml:space="preserve"> budget </w:t>
            </w:r>
            <w:r w:rsidR="00C75797" w:rsidRPr="0091020D">
              <w:rPr>
                <w:sz w:val="22"/>
                <w:szCs w:val="18"/>
              </w:rPr>
              <w:t>figure for the project</w:t>
            </w:r>
            <w:r w:rsidR="00426E88" w:rsidRPr="0091020D">
              <w:rPr>
                <w:sz w:val="22"/>
                <w:szCs w:val="18"/>
              </w:rPr>
              <w:t>.</w:t>
            </w:r>
          </w:p>
          <w:p w14:paraId="6D237A78" w14:textId="77777777" w:rsidR="00A56EDA" w:rsidRPr="0091020D" w:rsidRDefault="00A56EDA" w:rsidP="00A56EDA">
            <w:pPr>
              <w:pStyle w:val="Content"/>
              <w:rPr>
                <w:sz w:val="22"/>
                <w:szCs w:val="18"/>
              </w:rPr>
            </w:pPr>
          </w:p>
          <w:p w14:paraId="2A1677E6" w14:textId="441BC197" w:rsidR="009148FA" w:rsidRPr="0091020D" w:rsidRDefault="00C63FD7" w:rsidP="00A56EDA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This presents a real problem for the website designer</w:t>
            </w:r>
            <w:r w:rsidR="007F6863" w:rsidRPr="0091020D">
              <w:rPr>
                <w:sz w:val="22"/>
                <w:szCs w:val="18"/>
              </w:rPr>
              <w:t xml:space="preserve">. </w:t>
            </w:r>
            <w:r w:rsidR="00A56EDA" w:rsidRPr="0091020D">
              <w:rPr>
                <w:sz w:val="22"/>
                <w:szCs w:val="18"/>
              </w:rPr>
              <w:t xml:space="preserve">No </w:t>
            </w:r>
            <w:r w:rsidR="00B526AF" w:rsidRPr="0091020D">
              <w:rPr>
                <w:sz w:val="22"/>
                <w:szCs w:val="18"/>
              </w:rPr>
              <w:t xml:space="preserve">house </w:t>
            </w:r>
            <w:r w:rsidR="00A56EDA" w:rsidRPr="0091020D">
              <w:rPr>
                <w:sz w:val="22"/>
                <w:szCs w:val="18"/>
              </w:rPr>
              <w:t>builder would quote for a house build without an architect’s drawing, proper specifications, a quantity surveyor</w:t>
            </w:r>
            <w:r w:rsidR="00E155F4" w:rsidRPr="0091020D">
              <w:rPr>
                <w:sz w:val="22"/>
                <w:szCs w:val="18"/>
              </w:rPr>
              <w:t>’</w:t>
            </w:r>
            <w:r w:rsidR="00A56EDA" w:rsidRPr="0091020D">
              <w:rPr>
                <w:sz w:val="22"/>
                <w:szCs w:val="18"/>
              </w:rPr>
              <w:t xml:space="preserve">s report (detailing the materials </w:t>
            </w:r>
            <w:r w:rsidR="009148FA" w:rsidRPr="0091020D">
              <w:rPr>
                <w:sz w:val="22"/>
                <w:szCs w:val="18"/>
              </w:rPr>
              <w:t>required</w:t>
            </w:r>
            <w:r w:rsidR="00A56EDA" w:rsidRPr="0091020D">
              <w:rPr>
                <w:sz w:val="22"/>
                <w:szCs w:val="18"/>
              </w:rPr>
              <w:t xml:space="preserve">) and a project plan. </w:t>
            </w:r>
            <w:r w:rsidR="00972E46" w:rsidRPr="0091020D">
              <w:rPr>
                <w:sz w:val="22"/>
                <w:szCs w:val="18"/>
              </w:rPr>
              <w:t>Yet t</w:t>
            </w:r>
            <w:r w:rsidR="00A56EDA" w:rsidRPr="0091020D">
              <w:rPr>
                <w:sz w:val="22"/>
                <w:szCs w:val="18"/>
              </w:rPr>
              <w:t xml:space="preserve">oo often, website companies </w:t>
            </w:r>
            <w:r w:rsidR="005F3CE5" w:rsidRPr="0091020D">
              <w:rPr>
                <w:sz w:val="22"/>
                <w:szCs w:val="18"/>
              </w:rPr>
              <w:t xml:space="preserve">leap in and </w:t>
            </w:r>
            <w:r w:rsidR="00A56EDA" w:rsidRPr="0091020D">
              <w:rPr>
                <w:sz w:val="22"/>
                <w:szCs w:val="18"/>
              </w:rPr>
              <w:t>provide a quotation without first</w:t>
            </w:r>
            <w:r w:rsidR="00E155F4" w:rsidRPr="0091020D">
              <w:rPr>
                <w:sz w:val="22"/>
                <w:szCs w:val="18"/>
              </w:rPr>
              <w:t>:</w:t>
            </w:r>
          </w:p>
          <w:p w14:paraId="68755708" w14:textId="77777777" w:rsidR="009148FA" w:rsidRPr="0091020D" w:rsidRDefault="009148FA" w:rsidP="00A56EDA">
            <w:pPr>
              <w:pStyle w:val="Content"/>
              <w:rPr>
                <w:sz w:val="22"/>
                <w:szCs w:val="18"/>
              </w:rPr>
            </w:pPr>
          </w:p>
          <w:p w14:paraId="41ABFB71" w14:textId="7163D061" w:rsidR="00E16E53" w:rsidRPr="0091020D" w:rsidRDefault="00D9310B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understanding</w:t>
            </w:r>
            <w:r w:rsidR="00CF3737" w:rsidRPr="0091020D">
              <w:rPr>
                <w:sz w:val="22"/>
                <w:szCs w:val="18"/>
              </w:rPr>
              <w:t xml:space="preserve"> the </w:t>
            </w:r>
            <w:r w:rsidR="000527F0" w:rsidRPr="0091020D">
              <w:rPr>
                <w:sz w:val="22"/>
                <w:szCs w:val="18"/>
              </w:rPr>
              <w:t>client’s</w:t>
            </w:r>
            <w:r w:rsidR="00B0337C" w:rsidRPr="0091020D">
              <w:rPr>
                <w:sz w:val="22"/>
                <w:szCs w:val="18"/>
              </w:rPr>
              <w:t xml:space="preserve"> </w:t>
            </w:r>
            <w:r w:rsidR="00444FF7" w:rsidRPr="0091020D">
              <w:rPr>
                <w:sz w:val="22"/>
                <w:szCs w:val="18"/>
              </w:rPr>
              <w:t>challe</w:t>
            </w:r>
            <w:r w:rsidR="00671B5C" w:rsidRPr="0091020D">
              <w:rPr>
                <w:sz w:val="22"/>
                <w:szCs w:val="18"/>
              </w:rPr>
              <w:t>n</w:t>
            </w:r>
            <w:r w:rsidR="00444FF7" w:rsidRPr="0091020D">
              <w:rPr>
                <w:sz w:val="22"/>
                <w:szCs w:val="18"/>
              </w:rPr>
              <w:t>ges</w:t>
            </w:r>
            <w:r w:rsidR="00E16E53" w:rsidRPr="0091020D">
              <w:rPr>
                <w:sz w:val="22"/>
                <w:szCs w:val="18"/>
              </w:rPr>
              <w:t xml:space="preserve"> well</w:t>
            </w:r>
            <w:r w:rsidRPr="0091020D">
              <w:rPr>
                <w:sz w:val="22"/>
                <w:szCs w:val="18"/>
              </w:rPr>
              <w:t xml:space="preserve"> enough</w:t>
            </w:r>
          </w:p>
          <w:p w14:paraId="7C7DAD92" w14:textId="57242313" w:rsidR="00D12F25" w:rsidRPr="0091020D" w:rsidRDefault="00A44A3E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taking the time to check the </w:t>
            </w:r>
            <w:r w:rsidR="005A331E" w:rsidRPr="0091020D">
              <w:rPr>
                <w:sz w:val="22"/>
                <w:szCs w:val="18"/>
              </w:rPr>
              <w:t xml:space="preserve">digital </w:t>
            </w:r>
            <w:r w:rsidRPr="0091020D">
              <w:rPr>
                <w:sz w:val="22"/>
                <w:szCs w:val="18"/>
              </w:rPr>
              <w:t xml:space="preserve">data and the facts </w:t>
            </w:r>
            <w:r w:rsidR="00E77BFD" w:rsidRPr="0091020D">
              <w:rPr>
                <w:sz w:val="22"/>
                <w:szCs w:val="18"/>
              </w:rPr>
              <w:t>properly</w:t>
            </w:r>
          </w:p>
          <w:p w14:paraId="35EA6535" w14:textId="1D95BB2B" w:rsidR="00671B5C" w:rsidRPr="0091020D" w:rsidRDefault="00444FF7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applying </w:t>
            </w:r>
            <w:r w:rsidR="005A331E" w:rsidRPr="0091020D">
              <w:rPr>
                <w:sz w:val="22"/>
                <w:szCs w:val="18"/>
              </w:rPr>
              <w:t xml:space="preserve">experience and </w:t>
            </w:r>
            <w:r w:rsidR="00B74C22" w:rsidRPr="0091020D">
              <w:rPr>
                <w:sz w:val="22"/>
                <w:szCs w:val="18"/>
              </w:rPr>
              <w:t>quality thinking</w:t>
            </w:r>
            <w:r w:rsidRPr="0091020D">
              <w:rPr>
                <w:sz w:val="22"/>
                <w:szCs w:val="18"/>
              </w:rPr>
              <w:t xml:space="preserve"> to </w:t>
            </w:r>
            <w:r w:rsidR="004D119A" w:rsidRPr="0091020D">
              <w:rPr>
                <w:sz w:val="22"/>
                <w:szCs w:val="18"/>
              </w:rPr>
              <w:t xml:space="preserve">designing </w:t>
            </w:r>
            <w:r w:rsidRPr="0091020D">
              <w:rPr>
                <w:sz w:val="22"/>
                <w:szCs w:val="18"/>
              </w:rPr>
              <w:t>the solution required</w:t>
            </w:r>
          </w:p>
          <w:p w14:paraId="18614AC0" w14:textId="773F94AA" w:rsidR="00671B5C" w:rsidRPr="000D78FC" w:rsidRDefault="005408B2" w:rsidP="00A56ED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agreeing a detailed specification for the </w:t>
            </w:r>
            <w:r w:rsidR="00B97FA2" w:rsidRPr="0091020D">
              <w:rPr>
                <w:sz w:val="22"/>
                <w:szCs w:val="18"/>
              </w:rPr>
              <w:t>work</w:t>
            </w:r>
            <w:r w:rsidR="00596353" w:rsidRPr="0091020D">
              <w:rPr>
                <w:sz w:val="22"/>
                <w:szCs w:val="18"/>
              </w:rPr>
              <w:t xml:space="preserve"> including important elements such as branding, content, design and technical requirements</w:t>
            </w:r>
            <w:r w:rsidR="00BF5D04" w:rsidRPr="0091020D">
              <w:rPr>
                <w:sz w:val="22"/>
                <w:szCs w:val="18"/>
              </w:rPr>
              <w:t>, and desired business outcomes</w:t>
            </w:r>
            <w:r w:rsidR="00C820BB" w:rsidRPr="0091020D">
              <w:rPr>
                <w:sz w:val="22"/>
                <w:szCs w:val="18"/>
              </w:rPr>
              <w:t>.</w:t>
            </w:r>
          </w:p>
          <w:p w14:paraId="2D5F658C" w14:textId="77777777" w:rsidR="00E174DB" w:rsidRPr="0091020D" w:rsidRDefault="00E174DB" w:rsidP="00A56EDA">
            <w:pPr>
              <w:pStyle w:val="Content"/>
              <w:rPr>
                <w:sz w:val="22"/>
                <w:szCs w:val="18"/>
              </w:rPr>
            </w:pPr>
          </w:p>
          <w:p w14:paraId="7F25C802" w14:textId="3657FD96" w:rsidR="00C8139C" w:rsidRDefault="00E174DB" w:rsidP="009E57EC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Getting </w:t>
            </w:r>
            <w:r w:rsidR="008B46DC" w:rsidRPr="0091020D">
              <w:rPr>
                <w:sz w:val="22"/>
                <w:szCs w:val="18"/>
              </w:rPr>
              <w:t xml:space="preserve">to a detailed specification </w:t>
            </w:r>
            <w:r w:rsidRPr="0091020D">
              <w:rPr>
                <w:sz w:val="22"/>
                <w:szCs w:val="18"/>
              </w:rPr>
              <w:t>requires business acumen, digital marketing experience, strategic marketing thinking and project management skills</w:t>
            </w:r>
            <w:r w:rsidR="004B3866" w:rsidRPr="0091020D">
              <w:rPr>
                <w:sz w:val="22"/>
                <w:szCs w:val="18"/>
              </w:rPr>
              <w:t>. The</w:t>
            </w:r>
            <w:r w:rsidRPr="0091020D">
              <w:rPr>
                <w:sz w:val="22"/>
                <w:szCs w:val="18"/>
              </w:rPr>
              <w:t xml:space="preserve"> technical and design skills </w:t>
            </w:r>
            <w:r w:rsidR="00C32C90" w:rsidRPr="0091020D">
              <w:rPr>
                <w:sz w:val="22"/>
                <w:szCs w:val="18"/>
              </w:rPr>
              <w:t xml:space="preserve">required </w:t>
            </w:r>
            <w:r w:rsidRPr="0091020D">
              <w:rPr>
                <w:sz w:val="22"/>
                <w:szCs w:val="18"/>
              </w:rPr>
              <w:t xml:space="preserve">to </w:t>
            </w:r>
            <w:r w:rsidR="00A955F0" w:rsidRPr="0091020D">
              <w:rPr>
                <w:sz w:val="22"/>
                <w:szCs w:val="18"/>
              </w:rPr>
              <w:t>build</w:t>
            </w:r>
            <w:r w:rsidRPr="0091020D">
              <w:rPr>
                <w:sz w:val="22"/>
                <w:szCs w:val="18"/>
              </w:rPr>
              <w:t xml:space="preserve"> a website</w:t>
            </w:r>
            <w:r w:rsidR="004B3866" w:rsidRPr="0091020D">
              <w:rPr>
                <w:sz w:val="22"/>
                <w:szCs w:val="18"/>
              </w:rPr>
              <w:t xml:space="preserve"> are </w:t>
            </w:r>
            <w:r w:rsidR="00FF32B7" w:rsidRPr="0091020D">
              <w:rPr>
                <w:sz w:val="22"/>
                <w:szCs w:val="18"/>
              </w:rPr>
              <w:t xml:space="preserve">far more </w:t>
            </w:r>
            <w:r w:rsidR="004B3866" w:rsidRPr="0091020D">
              <w:rPr>
                <w:sz w:val="22"/>
                <w:szCs w:val="18"/>
              </w:rPr>
              <w:t>widely available</w:t>
            </w:r>
            <w:r w:rsidR="00FF32B7" w:rsidRPr="0091020D">
              <w:rPr>
                <w:sz w:val="22"/>
                <w:szCs w:val="18"/>
              </w:rPr>
              <w:t xml:space="preserve"> than </w:t>
            </w:r>
            <w:r w:rsidR="00A955F0" w:rsidRPr="0091020D">
              <w:rPr>
                <w:sz w:val="22"/>
                <w:szCs w:val="18"/>
              </w:rPr>
              <w:t>the business skills required to know what to build</w:t>
            </w:r>
            <w:r w:rsidR="0083406E">
              <w:rPr>
                <w:sz w:val="22"/>
                <w:szCs w:val="18"/>
              </w:rPr>
              <w:t>,</w:t>
            </w:r>
            <w:r w:rsidR="00A955F0" w:rsidRPr="0091020D">
              <w:rPr>
                <w:sz w:val="22"/>
                <w:szCs w:val="18"/>
              </w:rPr>
              <w:t xml:space="preserve"> and why</w:t>
            </w:r>
            <w:r w:rsidRPr="0091020D">
              <w:rPr>
                <w:sz w:val="22"/>
                <w:szCs w:val="18"/>
              </w:rPr>
              <w:t>.</w:t>
            </w:r>
          </w:p>
          <w:p w14:paraId="3B3D3646" w14:textId="77777777" w:rsidR="0083406E" w:rsidRPr="0091020D" w:rsidRDefault="0083406E" w:rsidP="009E57EC">
            <w:pPr>
              <w:pStyle w:val="Content"/>
              <w:rPr>
                <w:sz w:val="22"/>
                <w:szCs w:val="18"/>
              </w:rPr>
            </w:pPr>
          </w:p>
          <w:p w14:paraId="1A4DDCC3" w14:textId="78DDF66C" w:rsidR="002B204D" w:rsidRPr="0091020D" w:rsidRDefault="0083406E" w:rsidP="002B204D">
            <w:pPr>
              <w:pStyle w:val="Heading2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Start with a </w:t>
            </w:r>
            <w:r w:rsidR="00DC118B">
              <w:rPr>
                <w:sz w:val="32"/>
                <w:szCs w:val="24"/>
              </w:rPr>
              <w:t>chemistry</w:t>
            </w:r>
            <w:r w:rsidR="006060BF">
              <w:rPr>
                <w:sz w:val="32"/>
                <w:szCs w:val="24"/>
              </w:rPr>
              <w:t xml:space="preserve"> session</w:t>
            </w:r>
          </w:p>
          <w:p w14:paraId="17F235D8" w14:textId="57EAB1A1" w:rsidR="00125315" w:rsidRDefault="00E414BD" w:rsidP="00121173">
            <w:pPr>
              <w:rPr>
                <w:b w:val="0"/>
                <w:bCs/>
                <w:sz w:val="22"/>
                <w:szCs w:val="18"/>
              </w:rPr>
            </w:pPr>
            <w:r>
              <w:rPr>
                <w:b w:val="0"/>
                <w:bCs/>
                <w:sz w:val="22"/>
                <w:szCs w:val="18"/>
              </w:rPr>
              <w:t>C</w:t>
            </w:r>
            <w:r w:rsidR="00121173" w:rsidRPr="0091020D">
              <w:rPr>
                <w:b w:val="0"/>
                <w:bCs/>
                <w:sz w:val="22"/>
                <w:szCs w:val="18"/>
              </w:rPr>
              <w:t xml:space="preserve">onduct a no-commitment </w:t>
            </w:r>
            <w:r w:rsidR="00DC118B">
              <w:rPr>
                <w:b w:val="0"/>
                <w:bCs/>
                <w:sz w:val="22"/>
                <w:szCs w:val="18"/>
              </w:rPr>
              <w:t>chemistr</w:t>
            </w:r>
            <w:r w:rsidR="00810200">
              <w:rPr>
                <w:b w:val="0"/>
                <w:bCs/>
                <w:sz w:val="22"/>
                <w:szCs w:val="18"/>
              </w:rPr>
              <w:t>y</w:t>
            </w:r>
            <w:r w:rsidR="00121173" w:rsidRPr="0091020D">
              <w:rPr>
                <w:b w:val="0"/>
                <w:bCs/>
                <w:sz w:val="22"/>
                <w:szCs w:val="18"/>
              </w:rPr>
              <w:t xml:space="preserve"> session to </w:t>
            </w:r>
            <w:r w:rsidR="00121173" w:rsidRPr="00532104">
              <w:rPr>
                <w:b w:val="0"/>
                <w:bCs/>
                <w:sz w:val="22"/>
                <w:szCs w:val="18"/>
              </w:rPr>
              <w:t>explore the scope of the project and your budget expectations</w:t>
            </w:r>
            <w:r w:rsidR="0023079B">
              <w:rPr>
                <w:b w:val="0"/>
                <w:bCs/>
                <w:sz w:val="22"/>
                <w:szCs w:val="18"/>
              </w:rPr>
              <w:t xml:space="preserve"> with </w:t>
            </w:r>
            <w:r w:rsidR="00301AC0">
              <w:rPr>
                <w:b w:val="0"/>
                <w:bCs/>
                <w:sz w:val="22"/>
                <w:szCs w:val="18"/>
              </w:rPr>
              <w:t>your potential website partner.</w:t>
            </w:r>
            <w:r w:rsidR="00125315">
              <w:rPr>
                <w:b w:val="0"/>
                <w:bCs/>
                <w:sz w:val="22"/>
                <w:szCs w:val="18"/>
              </w:rPr>
              <w:t xml:space="preserve"> </w:t>
            </w:r>
          </w:p>
          <w:p w14:paraId="540F8356" w14:textId="77777777" w:rsidR="00125315" w:rsidRDefault="00125315" w:rsidP="00121173">
            <w:pPr>
              <w:rPr>
                <w:b w:val="0"/>
                <w:bCs/>
                <w:sz w:val="22"/>
                <w:szCs w:val="18"/>
              </w:rPr>
            </w:pPr>
          </w:p>
          <w:p w14:paraId="3F5773C7" w14:textId="4DC7204E" w:rsidR="00121173" w:rsidRPr="0091020D" w:rsidRDefault="00C44DC5" w:rsidP="00121173">
            <w:pPr>
              <w:rPr>
                <w:sz w:val="22"/>
                <w:szCs w:val="18"/>
              </w:rPr>
            </w:pPr>
            <w:r>
              <w:rPr>
                <w:b w:val="0"/>
                <w:bCs/>
                <w:sz w:val="22"/>
                <w:szCs w:val="18"/>
              </w:rPr>
              <w:t xml:space="preserve">You should be looking for somebody </w:t>
            </w:r>
            <w:r w:rsidR="00EF036B">
              <w:rPr>
                <w:b w:val="0"/>
                <w:bCs/>
                <w:sz w:val="22"/>
                <w:szCs w:val="18"/>
              </w:rPr>
              <w:t>who challenges your thinking</w:t>
            </w:r>
            <w:r w:rsidR="004B3387" w:rsidRPr="0091020D">
              <w:rPr>
                <w:b w:val="0"/>
                <w:bCs/>
                <w:sz w:val="22"/>
                <w:szCs w:val="18"/>
              </w:rPr>
              <w:t>.</w:t>
            </w:r>
            <w:r w:rsidR="00301AC0">
              <w:rPr>
                <w:b w:val="0"/>
                <w:bCs/>
                <w:sz w:val="22"/>
                <w:szCs w:val="18"/>
              </w:rPr>
              <w:t xml:space="preserve"> You need to see evidence of value being added. </w:t>
            </w:r>
          </w:p>
          <w:p w14:paraId="011031C3" w14:textId="77777777" w:rsidR="00C34558" w:rsidRPr="0091020D" w:rsidRDefault="00C34558" w:rsidP="009E57EC">
            <w:pPr>
              <w:pStyle w:val="Content"/>
              <w:rPr>
                <w:sz w:val="24"/>
                <w:szCs w:val="20"/>
              </w:rPr>
            </w:pPr>
          </w:p>
          <w:p w14:paraId="230DD7A6" w14:textId="00633BCB" w:rsidR="003A3889" w:rsidRPr="0091020D" w:rsidRDefault="00301AC0" w:rsidP="003A3889">
            <w:pPr>
              <w:pStyle w:val="Conten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If you can agree </w:t>
            </w:r>
            <w:r w:rsidR="00DC7175" w:rsidRPr="0091020D">
              <w:rPr>
                <w:sz w:val="22"/>
                <w:szCs w:val="18"/>
              </w:rPr>
              <w:t xml:space="preserve">that </w:t>
            </w:r>
            <w:r>
              <w:rPr>
                <w:sz w:val="22"/>
                <w:szCs w:val="18"/>
              </w:rPr>
              <w:t xml:space="preserve">your </w:t>
            </w:r>
            <w:r w:rsidR="00DC7175" w:rsidRPr="0091020D">
              <w:rPr>
                <w:sz w:val="22"/>
                <w:szCs w:val="18"/>
              </w:rPr>
              <w:t xml:space="preserve">budget broadly aligns with </w:t>
            </w:r>
            <w:r>
              <w:rPr>
                <w:sz w:val="22"/>
                <w:szCs w:val="18"/>
              </w:rPr>
              <w:t xml:space="preserve">your </w:t>
            </w:r>
            <w:r w:rsidR="00DC7175" w:rsidRPr="0091020D">
              <w:rPr>
                <w:sz w:val="22"/>
                <w:szCs w:val="18"/>
              </w:rPr>
              <w:t xml:space="preserve">expectations </w:t>
            </w:r>
            <w:r w:rsidR="00C11BD8">
              <w:rPr>
                <w:sz w:val="22"/>
                <w:szCs w:val="18"/>
              </w:rPr>
              <w:t xml:space="preserve">you </w:t>
            </w:r>
            <w:r w:rsidR="00C11BD8" w:rsidRPr="0091020D">
              <w:rPr>
                <w:sz w:val="22"/>
                <w:szCs w:val="18"/>
              </w:rPr>
              <w:t>may</w:t>
            </w:r>
            <w:r w:rsidR="00DC7175" w:rsidRPr="0091020D">
              <w:rPr>
                <w:sz w:val="22"/>
                <w:szCs w:val="18"/>
              </w:rPr>
              <w:t xml:space="preserve"> both decide to move forward</w:t>
            </w:r>
            <w:r w:rsidR="00685BC9" w:rsidRPr="0091020D">
              <w:rPr>
                <w:sz w:val="22"/>
                <w:szCs w:val="18"/>
              </w:rPr>
              <w:t xml:space="preserve"> –</w:t>
            </w:r>
            <w:r w:rsidR="008926B7">
              <w:rPr>
                <w:sz w:val="22"/>
                <w:szCs w:val="18"/>
              </w:rPr>
              <w:t xml:space="preserve"> i</w:t>
            </w:r>
            <w:r w:rsidR="003A3889" w:rsidRPr="0091020D">
              <w:rPr>
                <w:sz w:val="22"/>
                <w:szCs w:val="18"/>
              </w:rPr>
              <w:t xml:space="preserve">f not, back out </w:t>
            </w:r>
            <w:r w:rsidR="007134FE" w:rsidRPr="0091020D">
              <w:rPr>
                <w:sz w:val="22"/>
                <w:szCs w:val="18"/>
              </w:rPr>
              <w:t xml:space="preserve">gracefully </w:t>
            </w:r>
            <w:r w:rsidR="003A3889" w:rsidRPr="0091020D">
              <w:rPr>
                <w:sz w:val="22"/>
                <w:szCs w:val="18"/>
              </w:rPr>
              <w:t>and respectfully explain why.</w:t>
            </w:r>
          </w:p>
          <w:p w14:paraId="36A20409" w14:textId="77777777" w:rsidR="00F24E91" w:rsidRPr="0091020D" w:rsidRDefault="00F24E91" w:rsidP="003A3889">
            <w:pPr>
              <w:pStyle w:val="Content"/>
              <w:rPr>
                <w:sz w:val="22"/>
                <w:szCs w:val="18"/>
              </w:rPr>
            </w:pPr>
          </w:p>
          <w:p w14:paraId="16F55B44" w14:textId="51C702A0" w:rsidR="006479F8" w:rsidRPr="0091020D" w:rsidRDefault="00812BAE" w:rsidP="00F24E91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If </w:t>
            </w:r>
            <w:r w:rsidR="00C11BD8">
              <w:rPr>
                <w:sz w:val="22"/>
                <w:szCs w:val="18"/>
              </w:rPr>
              <w:t xml:space="preserve">you </w:t>
            </w:r>
            <w:r w:rsidRPr="0091020D">
              <w:rPr>
                <w:sz w:val="22"/>
                <w:szCs w:val="18"/>
              </w:rPr>
              <w:t xml:space="preserve">do move forward, do so on the explicit understanding that </w:t>
            </w:r>
            <w:r w:rsidR="006479F8" w:rsidRPr="0091020D">
              <w:rPr>
                <w:sz w:val="22"/>
                <w:szCs w:val="18"/>
              </w:rPr>
              <w:t xml:space="preserve">neither </w:t>
            </w:r>
            <w:r w:rsidR="00C11BD8">
              <w:rPr>
                <w:sz w:val="22"/>
                <w:szCs w:val="18"/>
              </w:rPr>
              <w:t xml:space="preserve">party </w:t>
            </w:r>
            <w:r w:rsidR="006479F8" w:rsidRPr="0091020D">
              <w:rPr>
                <w:sz w:val="22"/>
                <w:szCs w:val="18"/>
              </w:rPr>
              <w:t>knows exactly what you need at the outset</w:t>
            </w:r>
            <w:r w:rsidR="00875D66" w:rsidRPr="0091020D">
              <w:rPr>
                <w:sz w:val="22"/>
                <w:szCs w:val="18"/>
              </w:rPr>
              <w:t xml:space="preserve">. </w:t>
            </w:r>
            <w:r w:rsidR="00B071A0">
              <w:rPr>
                <w:sz w:val="22"/>
                <w:szCs w:val="18"/>
              </w:rPr>
              <w:t xml:space="preserve">There is </w:t>
            </w:r>
            <w:r w:rsidR="00810200">
              <w:rPr>
                <w:sz w:val="22"/>
                <w:szCs w:val="18"/>
              </w:rPr>
              <w:t>more</w:t>
            </w:r>
            <w:r w:rsidR="00500ECE">
              <w:rPr>
                <w:sz w:val="22"/>
                <w:szCs w:val="18"/>
              </w:rPr>
              <w:t xml:space="preserve"> </w:t>
            </w:r>
            <w:r w:rsidR="00875D66" w:rsidRPr="0091020D">
              <w:rPr>
                <w:sz w:val="22"/>
                <w:szCs w:val="18"/>
              </w:rPr>
              <w:t>work to do to establish that.</w:t>
            </w:r>
            <w:r w:rsidR="00500ECE">
              <w:rPr>
                <w:sz w:val="22"/>
                <w:szCs w:val="18"/>
              </w:rPr>
              <w:t xml:space="preserve"> </w:t>
            </w:r>
          </w:p>
          <w:p w14:paraId="3E86AC4D" w14:textId="77777777" w:rsidR="00551297" w:rsidRDefault="00551297" w:rsidP="00F24E91">
            <w:pPr>
              <w:pStyle w:val="Content"/>
              <w:rPr>
                <w:sz w:val="22"/>
                <w:szCs w:val="18"/>
              </w:rPr>
            </w:pPr>
          </w:p>
          <w:p w14:paraId="108EB9F0" w14:textId="557682D9" w:rsidR="00E81E9D" w:rsidRDefault="001C6E61" w:rsidP="00F24E91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This will be a journey of discovery. </w:t>
            </w:r>
            <w:r w:rsidR="00304A57" w:rsidRPr="0091020D">
              <w:rPr>
                <w:sz w:val="22"/>
                <w:szCs w:val="18"/>
              </w:rPr>
              <w:t>T</w:t>
            </w:r>
            <w:r w:rsidR="00AC512C" w:rsidRPr="0091020D">
              <w:rPr>
                <w:sz w:val="22"/>
                <w:szCs w:val="18"/>
              </w:rPr>
              <w:t xml:space="preserve">he </w:t>
            </w:r>
            <w:r w:rsidR="0016161B" w:rsidRPr="0091020D">
              <w:rPr>
                <w:sz w:val="22"/>
                <w:szCs w:val="18"/>
              </w:rPr>
              <w:t xml:space="preserve">journey </w:t>
            </w:r>
            <w:r w:rsidR="000B76C7" w:rsidRPr="0091020D">
              <w:rPr>
                <w:sz w:val="22"/>
                <w:szCs w:val="18"/>
              </w:rPr>
              <w:t>will be</w:t>
            </w:r>
            <w:r w:rsidR="00AC512C" w:rsidRPr="0091020D">
              <w:rPr>
                <w:sz w:val="22"/>
                <w:szCs w:val="18"/>
              </w:rPr>
              <w:t xml:space="preserve"> broken down into</w:t>
            </w:r>
            <w:r w:rsidR="00F24E91" w:rsidRPr="0091020D">
              <w:rPr>
                <w:sz w:val="22"/>
                <w:szCs w:val="18"/>
              </w:rPr>
              <w:t xml:space="preserve"> five phases</w:t>
            </w:r>
            <w:r w:rsidR="00137E0B" w:rsidRPr="0091020D">
              <w:rPr>
                <w:sz w:val="22"/>
                <w:szCs w:val="18"/>
              </w:rPr>
              <w:t>.</w:t>
            </w:r>
            <w:r w:rsidR="00F24E91" w:rsidRPr="0091020D">
              <w:rPr>
                <w:sz w:val="22"/>
                <w:szCs w:val="18"/>
              </w:rPr>
              <w:t xml:space="preserve"> </w:t>
            </w:r>
          </w:p>
          <w:p w14:paraId="6C9DC746" w14:textId="77777777" w:rsidR="00551297" w:rsidRDefault="00551297" w:rsidP="00E81E9D">
            <w:pPr>
              <w:pStyle w:val="Content"/>
              <w:rPr>
                <w:sz w:val="22"/>
              </w:rPr>
            </w:pPr>
          </w:p>
          <w:p w14:paraId="295D8E70" w14:textId="4F8CEE46" w:rsidR="00E81E9D" w:rsidRPr="0091020D" w:rsidRDefault="00E81E9D" w:rsidP="00E81E9D">
            <w:pPr>
              <w:pStyle w:val="Content"/>
              <w:rPr>
                <w:sz w:val="22"/>
              </w:rPr>
            </w:pPr>
            <w:r w:rsidRPr="0091020D">
              <w:rPr>
                <w:sz w:val="22"/>
              </w:rPr>
              <w:t>Phase 1 - Discovery and audit</w:t>
            </w:r>
          </w:p>
          <w:p w14:paraId="052E30AA" w14:textId="70C80AA3" w:rsidR="00E81E9D" w:rsidRPr="0091020D" w:rsidRDefault="00E81E9D" w:rsidP="00E81E9D">
            <w:pPr>
              <w:pStyle w:val="Content"/>
              <w:rPr>
                <w:sz w:val="22"/>
              </w:rPr>
            </w:pPr>
            <w:r w:rsidRPr="0091020D">
              <w:rPr>
                <w:sz w:val="22"/>
              </w:rPr>
              <w:t>Phase 2 - Strategy, structure, and functionality</w:t>
            </w:r>
          </w:p>
          <w:p w14:paraId="580D924B" w14:textId="1AD279EC" w:rsidR="00E81E9D" w:rsidRPr="0091020D" w:rsidRDefault="00E81E9D" w:rsidP="00E81E9D">
            <w:pPr>
              <w:pStyle w:val="Content"/>
              <w:rPr>
                <w:sz w:val="22"/>
                <w:szCs w:val="20"/>
              </w:rPr>
            </w:pPr>
            <w:r w:rsidRPr="0091020D">
              <w:rPr>
                <w:sz w:val="22"/>
                <w:szCs w:val="20"/>
              </w:rPr>
              <w:t>Phase 3 - Content and design</w:t>
            </w:r>
          </w:p>
          <w:p w14:paraId="1BB22B5A" w14:textId="5DA237A4" w:rsidR="00E81E9D" w:rsidRPr="0091020D" w:rsidRDefault="00E81E9D" w:rsidP="00E81E9D">
            <w:pPr>
              <w:pStyle w:val="Content"/>
              <w:rPr>
                <w:sz w:val="22"/>
                <w:szCs w:val="20"/>
              </w:rPr>
            </w:pPr>
            <w:r w:rsidRPr="0091020D">
              <w:rPr>
                <w:sz w:val="22"/>
                <w:szCs w:val="20"/>
              </w:rPr>
              <w:t>Phase 4 - Build, test, and launch</w:t>
            </w:r>
          </w:p>
          <w:p w14:paraId="333D7D2C" w14:textId="3CD795E5" w:rsidR="00E81E9D" w:rsidRPr="0091020D" w:rsidRDefault="00E81E9D" w:rsidP="00E81E9D">
            <w:pPr>
              <w:pStyle w:val="Content"/>
              <w:rPr>
                <w:sz w:val="22"/>
                <w:szCs w:val="20"/>
              </w:rPr>
            </w:pPr>
            <w:r w:rsidRPr="0091020D">
              <w:rPr>
                <w:sz w:val="22"/>
                <w:szCs w:val="20"/>
              </w:rPr>
              <w:t>Phase 5 – Review and next steps</w:t>
            </w:r>
          </w:p>
          <w:p w14:paraId="6C079F5C" w14:textId="77777777" w:rsidR="00CD7FB4" w:rsidRDefault="00CD7FB4" w:rsidP="00425240">
            <w:pPr>
              <w:pStyle w:val="Content"/>
              <w:rPr>
                <w:sz w:val="22"/>
                <w:szCs w:val="18"/>
              </w:rPr>
            </w:pPr>
          </w:p>
          <w:p w14:paraId="713F0378" w14:textId="77777777" w:rsidR="00AD4504" w:rsidRDefault="00CE585D" w:rsidP="00425240">
            <w:pPr>
              <w:pStyle w:val="Conten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Take </w:t>
            </w:r>
            <w:r w:rsidR="00AD4504">
              <w:rPr>
                <w:sz w:val="22"/>
                <w:szCs w:val="18"/>
              </w:rPr>
              <w:t>one</w:t>
            </w:r>
            <w:r w:rsidR="00137E0B" w:rsidRPr="0091020D">
              <w:rPr>
                <w:sz w:val="22"/>
                <w:szCs w:val="18"/>
              </w:rPr>
              <w:t xml:space="preserve"> step at a time</w:t>
            </w:r>
            <w:r w:rsidR="00DD1118" w:rsidRPr="0091020D">
              <w:rPr>
                <w:sz w:val="22"/>
                <w:szCs w:val="18"/>
              </w:rPr>
              <w:t xml:space="preserve">. </w:t>
            </w:r>
          </w:p>
          <w:p w14:paraId="3C6A41C1" w14:textId="77777777" w:rsidR="00AD4504" w:rsidRDefault="00AD4504" w:rsidP="00425240">
            <w:pPr>
              <w:pStyle w:val="Content"/>
              <w:rPr>
                <w:sz w:val="22"/>
                <w:szCs w:val="18"/>
              </w:rPr>
            </w:pPr>
          </w:p>
          <w:p w14:paraId="5357A6BF" w14:textId="77777777" w:rsidR="00AD4504" w:rsidRDefault="00DD1118" w:rsidP="00425240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Each step is </w:t>
            </w:r>
            <w:r w:rsidR="00AD4504">
              <w:rPr>
                <w:sz w:val="22"/>
                <w:szCs w:val="18"/>
              </w:rPr>
              <w:t xml:space="preserve">undertaken </w:t>
            </w:r>
            <w:r w:rsidRPr="0091020D">
              <w:rPr>
                <w:sz w:val="22"/>
                <w:szCs w:val="18"/>
              </w:rPr>
              <w:t>taken</w:t>
            </w:r>
            <w:r w:rsidR="004E116E" w:rsidRPr="0091020D">
              <w:rPr>
                <w:sz w:val="22"/>
                <w:szCs w:val="18"/>
              </w:rPr>
              <w:t xml:space="preserve"> </w:t>
            </w:r>
            <w:r w:rsidR="00212195" w:rsidRPr="0091020D">
              <w:rPr>
                <w:sz w:val="22"/>
                <w:szCs w:val="18"/>
              </w:rPr>
              <w:t>on satisfactory completion of the last</w:t>
            </w:r>
            <w:r w:rsidRPr="0091020D">
              <w:rPr>
                <w:sz w:val="22"/>
                <w:szCs w:val="18"/>
              </w:rPr>
              <w:t>.</w:t>
            </w:r>
            <w:r w:rsidR="00212195" w:rsidRPr="0091020D">
              <w:rPr>
                <w:sz w:val="22"/>
                <w:szCs w:val="18"/>
              </w:rPr>
              <w:t xml:space="preserve"> – establishing that the initial budget expectation is still realistic (or not) as </w:t>
            </w:r>
            <w:r w:rsidR="00AD4504">
              <w:rPr>
                <w:sz w:val="22"/>
                <w:szCs w:val="18"/>
              </w:rPr>
              <w:t>you</w:t>
            </w:r>
            <w:r w:rsidR="00212195" w:rsidRPr="0091020D">
              <w:rPr>
                <w:sz w:val="22"/>
                <w:szCs w:val="18"/>
              </w:rPr>
              <w:t xml:space="preserve"> go. </w:t>
            </w:r>
          </w:p>
          <w:p w14:paraId="22111B82" w14:textId="77777777" w:rsidR="00AD4504" w:rsidRDefault="00AD4504" w:rsidP="00425240">
            <w:pPr>
              <w:pStyle w:val="Content"/>
              <w:rPr>
                <w:sz w:val="22"/>
                <w:szCs w:val="18"/>
              </w:rPr>
            </w:pPr>
          </w:p>
          <w:p w14:paraId="1F156816" w14:textId="31D9EA14" w:rsidR="00425240" w:rsidRPr="0091020D" w:rsidRDefault="00425240" w:rsidP="00425240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Each discreet phase has value and specific outcomes </w:t>
            </w:r>
            <w:r w:rsidR="00037698" w:rsidRPr="0091020D">
              <w:rPr>
                <w:sz w:val="22"/>
                <w:szCs w:val="18"/>
              </w:rPr>
              <w:t xml:space="preserve">– each </w:t>
            </w:r>
            <w:r w:rsidR="00AD4504">
              <w:rPr>
                <w:sz w:val="22"/>
                <w:szCs w:val="18"/>
              </w:rPr>
              <w:t xml:space="preserve">is </w:t>
            </w:r>
            <w:r w:rsidRPr="0091020D">
              <w:rPr>
                <w:sz w:val="22"/>
                <w:szCs w:val="18"/>
              </w:rPr>
              <w:t>worth paying for</w:t>
            </w:r>
            <w:r w:rsidR="00BF62AE" w:rsidRPr="0091020D">
              <w:rPr>
                <w:sz w:val="22"/>
                <w:szCs w:val="18"/>
              </w:rPr>
              <w:t>.</w:t>
            </w:r>
          </w:p>
          <w:p w14:paraId="0E4F9942" w14:textId="77777777" w:rsidR="00F24E91" w:rsidRPr="0091020D" w:rsidRDefault="00F24E91" w:rsidP="00F24E91">
            <w:pPr>
              <w:pStyle w:val="Content"/>
              <w:rPr>
                <w:sz w:val="22"/>
                <w:szCs w:val="18"/>
              </w:rPr>
            </w:pPr>
          </w:p>
          <w:p w14:paraId="1EB73658" w14:textId="4BCC9250" w:rsidR="00F24E91" w:rsidRPr="0091020D" w:rsidRDefault="00AD4504" w:rsidP="00F24E91">
            <w:pPr>
              <w:pStyle w:val="Conten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</w:t>
            </w:r>
            <w:r w:rsidR="00F24E91" w:rsidRPr="0091020D">
              <w:rPr>
                <w:sz w:val="22"/>
                <w:szCs w:val="18"/>
              </w:rPr>
              <w:t xml:space="preserve">ake it possible for either party to walk away at any point, so </w:t>
            </w:r>
            <w:r w:rsidR="004138D5">
              <w:rPr>
                <w:sz w:val="22"/>
                <w:szCs w:val="18"/>
              </w:rPr>
              <w:t xml:space="preserve">the </w:t>
            </w:r>
            <w:r w:rsidR="00F24E91" w:rsidRPr="0091020D">
              <w:rPr>
                <w:sz w:val="22"/>
                <w:szCs w:val="18"/>
              </w:rPr>
              <w:t xml:space="preserve">risk is limited on both sides. If at any point, either of decides that the project would be best completed by somebody else, </w:t>
            </w:r>
            <w:r>
              <w:rPr>
                <w:sz w:val="22"/>
                <w:szCs w:val="18"/>
              </w:rPr>
              <w:t>you</w:t>
            </w:r>
            <w:r w:rsidR="00F24E91" w:rsidRPr="0091020D">
              <w:rPr>
                <w:sz w:val="22"/>
                <w:szCs w:val="18"/>
              </w:rPr>
              <w:t xml:space="preserve"> </w:t>
            </w:r>
            <w:r w:rsidR="00406BC6" w:rsidRPr="0091020D">
              <w:rPr>
                <w:sz w:val="22"/>
                <w:szCs w:val="18"/>
              </w:rPr>
              <w:t xml:space="preserve">both </w:t>
            </w:r>
            <w:r w:rsidR="00F24E91" w:rsidRPr="0091020D">
              <w:rPr>
                <w:sz w:val="22"/>
                <w:szCs w:val="18"/>
              </w:rPr>
              <w:t xml:space="preserve">have that choice. </w:t>
            </w:r>
          </w:p>
          <w:p w14:paraId="72A86634" w14:textId="77777777" w:rsidR="00347F1F" w:rsidRPr="0091020D" w:rsidRDefault="00347F1F" w:rsidP="007F4F8D">
            <w:pPr>
              <w:pStyle w:val="Content"/>
              <w:rPr>
                <w:sz w:val="22"/>
                <w:szCs w:val="18"/>
              </w:rPr>
            </w:pPr>
          </w:p>
          <w:p w14:paraId="6812D37B" w14:textId="60E4DAD6" w:rsidR="00BA79D5" w:rsidRPr="0091020D" w:rsidRDefault="006063B2" w:rsidP="009E57EC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As </w:t>
            </w:r>
            <w:proofErr w:type="spellStart"/>
            <w:r w:rsidR="00AD4504">
              <w:rPr>
                <w:sz w:val="22"/>
                <w:szCs w:val="18"/>
              </w:rPr>
              <w:t>you</w:t>
            </w:r>
            <w:r w:rsidRPr="0091020D">
              <w:rPr>
                <w:sz w:val="22"/>
                <w:szCs w:val="18"/>
              </w:rPr>
              <w:t>work</w:t>
            </w:r>
            <w:proofErr w:type="spellEnd"/>
            <w:r w:rsidRPr="0091020D">
              <w:rPr>
                <w:sz w:val="22"/>
                <w:szCs w:val="18"/>
              </w:rPr>
              <w:t xml:space="preserve"> through this process, e</w:t>
            </w:r>
            <w:r w:rsidR="003863D6" w:rsidRPr="0091020D">
              <w:rPr>
                <w:sz w:val="22"/>
                <w:szCs w:val="18"/>
              </w:rPr>
              <w:t xml:space="preserve">xpect </w:t>
            </w:r>
            <w:r w:rsidR="00697F9F" w:rsidRPr="0091020D">
              <w:rPr>
                <w:sz w:val="22"/>
                <w:szCs w:val="18"/>
              </w:rPr>
              <w:t xml:space="preserve">your thinking and your assumptions </w:t>
            </w:r>
            <w:r w:rsidR="003863D6" w:rsidRPr="0091020D">
              <w:rPr>
                <w:sz w:val="22"/>
                <w:szCs w:val="18"/>
              </w:rPr>
              <w:t>to be challenged</w:t>
            </w:r>
            <w:r w:rsidR="00EF54A8" w:rsidRPr="0091020D">
              <w:rPr>
                <w:sz w:val="22"/>
                <w:szCs w:val="18"/>
              </w:rPr>
              <w:t>.</w:t>
            </w:r>
            <w:r w:rsidR="002F3953" w:rsidRPr="0091020D">
              <w:rPr>
                <w:sz w:val="22"/>
                <w:szCs w:val="18"/>
              </w:rPr>
              <w:t xml:space="preserve"> </w:t>
            </w:r>
            <w:r w:rsidR="009E57EC" w:rsidRPr="0091020D">
              <w:rPr>
                <w:sz w:val="22"/>
                <w:szCs w:val="18"/>
              </w:rPr>
              <w:t xml:space="preserve">It is highly probable that your </w:t>
            </w:r>
            <w:r w:rsidR="00A77168" w:rsidRPr="0091020D">
              <w:rPr>
                <w:sz w:val="22"/>
                <w:szCs w:val="18"/>
              </w:rPr>
              <w:t xml:space="preserve">understanding of your </w:t>
            </w:r>
            <w:r w:rsidR="009E57EC" w:rsidRPr="0091020D">
              <w:rPr>
                <w:sz w:val="22"/>
                <w:szCs w:val="18"/>
              </w:rPr>
              <w:t xml:space="preserve">requirements will evolve </w:t>
            </w:r>
            <w:r w:rsidR="00A77168" w:rsidRPr="0091020D">
              <w:rPr>
                <w:sz w:val="22"/>
                <w:szCs w:val="18"/>
              </w:rPr>
              <w:t xml:space="preserve">significantly </w:t>
            </w:r>
            <w:r w:rsidR="009E57EC" w:rsidRPr="0091020D">
              <w:rPr>
                <w:sz w:val="22"/>
                <w:szCs w:val="18"/>
              </w:rPr>
              <w:t xml:space="preserve">as researchers and strategists </w:t>
            </w:r>
            <w:r w:rsidR="00752261" w:rsidRPr="0091020D">
              <w:rPr>
                <w:sz w:val="22"/>
                <w:szCs w:val="18"/>
              </w:rPr>
              <w:t xml:space="preserve">work with you to </w:t>
            </w:r>
            <w:r w:rsidR="009E57EC" w:rsidRPr="0091020D">
              <w:rPr>
                <w:sz w:val="22"/>
                <w:szCs w:val="18"/>
              </w:rPr>
              <w:t>discover</w:t>
            </w:r>
            <w:r w:rsidR="00BA79D5" w:rsidRPr="0091020D">
              <w:rPr>
                <w:sz w:val="22"/>
                <w:szCs w:val="18"/>
              </w:rPr>
              <w:t>:</w:t>
            </w:r>
          </w:p>
          <w:p w14:paraId="0304592E" w14:textId="77777777" w:rsidR="00646C4E" w:rsidRPr="0091020D" w:rsidRDefault="00646C4E" w:rsidP="009E57EC">
            <w:pPr>
              <w:pStyle w:val="Content"/>
              <w:rPr>
                <w:sz w:val="22"/>
                <w:szCs w:val="18"/>
              </w:rPr>
            </w:pPr>
          </w:p>
          <w:p w14:paraId="6A6C858D" w14:textId="40B4F2FA" w:rsidR="007366CF" w:rsidRPr="0091020D" w:rsidRDefault="00A154D2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the facts </w:t>
            </w:r>
            <w:r w:rsidR="000A3262" w:rsidRPr="0091020D">
              <w:rPr>
                <w:sz w:val="22"/>
                <w:szCs w:val="18"/>
              </w:rPr>
              <w:t>about</w:t>
            </w:r>
            <w:r w:rsidRPr="0091020D">
              <w:rPr>
                <w:sz w:val="22"/>
                <w:szCs w:val="18"/>
              </w:rPr>
              <w:t xml:space="preserve"> your website </w:t>
            </w:r>
            <w:r w:rsidR="000A3262" w:rsidRPr="0091020D">
              <w:rPr>
                <w:sz w:val="22"/>
                <w:szCs w:val="18"/>
              </w:rPr>
              <w:t xml:space="preserve">and </w:t>
            </w:r>
            <w:r w:rsidR="009E57EC" w:rsidRPr="0091020D">
              <w:rPr>
                <w:sz w:val="22"/>
                <w:szCs w:val="18"/>
              </w:rPr>
              <w:t>your website</w:t>
            </w:r>
            <w:r w:rsidR="000A3262" w:rsidRPr="0091020D">
              <w:rPr>
                <w:sz w:val="22"/>
                <w:szCs w:val="18"/>
              </w:rPr>
              <w:t xml:space="preserve"> visitors</w:t>
            </w:r>
          </w:p>
          <w:p w14:paraId="6D562DB8" w14:textId="77777777" w:rsidR="007366CF" w:rsidRPr="0091020D" w:rsidRDefault="009E57EC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what your competitors are doing </w:t>
            </w:r>
          </w:p>
          <w:p w14:paraId="6A6F0A6D" w14:textId="27A51407" w:rsidR="002F375B" w:rsidRPr="0091020D" w:rsidRDefault="009E57EC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the potential for </w:t>
            </w:r>
            <w:r w:rsidR="00A154D2" w:rsidRPr="0091020D">
              <w:rPr>
                <w:sz w:val="22"/>
                <w:szCs w:val="18"/>
              </w:rPr>
              <w:t xml:space="preserve">improving traffic </w:t>
            </w:r>
            <w:r w:rsidR="00DB40F7" w:rsidRPr="0091020D">
              <w:rPr>
                <w:sz w:val="22"/>
                <w:szCs w:val="18"/>
              </w:rPr>
              <w:t xml:space="preserve">quality and volume </w:t>
            </w:r>
            <w:r w:rsidR="00A154D2" w:rsidRPr="0091020D">
              <w:rPr>
                <w:sz w:val="22"/>
                <w:szCs w:val="18"/>
              </w:rPr>
              <w:t xml:space="preserve">to your website </w:t>
            </w:r>
            <w:r w:rsidRPr="0091020D">
              <w:rPr>
                <w:sz w:val="22"/>
                <w:szCs w:val="18"/>
              </w:rPr>
              <w:t xml:space="preserve"> </w:t>
            </w:r>
          </w:p>
          <w:p w14:paraId="208FEE6D" w14:textId="4D466AC3" w:rsidR="00AC1127" w:rsidRPr="0091020D" w:rsidRDefault="00A91C7C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h</w:t>
            </w:r>
            <w:r w:rsidR="00AC1127" w:rsidRPr="0091020D">
              <w:rPr>
                <w:sz w:val="22"/>
                <w:szCs w:val="18"/>
              </w:rPr>
              <w:t>ow</w:t>
            </w:r>
            <w:r w:rsidR="009E57EC" w:rsidRPr="0091020D">
              <w:rPr>
                <w:sz w:val="22"/>
                <w:szCs w:val="18"/>
              </w:rPr>
              <w:t xml:space="preserve"> re-designing </w:t>
            </w:r>
            <w:r w:rsidR="003C50E1" w:rsidRPr="0091020D">
              <w:rPr>
                <w:sz w:val="22"/>
                <w:szCs w:val="18"/>
              </w:rPr>
              <w:t xml:space="preserve">your </w:t>
            </w:r>
            <w:r w:rsidR="009E57EC" w:rsidRPr="0091020D">
              <w:rPr>
                <w:sz w:val="22"/>
                <w:szCs w:val="18"/>
              </w:rPr>
              <w:t>user journeys</w:t>
            </w:r>
            <w:r w:rsidR="00AC1127" w:rsidRPr="0091020D">
              <w:rPr>
                <w:sz w:val="22"/>
                <w:szCs w:val="18"/>
              </w:rPr>
              <w:t xml:space="preserve"> will increase</w:t>
            </w:r>
            <w:r w:rsidRPr="0091020D">
              <w:rPr>
                <w:sz w:val="22"/>
                <w:szCs w:val="18"/>
              </w:rPr>
              <w:t xml:space="preserve"> results</w:t>
            </w:r>
            <w:r w:rsidR="00AC1127" w:rsidRPr="0091020D">
              <w:rPr>
                <w:sz w:val="22"/>
                <w:szCs w:val="18"/>
              </w:rPr>
              <w:t xml:space="preserve"> </w:t>
            </w:r>
          </w:p>
          <w:p w14:paraId="3312AAF4" w14:textId="45FB66E7" w:rsidR="009E57EC" w:rsidRPr="0091020D" w:rsidRDefault="000A3262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how to create more compelling </w:t>
            </w:r>
            <w:r w:rsidR="0024120D" w:rsidRPr="0091020D">
              <w:rPr>
                <w:sz w:val="22"/>
                <w:szCs w:val="18"/>
              </w:rPr>
              <w:t>propositions for your visitors</w:t>
            </w:r>
          </w:p>
          <w:p w14:paraId="4143B182" w14:textId="77777777" w:rsidR="00E207C1" w:rsidRPr="0091020D" w:rsidRDefault="00E207C1" w:rsidP="009E57EC">
            <w:pPr>
              <w:pStyle w:val="Content"/>
              <w:rPr>
                <w:sz w:val="22"/>
                <w:szCs w:val="18"/>
              </w:rPr>
            </w:pPr>
          </w:p>
          <w:tbl>
            <w:tblPr>
              <w:tblW w:w="10451" w:type="dxa"/>
              <w:tblInd w:w="40" w:type="dxa"/>
              <w:tblLook w:val="0000" w:firstRow="0" w:lastRow="0" w:firstColumn="0" w:lastColumn="0" w:noHBand="0" w:noVBand="0"/>
            </w:tblPr>
            <w:tblGrid>
              <w:gridCol w:w="10451"/>
            </w:tblGrid>
            <w:tr w:rsidR="00D573E0" w:rsidRPr="0091020D" w14:paraId="40F3A8BD" w14:textId="77777777" w:rsidTr="007B74E5">
              <w:trPr>
                <w:trHeight w:val="509"/>
              </w:trPr>
              <w:tc>
                <w:tcPr>
                  <w:tcW w:w="10451" w:type="dxa"/>
                </w:tcPr>
                <w:p w14:paraId="776B9C48" w14:textId="77777777" w:rsidR="00A405C6" w:rsidRDefault="00A405C6" w:rsidP="00D573E0">
                  <w:pPr>
                    <w:pStyle w:val="Heading2"/>
                    <w:rPr>
                      <w:sz w:val="32"/>
                      <w:szCs w:val="24"/>
                    </w:rPr>
                  </w:pPr>
                </w:p>
                <w:p w14:paraId="098A5BB3" w14:textId="77777777" w:rsidR="004138D5" w:rsidRDefault="004138D5" w:rsidP="004138D5"/>
                <w:p w14:paraId="5E4186C2" w14:textId="77777777" w:rsidR="004138D5" w:rsidRDefault="004138D5" w:rsidP="004138D5"/>
                <w:p w14:paraId="0640AADF" w14:textId="77777777" w:rsidR="004138D5" w:rsidRDefault="004138D5" w:rsidP="004138D5"/>
                <w:p w14:paraId="66DF7741" w14:textId="77777777" w:rsidR="004138D5" w:rsidRDefault="004138D5" w:rsidP="004138D5"/>
                <w:p w14:paraId="477981B6" w14:textId="77777777" w:rsidR="004138D5" w:rsidRDefault="004138D5" w:rsidP="004138D5"/>
                <w:p w14:paraId="056FD6DC" w14:textId="77777777" w:rsidR="004138D5" w:rsidRDefault="004138D5" w:rsidP="004138D5"/>
                <w:p w14:paraId="3689C11A" w14:textId="77777777" w:rsidR="004138D5" w:rsidRDefault="004138D5" w:rsidP="004138D5"/>
                <w:p w14:paraId="72919783" w14:textId="77777777" w:rsidR="004138D5" w:rsidRDefault="004138D5" w:rsidP="004138D5"/>
                <w:p w14:paraId="56D0D3EB" w14:textId="77777777" w:rsidR="00153656" w:rsidRDefault="00153656" w:rsidP="004138D5"/>
                <w:p w14:paraId="6140BC1D" w14:textId="77777777" w:rsidR="00153656" w:rsidRDefault="00153656" w:rsidP="004138D5"/>
                <w:p w14:paraId="748EC799" w14:textId="77777777" w:rsidR="004138D5" w:rsidRPr="004138D5" w:rsidRDefault="004138D5" w:rsidP="004138D5"/>
                <w:p w14:paraId="0B9B91BD" w14:textId="6F7F1138" w:rsidR="00D573E0" w:rsidRPr="008648B1" w:rsidRDefault="00543EFA" w:rsidP="00D573E0">
                  <w:pPr>
                    <w:pStyle w:val="Heading2"/>
                  </w:pPr>
                  <w:bookmarkStart w:id="2" w:name="_Toc44606548"/>
                  <w:r w:rsidRPr="008648B1">
                    <w:t xml:space="preserve">Where your budget </w:t>
                  </w:r>
                  <w:r w:rsidR="002766EA" w:rsidRPr="008648B1">
                    <w:t>should g</w:t>
                  </w:r>
                  <w:r w:rsidRPr="008648B1">
                    <w:t>o</w:t>
                  </w:r>
                  <w:bookmarkEnd w:id="2"/>
                </w:p>
                <w:p w14:paraId="6A32B9E1" w14:textId="6C5F8CC3" w:rsidR="00D573E0" w:rsidRPr="0091020D" w:rsidRDefault="00D573E0" w:rsidP="00D573E0">
                  <w:pPr>
                    <w:pStyle w:val="Content"/>
                    <w:rPr>
                      <w:sz w:val="22"/>
                    </w:rPr>
                  </w:pPr>
                  <w:r w:rsidRPr="0091020D">
                    <w:rPr>
                      <w:sz w:val="22"/>
                    </w:rPr>
                    <w:t>I</w:t>
                  </w:r>
                  <w:r w:rsidR="00543EFA" w:rsidRPr="0091020D">
                    <w:rPr>
                      <w:sz w:val="22"/>
                    </w:rPr>
                    <w:t>n most cases</w:t>
                  </w:r>
                  <w:r w:rsidR="00153656">
                    <w:rPr>
                      <w:sz w:val="22"/>
                    </w:rPr>
                    <w:t>,</w:t>
                  </w:r>
                  <w:r w:rsidR="00543EFA" w:rsidRPr="0091020D">
                    <w:rPr>
                      <w:sz w:val="22"/>
                    </w:rPr>
                    <w:t xml:space="preserve"> we believe your budget is </w:t>
                  </w:r>
                  <w:r w:rsidRPr="0091020D">
                    <w:rPr>
                      <w:sz w:val="22"/>
                    </w:rPr>
                    <w:t xml:space="preserve">best allocated over the first four </w:t>
                  </w:r>
                  <w:r w:rsidR="003C45EE" w:rsidRPr="0091020D">
                    <w:rPr>
                      <w:sz w:val="22"/>
                    </w:rPr>
                    <w:t xml:space="preserve">(of the five) </w:t>
                  </w:r>
                  <w:r w:rsidRPr="0091020D">
                    <w:rPr>
                      <w:sz w:val="22"/>
                    </w:rPr>
                    <w:t xml:space="preserve">phases as follows: </w:t>
                  </w:r>
                </w:p>
                <w:p w14:paraId="3711CBC0" w14:textId="46D5D764" w:rsidR="00D573E0" w:rsidRPr="0091020D" w:rsidRDefault="00A405C6" w:rsidP="00D573E0">
                  <w:pPr>
                    <w:pStyle w:val="Content"/>
                    <w:rPr>
                      <w:sz w:val="24"/>
                      <w:szCs w:val="24"/>
                    </w:rPr>
                  </w:pPr>
                  <w:r w:rsidRPr="0091020D">
                    <w:rPr>
                      <w:noProof/>
                      <w:sz w:val="24"/>
                      <w:szCs w:val="20"/>
                    </w:rPr>
                    <w:drawing>
                      <wp:anchor distT="0" distB="0" distL="114300" distR="114300" simplePos="0" relativeHeight="251658243" behindDoc="0" locked="0" layoutInCell="1" allowOverlap="1" wp14:anchorId="259390A5" wp14:editId="16878733">
                        <wp:simplePos x="0" y="0"/>
                        <wp:positionH relativeFrom="column">
                          <wp:posOffset>-68245</wp:posOffset>
                        </wp:positionH>
                        <wp:positionV relativeFrom="paragraph">
                          <wp:posOffset>195053</wp:posOffset>
                        </wp:positionV>
                        <wp:extent cx="3030029" cy="3525688"/>
                        <wp:effectExtent l="0" t="0" r="0" b="0"/>
                        <wp:wrapSquare wrapText="bothSides"/>
                        <wp:docPr id="24" name="Chart 2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B788E2C-AA74-44F0-B735-C16F04178CC1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02970611" w14:textId="045921FD" w:rsidR="00D573E0" w:rsidRPr="0091020D" w:rsidRDefault="001E2176" w:rsidP="00165F63">
                  <w:pPr>
                    <w:pStyle w:val="Content"/>
                    <w:spacing w:line="240" w:lineRule="auto"/>
                    <w:rPr>
                      <w:sz w:val="22"/>
                    </w:rPr>
                  </w:pPr>
                  <w:r w:rsidRPr="0091020D">
                    <w:rPr>
                      <w:sz w:val="22"/>
                    </w:rPr>
                    <w:t>10%</w:t>
                  </w:r>
                  <w:r w:rsidR="00D573E0" w:rsidRPr="0091020D">
                    <w:rPr>
                      <w:sz w:val="22"/>
                    </w:rPr>
                    <w:t xml:space="preserve"> -</w:t>
                  </w:r>
                  <w:r w:rsidR="003E517E" w:rsidRPr="0091020D">
                    <w:rPr>
                      <w:sz w:val="22"/>
                    </w:rPr>
                    <w:t xml:space="preserve"> Phase 1 - </w:t>
                  </w:r>
                  <w:r w:rsidR="00D573E0" w:rsidRPr="0091020D">
                    <w:rPr>
                      <w:sz w:val="22"/>
                    </w:rPr>
                    <w:t>Discovery and audit</w:t>
                  </w:r>
                </w:p>
                <w:p w14:paraId="76D0646F" w14:textId="6E5183CF" w:rsidR="00D573E0" w:rsidRPr="0091020D" w:rsidRDefault="001E2176" w:rsidP="00165F63">
                  <w:pPr>
                    <w:pStyle w:val="Content"/>
                    <w:spacing w:line="240" w:lineRule="auto"/>
                    <w:rPr>
                      <w:sz w:val="22"/>
                    </w:rPr>
                  </w:pPr>
                  <w:r w:rsidRPr="0091020D">
                    <w:rPr>
                      <w:sz w:val="22"/>
                    </w:rPr>
                    <w:t>20%</w:t>
                  </w:r>
                  <w:r w:rsidR="00D573E0" w:rsidRPr="0091020D">
                    <w:rPr>
                      <w:sz w:val="22"/>
                    </w:rPr>
                    <w:t xml:space="preserve"> - </w:t>
                  </w:r>
                  <w:r w:rsidR="003E517E" w:rsidRPr="0091020D">
                    <w:rPr>
                      <w:sz w:val="22"/>
                    </w:rPr>
                    <w:t xml:space="preserve">Phase 2 - </w:t>
                  </w:r>
                  <w:r w:rsidR="00D573E0" w:rsidRPr="0091020D">
                    <w:rPr>
                      <w:sz w:val="22"/>
                    </w:rPr>
                    <w:t>Strategy, structure, and functionality</w:t>
                  </w:r>
                </w:p>
                <w:p w14:paraId="33A9E140" w14:textId="0D6BB6D7" w:rsidR="00D573E0" w:rsidRPr="0091020D" w:rsidRDefault="001E2176" w:rsidP="00165F63">
                  <w:pPr>
                    <w:pStyle w:val="Content"/>
                    <w:spacing w:line="240" w:lineRule="auto"/>
                    <w:rPr>
                      <w:sz w:val="22"/>
                      <w:szCs w:val="20"/>
                    </w:rPr>
                  </w:pPr>
                  <w:r w:rsidRPr="0091020D">
                    <w:rPr>
                      <w:sz w:val="22"/>
                      <w:szCs w:val="20"/>
                    </w:rPr>
                    <w:t>40%</w:t>
                  </w:r>
                  <w:r w:rsidR="00D573E0" w:rsidRPr="0091020D">
                    <w:rPr>
                      <w:sz w:val="22"/>
                      <w:szCs w:val="20"/>
                    </w:rPr>
                    <w:t xml:space="preserve"> - </w:t>
                  </w:r>
                  <w:r w:rsidR="003E517E" w:rsidRPr="0091020D">
                    <w:rPr>
                      <w:sz w:val="22"/>
                      <w:szCs w:val="20"/>
                    </w:rPr>
                    <w:t xml:space="preserve">Phase 3 - </w:t>
                  </w:r>
                  <w:r w:rsidR="00D573E0" w:rsidRPr="0091020D">
                    <w:rPr>
                      <w:sz w:val="22"/>
                      <w:szCs w:val="20"/>
                    </w:rPr>
                    <w:t>Content and design</w:t>
                  </w:r>
                </w:p>
                <w:p w14:paraId="17332673" w14:textId="6E028971" w:rsidR="00D573E0" w:rsidRPr="0091020D" w:rsidRDefault="001E2176" w:rsidP="00165F63">
                  <w:pPr>
                    <w:pStyle w:val="Content"/>
                    <w:spacing w:line="240" w:lineRule="auto"/>
                    <w:rPr>
                      <w:sz w:val="22"/>
                      <w:szCs w:val="20"/>
                    </w:rPr>
                  </w:pPr>
                  <w:r w:rsidRPr="0091020D">
                    <w:rPr>
                      <w:sz w:val="22"/>
                      <w:szCs w:val="20"/>
                    </w:rPr>
                    <w:t>30%</w:t>
                  </w:r>
                  <w:r w:rsidR="00D573E0" w:rsidRPr="0091020D">
                    <w:rPr>
                      <w:sz w:val="22"/>
                      <w:szCs w:val="20"/>
                    </w:rPr>
                    <w:t xml:space="preserve"> </w:t>
                  </w:r>
                  <w:r w:rsidR="00A47F4B" w:rsidRPr="0091020D">
                    <w:rPr>
                      <w:sz w:val="22"/>
                      <w:szCs w:val="20"/>
                    </w:rPr>
                    <w:t xml:space="preserve">- </w:t>
                  </w:r>
                  <w:r w:rsidR="003E517E" w:rsidRPr="0091020D">
                    <w:rPr>
                      <w:sz w:val="22"/>
                      <w:szCs w:val="20"/>
                    </w:rPr>
                    <w:t xml:space="preserve">Phase 4 - </w:t>
                  </w:r>
                  <w:r w:rsidR="00D573E0" w:rsidRPr="0091020D">
                    <w:rPr>
                      <w:sz w:val="22"/>
                      <w:szCs w:val="20"/>
                    </w:rPr>
                    <w:t>Build, test, and launch</w:t>
                  </w:r>
                </w:p>
                <w:p w14:paraId="2056C739" w14:textId="38163401" w:rsidR="00D573E0" w:rsidRPr="0091020D" w:rsidRDefault="00D573E0" w:rsidP="00165F63">
                  <w:pPr>
                    <w:pStyle w:val="Content"/>
                    <w:spacing w:line="240" w:lineRule="auto"/>
                    <w:rPr>
                      <w:sz w:val="22"/>
                      <w:szCs w:val="20"/>
                    </w:rPr>
                  </w:pPr>
                </w:p>
                <w:p w14:paraId="06BC255F" w14:textId="160870CD" w:rsidR="00D573E0" w:rsidRDefault="00D573E0" w:rsidP="00165F63">
                  <w:pPr>
                    <w:pStyle w:val="Content"/>
                    <w:spacing w:line="240" w:lineRule="auto"/>
                    <w:rPr>
                      <w:sz w:val="22"/>
                    </w:rPr>
                  </w:pPr>
                  <w:r w:rsidRPr="0091020D">
                    <w:rPr>
                      <w:sz w:val="22"/>
                    </w:rPr>
                    <w:t>The final</w:t>
                  </w:r>
                  <w:r w:rsidR="009F6F3C" w:rsidRPr="0091020D">
                    <w:rPr>
                      <w:sz w:val="22"/>
                    </w:rPr>
                    <w:t>, fifth</w:t>
                  </w:r>
                  <w:r w:rsidRPr="0091020D">
                    <w:rPr>
                      <w:sz w:val="22"/>
                    </w:rPr>
                    <w:t xml:space="preserve"> phase is the review and next steps phase, for which your only investment is time. </w:t>
                  </w:r>
                </w:p>
                <w:p w14:paraId="5CDC2A8F" w14:textId="77777777" w:rsidR="00DC6A1B" w:rsidRPr="00DC6A1B" w:rsidRDefault="00DC6A1B" w:rsidP="00165F63">
                  <w:pPr>
                    <w:pStyle w:val="Content"/>
                    <w:spacing w:line="240" w:lineRule="auto"/>
                    <w:rPr>
                      <w:sz w:val="22"/>
                    </w:rPr>
                  </w:pPr>
                </w:p>
                <w:p w14:paraId="4A7E31F0" w14:textId="6A06CC4F" w:rsidR="00BB68DC" w:rsidRDefault="00191734" w:rsidP="00165F63">
                  <w:pPr>
                    <w:pStyle w:val="Content"/>
                    <w:spacing w:line="240" w:lineRule="auto"/>
                    <w:rPr>
                      <w:sz w:val="22"/>
                    </w:rPr>
                  </w:pPr>
                  <w:r w:rsidRPr="0091020D">
                    <w:rPr>
                      <w:sz w:val="22"/>
                    </w:rPr>
                    <w:t xml:space="preserve">Designing and building a website is only </w:t>
                  </w:r>
                  <w:r w:rsidR="001F7B7A" w:rsidRPr="0091020D">
                    <w:rPr>
                      <w:sz w:val="22"/>
                    </w:rPr>
                    <w:t xml:space="preserve">a </w:t>
                  </w:r>
                  <w:r w:rsidRPr="0091020D">
                    <w:rPr>
                      <w:sz w:val="22"/>
                    </w:rPr>
                    <w:t>part of the process.</w:t>
                  </w:r>
                  <w:r w:rsidR="003C2B8E" w:rsidRPr="0091020D">
                    <w:rPr>
                      <w:sz w:val="22"/>
                    </w:rPr>
                    <w:t xml:space="preserve"> The</w:t>
                  </w:r>
                  <w:r w:rsidR="00670D64" w:rsidRPr="0091020D">
                    <w:rPr>
                      <w:sz w:val="22"/>
                    </w:rPr>
                    <w:t xml:space="preserve"> </w:t>
                  </w:r>
                  <w:r w:rsidR="003C2B8E" w:rsidRPr="0091020D">
                    <w:rPr>
                      <w:sz w:val="22"/>
                    </w:rPr>
                    <w:t xml:space="preserve">magic happens </w:t>
                  </w:r>
                  <w:r w:rsidR="001F7B7A" w:rsidRPr="0091020D">
                    <w:rPr>
                      <w:sz w:val="22"/>
                    </w:rPr>
                    <w:t xml:space="preserve">in deciding what to build and </w:t>
                  </w:r>
                  <w:r w:rsidR="005C5C41" w:rsidRPr="0091020D">
                    <w:rPr>
                      <w:sz w:val="22"/>
                    </w:rPr>
                    <w:t>why</w:t>
                  </w:r>
                  <w:r w:rsidR="00670D64" w:rsidRPr="0091020D">
                    <w:rPr>
                      <w:sz w:val="22"/>
                    </w:rPr>
                    <w:t>.</w:t>
                  </w:r>
                  <w:r w:rsidR="00A13C9F" w:rsidRPr="0091020D">
                    <w:rPr>
                      <w:sz w:val="22"/>
                    </w:rPr>
                    <w:t xml:space="preserve"> </w:t>
                  </w:r>
                  <w:r w:rsidR="005C5C41" w:rsidRPr="0091020D">
                    <w:rPr>
                      <w:sz w:val="22"/>
                    </w:rPr>
                    <w:t>This is where success lives.</w:t>
                  </w:r>
                  <w:r w:rsidR="00210640" w:rsidRPr="0091020D">
                    <w:rPr>
                      <w:sz w:val="22"/>
                    </w:rPr>
                    <w:t xml:space="preserve"> </w:t>
                  </w:r>
                </w:p>
                <w:p w14:paraId="34E62FBE" w14:textId="77777777" w:rsidR="00B75ACF" w:rsidRPr="0091020D" w:rsidRDefault="00B75ACF" w:rsidP="00D573E0">
                  <w:pPr>
                    <w:pStyle w:val="Content"/>
                    <w:rPr>
                      <w:sz w:val="20"/>
                      <w:szCs w:val="20"/>
                    </w:rPr>
                  </w:pPr>
                </w:p>
                <w:p w14:paraId="3F5D2A66" w14:textId="77777777" w:rsidR="009E0470" w:rsidRDefault="00310087" w:rsidP="00310087">
                  <w:pPr>
                    <w:rPr>
                      <w:b w:val="0"/>
                      <w:bCs/>
                      <w:sz w:val="22"/>
                      <w:szCs w:val="18"/>
                    </w:rPr>
                  </w:pPr>
                  <w:r w:rsidRPr="0091020D">
                    <w:rPr>
                      <w:b w:val="0"/>
                      <w:bCs/>
                      <w:sz w:val="22"/>
                      <w:szCs w:val="18"/>
                    </w:rPr>
                    <w:t xml:space="preserve">Inexperienced marketing professionals and even agencies often jump straight to the design phase of a website build. That is a </w:t>
                  </w:r>
                  <w:r w:rsidR="00CF30D6" w:rsidRPr="0091020D">
                    <w:rPr>
                      <w:b w:val="0"/>
                      <w:bCs/>
                      <w:sz w:val="22"/>
                      <w:szCs w:val="18"/>
                    </w:rPr>
                    <w:t xml:space="preserve">huge </w:t>
                  </w:r>
                  <w:r w:rsidRPr="0091020D">
                    <w:rPr>
                      <w:b w:val="0"/>
                      <w:bCs/>
                      <w:sz w:val="22"/>
                      <w:szCs w:val="18"/>
                    </w:rPr>
                    <w:t xml:space="preserve">mistake. </w:t>
                  </w:r>
                </w:p>
                <w:p w14:paraId="7C319E2D" w14:textId="77777777" w:rsidR="009E0470" w:rsidRDefault="009E0470" w:rsidP="00310087">
                  <w:pPr>
                    <w:rPr>
                      <w:b w:val="0"/>
                      <w:bCs/>
                      <w:sz w:val="22"/>
                      <w:szCs w:val="18"/>
                    </w:rPr>
                  </w:pPr>
                </w:p>
                <w:p w14:paraId="428252C0" w14:textId="74304E1D" w:rsidR="007F38CB" w:rsidRPr="0091020D" w:rsidRDefault="00372111" w:rsidP="00310087">
                  <w:pPr>
                    <w:rPr>
                      <w:b w:val="0"/>
                      <w:bCs/>
                      <w:sz w:val="22"/>
                      <w:szCs w:val="18"/>
                    </w:rPr>
                  </w:pPr>
                  <w:r w:rsidRPr="0091020D">
                    <w:rPr>
                      <w:b w:val="0"/>
                      <w:bCs/>
                      <w:sz w:val="22"/>
                      <w:szCs w:val="18"/>
                    </w:rPr>
                    <w:t>Prioritising</w:t>
                  </w:r>
                  <w:r w:rsidR="00310087" w:rsidRPr="0091020D">
                    <w:rPr>
                      <w:b w:val="0"/>
                      <w:bCs/>
                      <w:sz w:val="22"/>
                      <w:szCs w:val="18"/>
                    </w:rPr>
                    <w:t xml:space="preserve"> design over strategy may deliver an attractive website in the short term</w:t>
                  </w:r>
                  <w:r w:rsidRPr="0091020D">
                    <w:rPr>
                      <w:b w:val="0"/>
                      <w:bCs/>
                      <w:sz w:val="22"/>
                      <w:szCs w:val="18"/>
                    </w:rPr>
                    <w:t>,</w:t>
                  </w:r>
                  <w:r w:rsidR="00310087" w:rsidRPr="0091020D">
                    <w:rPr>
                      <w:b w:val="0"/>
                      <w:bCs/>
                      <w:sz w:val="22"/>
                      <w:szCs w:val="18"/>
                    </w:rPr>
                    <w:t xml:space="preserve"> but the price paid for that folly is </w:t>
                  </w:r>
                  <w:r w:rsidR="0049450D" w:rsidRPr="0091020D">
                    <w:rPr>
                      <w:b w:val="0"/>
                      <w:bCs/>
                      <w:sz w:val="22"/>
                      <w:szCs w:val="18"/>
                    </w:rPr>
                    <w:t>inevitably</w:t>
                  </w:r>
                  <w:r w:rsidR="00310087" w:rsidRPr="0091020D">
                    <w:rPr>
                      <w:b w:val="0"/>
                      <w:bCs/>
                      <w:sz w:val="22"/>
                      <w:szCs w:val="18"/>
                    </w:rPr>
                    <w:t xml:space="preserve"> frustration. </w:t>
                  </w:r>
                </w:p>
                <w:p w14:paraId="4481CE79" w14:textId="77777777" w:rsidR="007F38CB" w:rsidRPr="0091020D" w:rsidRDefault="007F38CB" w:rsidP="00310087">
                  <w:pPr>
                    <w:rPr>
                      <w:b w:val="0"/>
                      <w:bCs/>
                      <w:sz w:val="22"/>
                      <w:szCs w:val="18"/>
                    </w:rPr>
                  </w:pPr>
                </w:p>
                <w:p w14:paraId="5F7FE7AD" w14:textId="03649BB7" w:rsidR="00310087" w:rsidRPr="0091020D" w:rsidRDefault="00C92B2F" w:rsidP="00310087">
                  <w:pPr>
                    <w:rPr>
                      <w:b w:val="0"/>
                      <w:bCs/>
                      <w:sz w:val="22"/>
                      <w:szCs w:val="18"/>
                    </w:rPr>
                  </w:pPr>
                  <w:r>
                    <w:rPr>
                      <w:b w:val="0"/>
                      <w:bCs/>
                      <w:sz w:val="22"/>
                      <w:szCs w:val="18"/>
                    </w:rPr>
                    <w:t>In the worst-case scenario, f</w:t>
                  </w:r>
                  <w:r w:rsidR="00310087" w:rsidRPr="0091020D">
                    <w:rPr>
                      <w:b w:val="0"/>
                      <w:bCs/>
                      <w:sz w:val="22"/>
                      <w:szCs w:val="18"/>
                    </w:rPr>
                    <w:t xml:space="preserve">rustrated </w:t>
                  </w:r>
                  <w:r>
                    <w:rPr>
                      <w:b w:val="0"/>
                      <w:bCs/>
                      <w:sz w:val="22"/>
                      <w:szCs w:val="18"/>
                    </w:rPr>
                    <w:t>visitors will</w:t>
                  </w:r>
                  <w:r w:rsidR="00310087" w:rsidRPr="0091020D">
                    <w:rPr>
                      <w:b w:val="0"/>
                      <w:bCs/>
                      <w:sz w:val="22"/>
                      <w:szCs w:val="18"/>
                    </w:rPr>
                    <w:t xml:space="preserve"> leave </w:t>
                  </w:r>
                  <w:r>
                    <w:rPr>
                      <w:b w:val="0"/>
                      <w:bCs/>
                      <w:sz w:val="22"/>
                      <w:szCs w:val="18"/>
                    </w:rPr>
                    <w:t>your new</w:t>
                  </w:r>
                  <w:r w:rsidR="00310087" w:rsidRPr="0091020D">
                    <w:rPr>
                      <w:b w:val="0"/>
                      <w:bCs/>
                      <w:sz w:val="22"/>
                      <w:szCs w:val="18"/>
                    </w:rPr>
                    <w:t xml:space="preserve"> site early because they cannot see what is in it for them</w:t>
                  </w:r>
                  <w:r>
                    <w:rPr>
                      <w:b w:val="0"/>
                      <w:bCs/>
                      <w:sz w:val="22"/>
                      <w:szCs w:val="18"/>
                    </w:rPr>
                    <w:t xml:space="preserve">, </w:t>
                  </w:r>
                  <w:r w:rsidR="00310087" w:rsidRPr="0091020D">
                    <w:rPr>
                      <w:b w:val="0"/>
                      <w:bCs/>
                      <w:sz w:val="22"/>
                      <w:szCs w:val="18"/>
                    </w:rPr>
                    <w:t xml:space="preserve">while management ends up frustrated that the </w:t>
                  </w:r>
                  <w:r w:rsidR="007F38CB" w:rsidRPr="0091020D">
                    <w:rPr>
                      <w:b w:val="0"/>
                      <w:bCs/>
                      <w:sz w:val="22"/>
                      <w:szCs w:val="18"/>
                    </w:rPr>
                    <w:t xml:space="preserve">attractive </w:t>
                  </w:r>
                  <w:r w:rsidR="00310087" w:rsidRPr="0091020D">
                    <w:rPr>
                      <w:b w:val="0"/>
                      <w:bCs/>
                      <w:sz w:val="22"/>
                      <w:szCs w:val="18"/>
                    </w:rPr>
                    <w:t xml:space="preserve">new site </w:t>
                  </w:r>
                  <w:r w:rsidR="007F38CB" w:rsidRPr="0091020D">
                    <w:rPr>
                      <w:b w:val="0"/>
                      <w:bCs/>
                      <w:sz w:val="22"/>
                      <w:szCs w:val="18"/>
                    </w:rPr>
                    <w:t>performs</w:t>
                  </w:r>
                  <w:r w:rsidR="00310087" w:rsidRPr="0091020D">
                    <w:rPr>
                      <w:b w:val="0"/>
                      <w:bCs/>
                      <w:sz w:val="22"/>
                      <w:szCs w:val="18"/>
                    </w:rPr>
                    <w:t xml:space="preserve"> worse than the original</w:t>
                  </w:r>
                  <w:r w:rsidR="007F38CB" w:rsidRPr="0091020D">
                    <w:rPr>
                      <w:b w:val="0"/>
                      <w:bCs/>
                      <w:sz w:val="22"/>
                      <w:szCs w:val="18"/>
                    </w:rPr>
                    <w:t xml:space="preserve"> did</w:t>
                  </w:r>
                  <w:r w:rsidR="00310087" w:rsidRPr="0091020D">
                    <w:rPr>
                      <w:b w:val="0"/>
                      <w:bCs/>
                      <w:sz w:val="22"/>
                      <w:szCs w:val="18"/>
                    </w:rPr>
                    <w:t>.</w:t>
                  </w:r>
                </w:p>
                <w:p w14:paraId="6B5C36C9" w14:textId="77777777" w:rsidR="00310087" w:rsidRPr="0091020D" w:rsidRDefault="00310087" w:rsidP="00D573E0">
                  <w:pPr>
                    <w:pStyle w:val="Content"/>
                    <w:rPr>
                      <w:sz w:val="20"/>
                      <w:szCs w:val="20"/>
                    </w:rPr>
                  </w:pPr>
                </w:p>
                <w:p w14:paraId="084AD4B8" w14:textId="3D28F000" w:rsidR="00310087" w:rsidRDefault="001C2FC0" w:rsidP="001C2FC0">
                  <w:pPr>
                    <w:rPr>
                      <w:b w:val="0"/>
                      <w:bCs/>
                      <w:sz w:val="22"/>
                      <w:szCs w:val="18"/>
                    </w:rPr>
                  </w:pPr>
                  <w:r w:rsidRPr="0091020D">
                    <w:rPr>
                      <w:b w:val="0"/>
                      <w:bCs/>
                      <w:sz w:val="22"/>
                      <w:szCs w:val="18"/>
                    </w:rPr>
                    <w:t xml:space="preserve">The Intergage 5 </w:t>
                  </w:r>
                  <w:r w:rsidR="00787FD7" w:rsidRPr="0091020D">
                    <w:rPr>
                      <w:b w:val="0"/>
                      <w:bCs/>
                      <w:sz w:val="22"/>
                      <w:szCs w:val="18"/>
                    </w:rPr>
                    <w:t>S</w:t>
                  </w:r>
                  <w:r w:rsidRPr="0091020D">
                    <w:rPr>
                      <w:b w:val="0"/>
                      <w:bCs/>
                      <w:sz w:val="22"/>
                      <w:szCs w:val="18"/>
                    </w:rPr>
                    <w:t xml:space="preserve">tep website </w:t>
                  </w:r>
                  <w:r w:rsidR="00787FD7" w:rsidRPr="0091020D">
                    <w:rPr>
                      <w:b w:val="0"/>
                      <w:bCs/>
                      <w:sz w:val="22"/>
                      <w:szCs w:val="18"/>
                    </w:rPr>
                    <w:t>build</w:t>
                  </w:r>
                  <w:r w:rsidRPr="0091020D">
                    <w:rPr>
                      <w:b w:val="0"/>
                      <w:bCs/>
                      <w:sz w:val="22"/>
                      <w:szCs w:val="18"/>
                    </w:rPr>
                    <w:t xml:space="preserve"> process puts </w:t>
                  </w:r>
                  <w:r w:rsidR="000D6390" w:rsidRPr="008B4C1F">
                    <w:rPr>
                      <w:b w:val="0"/>
                      <w:bCs/>
                      <w:i/>
                      <w:iCs/>
                      <w:sz w:val="22"/>
                      <w:szCs w:val="18"/>
                    </w:rPr>
                    <w:t>strategy</w:t>
                  </w:r>
                  <w:r w:rsidRPr="008B4C1F">
                    <w:rPr>
                      <w:b w:val="0"/>
                      <w:bCs/>
                      <w:i/>
                      <w:iCs/>
                      <w:sz w:val="22"/>
                      <w:szCs w:val="18"/>
                    </w:rPr>
                    <w:t xml:space="preserve"> first</w:t>
                  </w:r>
                  <w:r w:rsidR="0060545E" w:rsidRPr="0091020D">
                    <w:rPr>
                      <w:b w:val="0"/>
                      <w:bCs/>
                      <w:sz w:val="22"/>
                      <w:szCs w:val="18"/>
                    </w:rPr>
                    <w:t xml:space="preserve">. Every time. </w:t>
                  </w:r>
                </w:p>
                <w:p w14:paraId="16F8EEB1" w14:textId="77777777" w:rsidR="004138D5" w:rsidRDefault="004138D5" w:rsidP="001C2FC0">
                  <w:pPr>
                    <w:rPr>
                      <w:b w:val="0"/>
                      <w:bCs/>
                      <w:sz w:val="22"/>
                      <w:szCs w:val="18"/>
                    </w:rPr>
                  </w:pPr>
                </w:p>
                <w:p w14:paraId="4F232D0C" w14:textId="77777777" w:rsidR="004138D5" w:rsidRPr="009C2AC4" w:rsidRDefault="004138D5" w:rsidP="001C2FC0">
                  <w:pPr>
                    <w:rPr>
                      <w:b w:val="0"/>
                      <w:sz w:val="22"/>
                      <w:szCs w:val="18"/>
                      <w:lang w:val="en-GB"/>
                    </w:rPr>
                  </w:pPr>
                </w:p>
                <w:p w14:paraId="1AA37675" w14:textId="77777777" w:rsidR="004138D5" w:rsidRDefault="004138D5" w:rsidP="001C2FC0">
                  <w:pPr>
                    <w:rPr>
                      <w:b w:val="0"/>
                      <w:bCs/>
                      <w:sz w:val="22"/>
                      <w:szCs w:val="18"/>
                    </w:rPr>
                  </w:pPr>
                </w:p>
                <w:p w14:paraId="18BC81E0" w14:textId="77777777" w:rsidR="004138D5" w:rsidRDefault="004138D5" w:rsidP="001C2FC0">
                  <w:pPr>
                    <w:rPr>
                      <w:b w:val="0"/>
                      <w:bCs/>
                      <w:sz w:val="22"/>
                      <w:szCs w:val="18"/>
                    </w:rPr>
                  </w:pPr>
                </w:p>
                <w:p w14:paraId="1D936A16" w14:textId="77777777" w:rsidR="004138D5" w:rsidRDefault="004138D5" w:rsidP="001C2FC0">
                  <w:pPr>
                    <w:rPr>
                      <w:b w:val="0"/>
                      <w:bCs/>
                      <w:sz w:val="22"/>
                      <w:szCs w:val="18"/>
                    </w:rPr>
                  </w:pPr>
                </w:p>
                <w:p w14:paraId="739D8C34" w14:textId="77777777" w:rsidR="004138D5" w:rsidRDefault="004138D5" w:rsidP="001C2FC0">
                  <w:pPr>
                    <w:rPr>
                      <w:b w:val="0"/>
                      <w:bCs/>
                      <w:sz w:val="22"/>
                      <w:szCs w:val="18"/>
                    </w:rPr>
                  </w:pPr>
                </w:p>
                <w:p w14:paraId="1081D00E" w14:textId="77777777" w:rsidR="004138D5" w:rsidRPr="0091020D" w:rsidRDefault="004138D5" w:rsidP="001C2FC0">
                  <w:pPr>
                    <w:rPr>
                      <w:b w:val="0"/>
                      <w:bCs/>
                      <w:sz w:val="22"/>
                      <w:szCs w:val="18"/>
                    </w:rPr>
                  </w:pPr>
                </w:p>
                <w:p w14:paraId="41168FE8" w14:textId="77777777" w:rsidR="00E207C1" w:rsidRPr="0091020D" w:rsidRDefault="00E207C1" w:rsidP="001C2FC0">
                  <w:pPr>
                    <w:rPr>
                      <w:b w:val="0"/>
                      <w:bCs/>
                      <w:sz w:val="22"/>
                      <w:szCs w:val="18"/>
                    </w:rPr>
                  </w:pPr>
                </w:p>
                <w:p w14:paraId="3F79DBD7" w14:textId="2B4B370C" w:rsidR="00F81497" w:rsidRPr="0091020D" w:rsidRDefault="00F81497" w:rsidP="00D573E0">
                  <w:pPr>
                    <w:pStyle w:val="Content"/>
                    <w:rPr>
                      <w:sz w:val="22"/>
                    </w:rPr>
                  </w:pPr>
                </w:p>
              </w:tc>
            </w:tr>
            <w:tr w:rsidR="007B74E5" w:rsidRPr="0091020D" w14:paraId="6F676031" w14:textId="77777777" w:rsidTr="007B74E5">
              <w:tblPrEx>
                <w:tblCellMar>
                  <w:left w:w="0" w:type="dxa"/>
                  <w:right w:w="0" w:type="dxa"/>
                </w:tblCellMar>
              </w:tblPrEx>
              <w:trPr>
                <w:trHeight w:val="272"/>
              </w:trPr>
              <w:tc>
                <w:tcPr>
                  <w:tcW w:w="10451" w:type="dxa"/>
                  <w:shd w:val="clear" w:color="auto" w:fill="F2F2F2" w:themeFill="background1" w:themeFillShade="F2"/>
                  <w:vAlign w:val="center"/>
                </w:tcPr>
                <w:p w14:paraId="6DA85F92" w14:textId="77777777" w:rsidR="007B74E5" w:rsidRPr="0091020D" w:rsidRDefault="007B74E5" w:rsidP="00D573E0">
                  <w:pPr>
                    <w:pStyle w:val="EmphasisText"/>
                    <w:jc w:val="center"/>
                    <w:rPr>
                      <w:noProof/>
                      <w:sz w:val="24"/>
                      <w:szCs w:val="20"/>
                    </w:rPr>
                  </w:pPr>
                </w:p>
              </w:tc>
            </w:tr>
            <w:tr w:rsidR="00D573E0" w:rsidRPr="0091020D" w14:paraId="4E199983" w14:textId="77777777" w:rsidTr="007B74E5">
              <w:tblPrEx>
                <w:tblCellMar>
                  <w:left w:w="0" w:type="dxa"/>
                  <w:right w:w="0" w:type="dxa"/>
                </w:tblCellMar>
              </w:tblPrEx>
              <w:trPr>
                <w:trHeight w:val="272"/>
              </w:trPr>
              <w:tc>
                <w:tcPr>
                  <w:tcW w:w="10451" w:type="dxa"/>
                  <w:shd w:val="clear" w:color="auto" w:fill="F2F2F2" w:themeFill="background1" w:themeFillShade="F2"/>
                  <w:vAlign w:val="center"/>
                </w:tcPr>
                <w:p w14:paraId="5E9D2822" w14:textId="77777777" w:rsidR="00D573E0" w:rsidRPr="0091020D" w:rsidRDefault="00D573E0" w:rsidP="00D573E0">
                  <w:pPr>
                    <w:pStyle w:val="EmphasisText"/>
                    <w:jc w:val="center"/>
                    <w:rPr>
                      <w:sz w:val="24"/>
                      <w:szCs w:val="20"/>
                    </w:rPr>
                  </w:pPr>
                  <w:r w:rsidRPr="0091020D">
                    <w:rPr>
                      <w:noProof/>
                      <w:sz w:val="24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6C8A6FF1" wp14:editId="010F7B49">
                            <wp:extent cx="5553075" cy="733425"/>
                            <wp:effectExtent l="0" t="0" r="0" b="0"/>
                            <wp:docPr id="23" name="Text Box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55307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4C6F0AE" w14:textId="0277C14E" w:rsidR="00DC6A1B" w:rsidRPr="00BE79DC" w:rsidRDefault="00DC6A1B" w:rsidP="00D573E0">
                                        <w:pPr>
                                          <w:rPr>
                                            <w:i/>
                                            <w:iCs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BE79DC">
                                          <w:rPr>
                                            <w:i/>
                                            <w:iCs/>
                                            <w:sz w:val="36"/>
                                            <w:szCs w:val="36"/>
                                          </w:rPr>
                                          <w:t xml:space="preserve">Allow us to introduce the five phases of the </w:t>
                                        </w:r>
                                        <w:r w:rsidR="00D130AA" w:rsidRPr="00BE79DC">
                                          <w:rPr>
                                            <w:i/>
                                            <w:iCs/>
                                            <w:sz w:val="36"/>
                                            <w:szCs w:val="36"/>
                                          </w:rPr>
                                          <w:t xml:space="preserve">website </w:t>
                                        </w:r>
                                        <w:r w:rsidR="00BE79DC" w:rsidRPr="00BE79DC">
                                          <w:rPr>
                                            <w:i/>
                                            <w:iCs/>
                                            <w:sz w:val="36"/>
                                            <w:szCs w:val="36"/>
                                          </w:rPr>
                                          <w:t xml:space="preserve">re-design </w:t>
                                        </w:r>
                                        <w:r w:rsidR="00D130AA" w:rsidRPr="00BE79DC">
                                          <w:rPr>
                                            <w:i/>
                                            <w:iCs/>
                                            <w:sz w:val="36"/>
                                            <w:szCs w:val="36"/>
                                          </w:rPr>
                                          <w:t>project</w:t>
                                        </w:r>
                                        <w:r w:rsidRPr="00BE79DC">
                                          <w:rPr>
                                            <w:i/>
                                            <w:iCs/>
                                            <w:sz w:val="36"/>
                                            <w:szCs w:val="36"/>
                                          </w:rPr>
                                          <w:t>…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C8A6FF1" id="Text Box 23" o:spid="_x0000_s1030" type="#_x0000_t202" style="width:437.2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" filled="f" stroked="f" strokeweight=".5pt">
                            <v:textbox>
                              <w:txbxContent>
                                <w:p w14:paraId="24C6F0AE" w14:textId="0277C14E" w:rsidR="00DC6A1B" w:rsidRPr="00BE79DC" w:rsidRDefault="00DC6A1B" w:rsidP="00D573E0">
                                  <w:pPr>
                                    <w:rPr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</w:pPr>
                                  <w:r w:rsidRPr="00BE79DC">
                                    <w:rPr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  <w:t xml:space="preserve">Allow us to introduce the five phases of the </w:t>
                                  </w:r>
                                  <w:r w:rsidR="00D130AA" w:rsidRPr="00BE79DC">
                                    <w:rPr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  <w:t xml:space="preserve">website </w:t>
                                  </w:r>
                                  <w:r w:rsidR="00BE79DC" w:rsidRPr="00BE79DC">
                                    <w:rPr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  <w:t xml:space="preserve">re-design </w:t>
                                  </w:r>
                                  <w:r w:rsidR="00D130AA" w:rsidRPr="00BE79DC">
                                    <w:rPr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  <w:t>project</w:t>
                                  </w:r>
                                  <w:r w:rsidRPr="00BE79DC">
                                    <w:rPr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C8FBA40" w14:textId="7073A116" w:rsidR="00C83328" w:rsidRDefault="00D573E0" w:rsidP="00C83328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4"/>
                <w:szCs w:val="20"/>
              </w:rPr>
              <w:br w:type="page"/>
            </w:r>
            <w:r w:rsidR="00055D95" w:rsidRPr="0091020D">
              <w:rPr>
                <w:sz w:val="22"/>
                <w:szCs w:val="18"/>
              </w:rPr>
              <w:t>The five</w:t>
            </w:r>
            <w:r w:rsidR="00C83328" w:rsidRPr="0091020D">
              <w:rPr>
                <w:sz w:val="22"/>
                <w:szCs w:val="18"/>
              </w:rPr>
              <w:t xml:space="preserve"> phases of the project move you through a process of understanding, strategy, specification, planning, design and building the website as smoothly as possible. </w:t>
            </w:r>
            <w:r w:rsidR="00D130AA">
              <w:rPr>
                <w:sz w:val="22"/>
                <w:szCs w:val="18"/>
              </w:rPr>
              <w:t>For the purposes of this document</w:t>
            </w:r>
            <w:r w:rsidR="009A2EBE">
              <w:rPr>
                <w:sz w:val="22"/>
                <w:szCs w:val="18"/>
              </w:rPr>
              <w:t>,</w:t>
            </w:r>
            <w:r w:rsidR="00D130AA">
              <w:rPr>
                <w:sz w:val="22"/>
                <w:szCs w:val="18"/>
              </w:rPr>
              <w:t xml:space="preserve"> we will assume you already have a website </w:t>
            </w:r>
          </w:p>
          <w:p w14:paraId="33527466" w14:textId="77777777" w:rsidR="00D130AA" w:rsidRDefault="00D130AA" w:rsidP="00C83328">
            <w:pPr>
              <w:pStyle w:val="Content"/>
              <w:rPr>
                <w:sz w:val="22"/>
                <w:szCs w:val="18"/>
              </w:rPr>
            </w:pPr>
          </w:p>
          <w:p w14:paraId="5459A477" w14:textId="77777777" w:rsidR="00D130AA" w:rsidRPr="0091020D" w:rsidRDefault="00D130AA" w:rsidP="00C83328">
            <w:pPr>
              <w:pStyle w:val="Content"/>
              <w:rPr>
                <w:sz w:val="22"/>
                <w:szCs w:val="18"/>
              </w:rPr>
            </w:pPr>
          </w:p>
          <w:p w14:paraId="24B3B7E6" w14:textId="0E073D61" w:rsidR="002766EA" w:rsidRDefault="002766EA" w:rsidP="008648B1">
            <w:pPr>
              <w:pStyle w:val="Heading2"/>
            </w:pPr>
            <w:r>
              <w:t xml:space="preserve">Outside-In Thinking </w:t>
            </w:r>
          </w:p>
          <w:p w14:paraId="28141FD6" w14:textId="77777777" w:rsidR="00205755" w:rsidRDefault="00EF5081" w:rsidP="00C83328">
            <w:pPr>
              <w:pStyle w:val="Conten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You now need somebody to help you </w:t>
            </w:r>
            <w:r w:rsidR="00B73474">
              <w:rPr>
                <w:sz w:val="22"/>
                <w:szCs w:val="18"/>
              </w:rPr>
              <w:t xml:space="preserve">look </w:t>
            </w:r>
            <w:r w:rsidR="005967F2">
              <w:rPr>
                <w:sz w:val="22"/>
                <w:szCs w:val="18"/>
              </w:rPr>
              <w:t>at y</w:t>
            </w:r>
            <w:r w:rsidR="00C83328" w:rsidRPr="0091020D">
              <w:rPr>
                <w:sz w:val="22"/>
                <w:szCs w:val="18"/>
              </w:rPr>
              <w:t xml:space="preserve">our business </w:t>
            </w:r>
            <w:r w:rsidR="005967F2">
              <w:rPr>
                <w:sz w:val="22"/>
                <w:szCs w:val="18"/>
              </w:rPr>
              <w:t>o</w:t>
            </w:r>
            <w:r w:rsidR="00205755">
              <w:rPr>
                <w:sz w:val="22"/>
                <w:szCs w:val="18"/>
              </w:rPr>
              <w:t xml:space="preserve">bjectively, </w:t>
            </w:r>
            <w:r w:rsidR="00C83328" w:rsidRPr="0091020D">
              <w:rPr>
                <w:sz w:val="22"/>
                <w:szCs w:val="18"/>
              </w:rPr>
              <w:t xml:space="preserve">from the outside-in. </w:t>
            </w:r>
          </w:p>
          <w:p w14:paraId="13B918D8" w14:textId="77777777" w:rsidR="00205755" w:rsidRDefault="00205755" w:rsidP="00C83328">
            <w:pPr>
              <w:pStyle w:val="Content"/>
              <w:rPr>
                <w:sz w:val="22"/>
                <w:szCs w:val="18"/>
              </w:rPr>
            </w:pPr>
          </w:p>
          <w:p w14:paraId="6467CF74" w14:textId="77777777" w:rsidR="00833265" w:rsidRDefault="00205755" w:rsidP="00C83328">
            <w:pPr>
              <w:pStyle w:val="Conten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Trying to</w:t>
            </w:r>
            <w:r w:rsidR="00C83328" w:rsidRPr="0091020D">
              <w:rPr>
                <w:sz w:val="22"/>
                <w:szCs w:val="18"/>
              </w:rPr>
              <w:t xml:space="preserve"> look at your own business from t</w:t>
            </w:r>
            <w:r w:rsidR="000F37E8" w:rsidRPr="0091020D">
              <w:rPr>
                <w:sz w:val="22"/>
                <w:szCs w:val="18"/>
              </w:rPr>
              <w:t>he inside out</w:t>
            </w:r>
            <w:r w:rsidR="00C83328" w:rsidRPr="0091020D">
              <w:rPr>
                <w:sz w:val="22"/>
                <w:szCs w:val="18"/>
              </w:rPr>
              <w:t xml:space="preserve"> is like trying to read the label on a bottle from the inside. </w:t>
            </w:r>
          </w:p>
          <w:p w14:paraId="5C8F217E" w14:textId="77777777" w:rsidR="00833265" w:rsidRDefault="00833265" w:rsidP="00C83328">
            <w:pPr>
              <w:pStyle w:val="Content"/>
              <w:rPr>
                <w:sz w:val="22"/>
                <w:szCs w:val="18"/>
              </w:rPr>
            </w:pPr>
          </w:p>
          <w:p w14:paraId="0A4B5EC5" w14:textId="207FD5B9" w:rsidR="00D573E0" w:rsidRPr="0091020D" w:rsidRDefault="00833265" w:rsidP="00C83328">
            <w:pPr>
              <w:pStyle w:val="Conten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You need frank,</w:t>
            </w:r>
            <w:r w:rsidR="00C83328" w:rsidRPr="0091020D">
              <w:rPr>
                <w:sz w:val="22"/>
                <w:szCs w:val="18"/>
              </w:rPr>
              <w:t xml:space="preserve"> respectful feedback, </w:t>
            </w:r>
            <w:r w:rsidR="00FA0782">
              <w:rPr>
                <w:sz w:val="22"/>
                <w:szCs w:val="18"/>
              </w:rPr>
              <w:t xml:space="preserve">coupled with </w:t>
            </w:r>
            <w:r w:rsidR="00C83328" w:rsidRPr="0091020D">
              <w:rPr>
                <w:sz w:val="22"/>
                <w:szCs w:val="18"/>
              </w:rPr>
              <w:t>research and reporting at every stage</w:t>
            </w:r>
            <w:r w:rsidR="00055D95" w:rsidRPr="0091020D">
              <w:rPr>
                <w:sz w:val="22"/>
                <w:szCs w:val="18"/>
              </w:rPr>
              <w:t>.</w:t>
            </w:r>
          </w:p>
          <w:p w14:paraId="4A9D7951" w14:textId="1643F74A" w:rsidR="00455056" w:rsidRPr="0091020D" w:rsidRDefault="00455056" w:rsidP="00C83328">
            <w:pPr>
              <w:pStyle w:val="Content"/>
              <w:rPr>
                <w:sz w:val="22"/>
                <w:szCs w:val="18"/>
              </w:rPr>
            </w:pPr>
          </w:p>
          <w:p w14:paraId="6C33AEF0" w14:textId="04640D76" w:rsidR="00455056" w:rsidRPr="0091020D" w:rsidRDefault="00455056" w:rsidP="00455056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At each stage </w:t>
            </w:r>
            <w:r w:rsidR="003C05C5">
              <w:rPr>
                <w:sz w:val="22"/>
                <w:szCs w:val="18"/>
              </w:rPr>
              <w:t>you wil</w:t>
            </w:r>
            <w:r w:rsidR="00AD1FE0">
              <w:rPr>
                <w:sz w:val="22"/>
                <w:szCs w:val="18"/>
              </w:rPr>
              <w:t xml:space="preserve">l need to </w:t>
            </w:r>
            <w:r w:rsidR="00CC4E09">
              <w:rPr>
                <w:sz w:val="22"/>
                <w:szCs w:val="18"/>
              </w:rPr>
              <w:t>know</w:t>
            </w:r>
            <w:r w:rsidR="00B72D2B">
              <w:rPr>
                <w:sz w:val="22"/>
                <w:szCs w:val="18"/>
              </w:rPr>
              <w:t>:</w:t>
            </w:r>
          </w:p>
          <w:p w14:paraId="15CB1484" w14:textId="77777777" w:rsidR="00455056" w:rsidRPr="0091020D" w:rsidRDefault="00455056" w:rsidP="00455056">
            <w:pPr>
              <w:pStyle w:val="Content"/>
              <w:rPr>
                <w:sz w:val="22"/>
                <w:szCs w:val="18"/>
              </w:rPr>
            </w:pPr>
          </w:p>
          <w:p w14:paraId="2ADED203" w14:textId="77777777" w:rsidR="00455056" w:rsidRPr="0091020D" w:rsidRDefault="00455056" w:rsidP="00455056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Where you will be asked to invest (and how much)</w:t>
            </w:r>
          </w:p>
          <w:p w14:paraId="412B908F" w14:textId="2BDD2B63" w:rsidR="00455056" w:rsidRPr="0091020D" w:rsidRDefault="00455056" w:rsidP="00455056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Who is </w:t>
            </w:r>
            <w:r w:rsidR="00AA3F91" w:rsidRPr="0091020D">
              <w:rPr>
                <w:sz w:val="22"/>
                <w:szCs w:val="18"/>
              </w:rPr>
              <w:t>responsible?</w:t>
            </w:r>
          </w:p>
          <w:p w14:paraId="3F55A520" w14:textId="0CCD9D8F" w:rsidR="00455056" w:rsidRPr="0091020D" w:rsidRDefault="00455056" w:rsidP="00455056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Where you will be asked for </w:t>
            </w:r>
            <w:r w:rsidR="003F23DD" w:rsidRPr="0091020D">
              <w:rPr>
                <w:sz w:val="22"/>
                <w:szCs w:val="18"/>
              </w:rPr>
              <w:t xml:space="preserve">input, </w:t>
            </w:r>
            <w:r w:rsidRPr="0091020D">
              <w:rPr>
                <w:sz w:val="22"/>
                <w:szCs w:val="18"/>
              </w:rPr>
              <w:t xml:space="preserve">sign off </w:t>
            </w:r>
            <w:r w:rsidR="003F23DD" w:rsidRPr="0091020D">
              <w:rPr>
                <w:sz w:val="22"/>
                <w:szCs w:val="18"/>
              </w:rPr>
              <w:t xml:space="preserve">and </w:t>
            </w:r>
            <w:r w:rsidRPr="0091020D">
              <w:rPr>
                <w:sz w:val="22"/>
                <w:szCs w:val="18"/>
              </w:rPr>
              <w:t>approval</w:t>
            </w:r>
          </w:p>
          <w:p w14:paraId="53AC9B09" w14:textId="7765466A" w:rsidR="00455056" w:rsidRDefault="00455056" w:rsidP="00455056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When payments become due</w:t>
            </w:r>
          </w:p>
          <w:p w14:paraId="78477F68" w14:textId="77777777" w:rsidR="00C04EA1" w:rsidRDefault="00C04EA1" w:rsidP="00C04EA1">
            <w:pPr>
              <w:pStyle w:val="Content"/>
              <w:rPr>
                <w:sz w:val="22"/>
                <w:szCs w:val="18"/>
              </w:rPr>
            </w:pPr>
          </w:p>
          <w:p w14:paraId="2942B3C8" w14:textId="5BE51496" w:rsidR="00C04EA1" w:rsidRPr="0091020D" w:rsidRDefault="00C04EA1" w:rsidP="00C04EA1">
            <w:pPr>
              <w:pStyle w:val="Conten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We designed this process to help our customers understand the journey </w:t>
            </w:r>
          </w:p>
          <w:p w14:paraId="034B3FC8" w14:textId="78DA8517" w:rsidR="006D751F" w:rsidRPr="0091020D" w:rsidRDefault="006D751F" w:rsidP="006D751F">
            <w:pPr>
              <w:pStyle w:val="Content"/>
              <w:rPr>
                <w:sz w:val="24"/>
                <w:szCs w:val="20"/>
              </w:rPr>
            </w:pPr>
          </w:p>
          <w:p w14:paraId="7230AE5A" w14:textId="509DB24C" w:rsidR="006D751F" w:rsidRPr="0091020D" w:rsidRDefault="006D751F" w:rsidP="00532104">
            <w:pPr>
              <w:pStyle w:val="Content"/>
              <w:rPr>
                <w:sz w:val="24"/>
                <w:szCs w:val="20"/>
              </w:rPr>
            </w:pPr>
            <w:r w:rsidRPr="0091020D">
              <w:rPr>
                <w:noProof/>
                <w:sz w:val="24"/>
                <w:szCs w:val="20"/>
              </w:rPr>
              <w:drawing>
                <wp:inline distT="0" distB="0" distL="0" distR="0" wp14:anchorId="4CCDF456" wp14:editId="14236235">
                  <wp:extent cx="6127799" cy="2571750"/>
                  <wp:effectExtent l="0" t="0" r="6350" b="0"/>
                  <wp:docPr id="2" name="Picture 2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website process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8437" cy="2609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7283B6" w14:textId="77777777" w:rsidR="00455056" w:rsidRPr="0091020D" w:rsidRDefault="00455056" w:rsidP="00C83328">
            <w:pPr>
              <w:pStyle w:val="Content"/>
              <w:rPr>
                <w:sz w:val="24"/>
                <w:szCs w:val="20"/>
              </w:rPr>
            </w:pPr>
          </w:p>
          <w:p w14:paraId="4213E8B7" w14:textId="77777777" w:rsidR="00055D95" w:rsidRPr="0091020D" w:rsidRDefault="00055D95" w:rsidP="00C83328">
            <w:pPr>
              <w:pStyle w:val="Content"/>
              <w:rPr>
                <w:sz w:val="24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5"/>
              <w:gridCol w:w="6629"/>
            </w:tblGrid>
            <w:tr w:rsidR="00951F73" w:rsidRPr="0091020D" w14:paraId="0E2BA2ED" w14:textId="63711F78" w:rsidTr="00951F73">
              <w:trPr>
                <w:trHeight w:val="363"/>
              </w:trPr>
              <w:tc>
                <w:tcPr>
                  <w:tcW w:w="3005" w:type="dxa"/>
                  <w:shd w:val="clear" w:color="auto" w:fill="D9D9D9" w:themeFill="background1" w:themeFillShade="D9"/>
                </w:tcPr>
                <w:p w14:paraId="52C0A473" w14:textId="77777777" w:rsidR="00951F73" w:rsidRPr="0091020D" w:rsidRDefault="00951F73" w:rsidP="00F22ED0">
                  <w:p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Phase One</w:t>
                  </w:r>
                </w:p>
                <w:p w14:paraId="7E93FBB1" w14:textId="3B5DC08A" w:rsidR="00951F73" w:rsidRPr="0091020D" w:rsidRDefault="00951F73" w:rsidP="00F22ED0">
                  <w:p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Discovery &amp; Audit</w:t>
                  </w:r>
                </w:p>
              </w:tc>
              <w:tc>
                <w:tcPr>
                  <w:tcW w:w="6629" w:type="dxa"/>
                  <w:shd w:val="clear" w:color="auto" w:fill="D9D9D9" w:themeFill="background1" w:themeFillShade="D9"/>
                </w:tcPr>
                <w:p w14:paraId="33D728B8" w14:textId="53DF57DC" w:rsidR="00951F73" w:rsidRPr="0091020D" w:rsidRDefault="00951F73" w:rsidP="0069768C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Outcomes</w:t>
                  </w:r>
                </w:p>
              </w:tc>
            </w:tr>
            <w:tr w:rsidR="00951F73" w:rsidRPr="0091020D" w14:paraId="34DA09C1" w14:textId="77777777" w:rsidTr="00951F73">
              <w:trPr>
                <w:trHeight w:val="743"/>
              </w:trPr>
              <w:tc>
                <w:tcPr>
                  <w:tcW w:w="3005" w:type="dxa"/>
                </w:tcPr>
                <w:p w14:paraId="3A15FEB7" w14:textId="525336C7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 xml:space="preserve">1a - Discovery </w:t>
                  </w:r>
                  <w:r w:rsidR="00B833F5">
                    <w:rPr>
                      <w:sz w:val="22"/>
                      <w:szCs w:val="18"/>
                    </w:rPr>
                    <w:t>(pre-sales</w:t>
                  </w:r>
                  <w:r w:rsidR="00DC0286">
                    <w:rPr>
                      <w:sz w:val="22"/>
                      <w:szCs w:val="18"/>
                    </w:rPr>
                    <w:t xml:space="preserve">, </w:t>
                  </w:r>
                  <w:r w:rsidR="00B453AC">
                    <w:rPr>
                      <w:sz w:val="22"/>
                      <w:szCs w:val="18"/>
                    </w:rPr>
                    <w:t>no charge</w:t>
                  </w:r>
                  <w:r w:rsidR="00DC0286">
                    <w:rPr>
                      <w:sz w:val="22"/>
                      <w:szCs w:val="18"/>
                    </w:rPr>
                    <w:t>)</w:t>
                  </w:r>
                </w:p>
              </w:tc>
              <w:tc>
                <w:tcPr>
                  <w:tcW w:w="6629" w:type="dxa"/>
                </w:tcPr>
                <w:p w14:paraId="0746BD6C" w14:textId="19E5F8B6" w:rsidR="00951F73" w:rsidRPr="0091020D" w:rsidRDefault="00951F73" w:rsidP="00DF3BC7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Understanding of your business, your goals, and your unique challenges</w:t>
                  </w:r>
                </w:p>
                <w:p w14:paraId="009D5F91" w14:textId="3772642C" w:rsidR="00951F73" w:rsidRPr="0091020D" w:rsidRDefault="00951F73" w:rsidP="00522A74">
                  <w:pPr>
                    <w:pStyle w:val="Content"/>
                    <w:numPr>
                      <w:ilvl w:val="0"/>
                      <w:numId w:val="5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Project starting point established</w:t>
                  </w:r>
                </w:p>
                <w:p w14:paraId="32813C10" w14:textId="1FC55F3D" w:rsidR="00951F73" w:rsidRPr="0091020D" w:rsidRDefault="00951F73" w:rsidP="00522A74">
                  <w:pPr>
                    <w:pStyle w:val="Content"/>
                    <w:numPr>
                      <w:ilvl w:val="0"/>
                      <w:numId w:val="5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 xml:space="preserve">Website project goals / time frames </w:t>
                  </w:r>
                </w:p>
                <w:p w14:paraId="497C097D" w14:textId="329308A0" w:rsidR="00951F73" w:rsidRPr="0091020D" w:rsidRDefault="00951F73" w:rsidP="00522A74">
                  <w:pPr>
                    <w:pStyle w:val="Content"/>
                    <w:numPr>
                      <w:ilvl w:val="0"/>
                      <w:numId w:val="5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Roles and responsibilities agreed</w:t>
                  </w:r>
                </w:p>
                <w:p w14:paraId="3ED3C5B8" w14:textId="477B52E3" w:rsidR="00951F73" w:rsidRPr="0091020D" w:rsidRDefault="00951F73" w:rsidP="00522A74">
                  <w:pPr>
                    <w:pStyle w:val="Content"/>
                    <w:numPr>
                      <w:ilvl w:val="0"/>
                      <w:numId w:val="5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Project readiness checklists completed</w:t>
                  </w:r>
                </w:p>
                <w:p w14:paraId="4F2BDE0F" w14:textId="77777777" w:rsidR="00951F73" w:rsidRPr="0091020D" w:rsidRDefault="00951F73" w:rsidP="0084494A">
                  <w:pPr>
                    <w:pStyle w:val="Content"/>
                    <w:numPr>
                      <w:ilvl w:val="0"/>
                      <w:numId w:val="5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Project scope and budget / realistic expectation established</w:t>
                  </w:r>
                </w:p>
                <w:p w14:paraId="4CF476F1" w14:textId="4A6CE8CD" w:rsidR="00951F73" w:rsidRPr="0091020D" w:rsidRDefault="00951F73" w:rsidP="00343F4A">
                  <w:pPr>
                    <w:pStyle w:val="Content"/>
                    <w:ind w:left="720"/>
                    <w:rPr>
                      <w:sz w:val="22"/>
                      <w:szCs w:val="18"/>
                    </w:rPr>
                  </w:pPr>
                </w:p>
              </w:tc>
            </w:tr>
            <w:tr w:rsidR="00951F73" w:rsidRPr="0091020D" w14:paraId="3AEA5DCF" w14:textId="77777777" w:rsidTr="00951F73">
              <w:trPr>
                <w:trHeight w:val="743"/>
              </w:trPr>
              <w:tc>
                <w:tcPr>
                  <w:tcW w:w="3005" w:type="dxa"/>
                </w:tcPr>
                <w:p w14:paraId="0626FF1F" w14:textId="28BA3794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 xml:space="preserve">1b </w:t>
                  </w:r>
                  <w:r w:rsidR="00DC0286">
                    <w:rPr>
                      <w:sz w:val="22"/>
                      <w:szCs w:val="18"/>
                    </w:rPr>
                    <w:t>–</w:t>
                  </w:r>
                  <w:r w:rsidRPr="0091020D">
                    <w:rPr>
                      <w:sz w:val="22"/>
                      <w:szCs w:val="18"/>
                    </w:rPr>
                    <w:t xml:space="preserve"> Audit</w:t>
                  </w:r>
                  <w:r w:rsidR="00DC0286">
                    <w:rPr>
                      <w:sz w:val="22"/>
                      <w:szCs w:val="18"/>
                    </w:rPr>
                    <w:t xml:space="preserve"> (10% of budget)</w:t>
                  </w:r>
                </w:p>
              </w:tc>
              <w:tc>
                <w:tcPr>
                  <w:tcW w:w="6629" w:type="dxa"/>
                </w:tcPr>
                <w:p w14:paraId="39D5DEAF" w14:textId="28F5A3D2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 xml:space="preserve">Document current website strengths &amp; weaknesses and benchmark performance in terms of: </w:t>
                  </w:r>
                </w:p>
                <w:p w14:paraId="765B8CE2" w14:textId="418512CE" w:rsidR="00951F73" w:rsidRPr="0091020D" w:rsidRDefault="00951F73" w:rsidP="00AE5E85">
                  <w:pPr>
                    <w:pStyle w:val="Content"/>
                    <w:numPr>
                      <w:ilvl w:val="0"/>
                      <w:numId w:val="6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Most / least visited pages</w:t>
                  </w:r>
                </w:p>
                <w:p w14:paraId="554AC099" w14:textId="701C3385" w:rsidR="00951F73" w:rsidRPr="0091020D" w:rsidRDefault="00951F73" w:rsidP="00AE5E85">
                  <w:pPr>
                    <w:pStyle w:val="Content"/>
                    <w:numPr>
                      <w:ilvl w:val="0"/>
                      <w:numId w:val="6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Analysis of traffic, sources and trends</w:t>
                  </w:r>
                </w:p>
                <w:p w14:paraId="6EB6226A" w14:textId="58865BB3" w:rsidR="00951F73" w:rsidRPr="0091020D" w:rsidRDefault="00951F73" w:rsidP="00522A74">
                  <w:pPr>
                    <w:pStyle w:val="Content"/>
                    <w:numPr>
                      <w:ilvl w:val="0"/>
                      <w:numId w:val="7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Conversion metrics</w:t>
                  </w:r>
                </w:p>
                <w:p w14:paraId="63E68A4D" w14:textId="77777777" w:rsidR="00951F73" w:rsidRPr="0091020D" w:rsidRDefault="00951F73" w:rsidP="00AE5E85">
                  <w:pPr>
                    <w:pStyle w:val="Content"/>
                    <w:numPr>
                      <w:ilvl w:val="0"/>
                      <w:numId w:val="6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Organic search rankings</w:t>
                  </w:r>
                </w:p>
                <w:p w14:paraId="417A0BE4" w14:textId="77777777" w:rsidR="00951F73" w:rsidRPr="0091020D" w:rsidRDefault="00951F73" w:rsidP="00AE5E85">
                  <w:pPr>
                    <w:pStyle w:val="Content"/>
                    <w:numPr>
                      <w:ilvl w:val="0"/>
                      <w:numId w:val="6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Paid search</w:t>
                  </w:r>
                </w:p>
                <w:p w14:paraId="472B150E" w14:textId="322B0E57" w:rsidR="00951F73" w:rsidRPr="0091020D" w:rsidRDefault="00951F73" w:rsidP="00AE5E85">
                  <w:pPr>
                    <w:pStyle w:val="Content"/>
                    <w:numPr>
                      <w:ilvl w:val="0"/>
                      <w:numId w:val="6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Social media impact</w:t>
                  </w:r>
                </w:p>
                <w:p w14:paraId="193AFBC3" w14:textId="64AE05E6" w:rsidR="00951F73" w:rsidRPr="0091020D" w:rsidRDefault="00951F73" w:rsidP="00AE5E85">
                  <w:pPr>
                    <w:pStyle w:val="Content"/>
                    <w:numPr>
                      <w:ilvl w:val="0"/>
                      <w:numId w:val="6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Competitor audit</w:t>
                  </w:r>
                </w:p>
                <w:p w14:paraId="38D1E344" w14:textId="6708825D" w:rsidR="00951F73" w:rsidRPr="0091020D" w:rsidRDefault="00951F73" w:rsidP="00522A74">
                  <w:pPr>
                    <w:pStyle w:val="Content"/>
                    <w:rPr>
                      <w:sz w:val="22"/>
                      <w:szCs w:val="18"/>
                    </w:rPr>
                  </w:pPr>
                </w:p>
                <w:p w14:paraId="4C7E21BF" w14:textId="53CA5C81" w:rsidR="00951F73" w:rsidRPr="0091020D" w:rsidRDefault="00951F73" w:rsidP="00522A74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Optional audit elements where additional budget permits:</w:t>
                  </w:r>
                </w:p>
                <w:p w14:paraId="3EC4BCAE" w14:textId="77777777" w:rsidR="00951F73" w:rsidRPr="0091020D" w:rsidRDefault="00951F73" w:rsidP="00522A74">
                  <w:pPr>
                    <w:pStyle w:val="Content"/>
                    <w:rPr>
                      <w:sz w:val="22"/>
                      <w:szCs w:val="18"/>
                    </w:rPr>
                  </w:pPr>
                </w:p>
                <w:p w14:paraId="35FD346F" w14:textId="1868B68B" w:rsidR="00951F73" w:rsidRPr="0091020D" w:rsidRDefault="00951F73" w:rsidP="00AE5E85">
                  <w:pPr>
                    <w:pStyle w:val="Content"/>
                    <w:numPr>
                      <w:ilvl w:val="0"/>
                      <w:numId w:val="6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3</w:t>
                  </w:r>
                  <w:r w:rsidRPr="0091020D">
                    <w:rPr>
                      <w:sz w:val="22"/>
                      <w:szCs w:val="18"/>
                      <w:vertAlign w:val="superscript"/>
                    </w:rPr>
                    <w:t>rd</w:t>
                  </w:r>
                  <w:r w:rsidRPr="0091020D">
                    <w:rPr>
                      <w:sz w:val="22"/>
                      <w:szCs w:val="18"/>
                    </w:rPr>
                    <w:t xml:space="preserve"> party UX testing of existing site</w:t>
                  </w:r>
                </w:p>
                <w:p w14:paraId="6604441A" w14:textId="37041763" w:rsidR="00951F73" w:rsidRPr="003102B2" w:rsidRDefault="00951F73" w:rsidP="005D0B23">
                  <w:pPr>
                    <w:pStyle w:val="Content"/>
                    <w:numPr>
                      <w:ilvl w:val="0"/>
                      <w:numId w:val="6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3</w:t>
                  </w:r>
                  <w:r w:rsidRPr="0091020D">
                    <w:rPr>
                      <w:sz w:val="22"/>
                      <w:szCs w:val="18"/>
                      <w:vertAlign w:val="superscript"/>
                    </w:rPr>
                    <w:t>rd</w:t>
                  </w:r>
                  <w:r w:rsidRPr="0091020D">
                    <w:rPr>
                      <w:sz w:val="22"/>
                      <w:szCs w:val="18"/>
                    </w:rPr>
                    <w:t xml:space="preserve"> party competitor site UX testing</w:t>
                  </w:r>
                </w:p>
                <w:p w14:paraId="6566FC4F" w14:textId="73A46E5B" w:rsidR="00951F73" w:rsidRPr="0091020D" w:rsidRDefault="00951F73" w:rsidP="00343F4A">
                  <w:pPr>
                    <w:pStyle w:val="Content"/>
                    <w:ind w:left="720"/>
                    <w:rPr>
                      <w:sz w:val="22"/>
                      <w:szCs w:val="18"/>
                    </w:rPr>
                  </w:pPr>
                </w:p>
              </w:tc>
            </w:tr>
            <w:tr w:rsidR="00951F73" w:rsidRPr="0091020D" w14:paraId="6233D55C" w14:textId="77777777" w:rsidTr="00951F73">
              <w:trPr>
                <w:trHeight w:val="401"/>
              </w:trPr>
              <w:tc>
                <w:tcPr>
                  <w:tcW w:w="3005" w:type="dxa"/>
                  <w:shd w:val="clear" w:color="auto" w:fill="D9D9D9" w:themeFill="background1" w:themeFillShade="D9"/>
                </w:tcPr>
                <w:p w14:paraId="0997C915" w14:textId="6BCA298F" w:rsidR="00951F73" w:rsidRPr="0091020D" w:rsidRDefault="00951F73" w:rsidP="00F22ED0">
                  <w:p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Phase Two</w:t>
                  </w:r>
                </w:p>
                <w:p w14:paraId="5BAE7DCA" w14:textId="72AF23A3" w:rsidR="00951F73" w:rsidRPr="0091020D" w:rsidRDefault="00951F73" w:rsidP="00F22ED0">
                  <w:p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Strategy &amp; Architecture</w:t>
                  </w:r>
                </w:p>
              </w:tc>
              <w:tc>
                <w:tcPr>
                  <w:tcW w:w="6629" w:type="dxa"/>
                  <w:shd w:val="clear" w:color="auto" w:fill="D9D9D9" w:themeFill="background1" w:themeFillShade="D9"/>
                </w:tcPr>
                <w:p w14:paraId="7648CED6" w14:textId="26603509" w:rsidR="00951F73" w:rsidRPr="0091020D" w:rsidRDefault="00951F73" w:rsidP="0069768C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Outcomes</w:t>
                  </w:r>
                </w:p>
              </w:tc>
            </w:tr>
            <w:tr w:rsidR="00951F73" w:rsidRPr="0091020D" w14:paraId="0333D636" w14:textId="77777777" w:rsidTr="00951F73">
              <w:trPr>
                <w:trHeight w:val="743"/>
              </w:trPr>
              <w:tc>
                <w:tcPr>
                  <w:tcW w:w="3005" w:type="dxa"/>
                </w:tcPr>
                <w:p w14:paraId="7335CE47" w14:textId="4BBA620F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2a – Strategy Workshop</w:t>
                  </w:r>
                </w:p>
              </w:tc>
              <w:tc>
                <w:tcPr>
                  <w:tcW w:w="6629" w:type="dxa"/>
                </w:tcPr>
                <w:p w14:paraId="3998393E" w14:textId="67D45599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A study of your audience, their needs and how you differentiate your offering and position your brand for maximum impact.</w:t>
                  </w:r>
                </w:p>
                <w:p w14:paraId="68D7BA7B" w14:textId="77777777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</w:p>
                <w:p w14:paraId="27B68B5C" w14:textId="77777777" w:rsidR="00951F73" w:rsidRPr="0091020D" w:rsidRDefault="00951F73" w:rsidP="00E97A37">
                  <w:pPr>
                    <w:pStyle w:val="Content"/>
                    <w:numPr>
                      <w:ilvl w:val="0"/>
                      <w:numId w:val="2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Perfect target company / organisation</w:t>
                  </w:r>
                </w:p>
                <w:p w14:paraId="6B183A4A" w14:textId="77777777" w:rsidR="00951F73" w:rsidRPr="0091020D" w:rsidRDefault="00951F73" w:rsidP="00E97A37">
                  <w:pPr>
                    <w:pStyle w:val="Content"/>
                    <w:numPr>
                      <w:ilvl w:val="0"/>
                      <w:numId w:val="2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 xml:space="preserve">Decision making unit </w:t>
                  </w:r>
                </w:p>
                <w:p w14:paraId="44A4B8B0" w14:textId="77777777" w:rsidR="00951F73" w:rsidRPr="0091020D" w:rsidRDefault="00951F73" w:rsidP="00E97A37">
                  <w:pPr>
                    <w:pStyle w:val="Content"/>
                    <w:numPr>
                      <w:ilvl w:val="0"/>
                      <w:numId w:val="2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Personas</w:t>
                  </w:r>
                </w:p>
                <w:p w14:paraId="5EA46B26" w14:textId="77777777" w:rsidR="00951F73" w:rsidRPr="0091020D" w:rsidRDefault="00951F73" w:rsidP="00E97A37">
                  <w:pPr>
                    <w:pStyle w:val="Content"/>
                    <w:numPr>
                      <w:ilvl w:val="0"/>
                      <w:numId w:val="2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Buying process</w:t>
                  </w:r>
                </w:p>
                <w:p w14:paraId="609B8596" w14:textId="77777777" w:rsidR="00951F73" w:rsidRPr="0091020D" w:rsidRDefault="00951F73" w:rsidP="00E97A37">
                  <w:pPr>
                    <w:pStyle w:val="Content"/>
                    <w:numPr>
                      <w:ilvl w:val="0"/>
                      <w:numId w:val="2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Competitor analysis</w:t>
                  </w:r>
                </w:p>
                <w:p w14:paraId="0805CD4E" w14:textId="6FDA738B" w:rsidR="00951F73" w:rsidRPr="0091020D" w:rsidRDefault="00951F73" w:rsidP="00E97A37">
                  <w:pPr>
                    <w:pStyle w:val="Content"/>
                    <w:numPr>
                      <w:ilvl w:val="0"/>
                      <w:numId w:val="2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One-page plan</w:t>
                  </w:r>
                </w:p>
                <w:p w14:paraId="44C5BF73" w14:textId="29E4C491" w:rsidR="00951F73" w:rsidRPr="0091020D" w:rsidRDefault="00951F73" w:rsidP="00E97A37">
                  <w:pPr>
                    <w:pStyle w:val="Content"/>
                    <w:numPr>
                      <w:ilvl w:val="0"/>
                      <w:numId w:val="2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Creating sharper, more compelling sales messages</w:t>
                  </w:r>
                </w:p>
                <w:p w14:paraId="2A8F824D" w14:textId="77777777" w:rsidR="00951F73" w:rsidRPr="0091020D" w:rsidRDefault="00951F73" w:rsidP="005A55DB">
                  <w:pPr>
                    <w:pStyle w:val="Content"/>
                    <w:ind w:left="720"/>
                    <w:rPr>
                      <w:sz w:val="22"/>
                      <w:szCs w:val="18"/>
                    </w:rPr>
                  </w:pPr>
                </w:p>
                <w:p w14:paraId="25B4BBC6" w14:textId="77777777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Brief for site architect</w:t>
                  </w:r>
                </w:p>
                <w:p w14:paraId="517EA95B" w14:textId="26EB2344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</w:p>
              </w:tc>
            </w:tr>
            <w:tr w:rsidR="00951F73" w:rsidRPr="0091020D" w14:paraId="04D7B46B" w14:textId="77777777" w:rsidTr="00951F73">
              <w:trPr>
                <w:trHeight w:val="743"/>
              </w:trPr>
              <w:tc>
                <w:tcPr>
                  <w:tcW w:w="3005" w:type="dxa"/>
                </w:tcPr>
                <w:p w14:paraId="365376D6" w14:textId="33B557EC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2b - Architecture</w:t>
                  </w:r>
                </w:p>
              </w:tc>
              <w:tc>
                <w:tcPr>
                  <w:tcW w:w="6629" w:type="dxa"/>
                </w:tcPr>
                <w:p w14:paraId="60E46323" w14:textId="2FDCE96E" w:rsidR="00951F73" w:rsidRPr="0091020D" w:rsidRDefault="00951F73" w:rsidP="00A449A3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A process of defining your new website:</w:t>
                  </w:r>
                </w:p>
                <w:p w14:paraId="36F10267" w14:textId="77777777" w:rsidR="00951F73" w:rsidRPr="0091020D" w:rsidRDefault="00951F73" w:rsidP="00A449A3">
                  <w:pPr>
                    <w:pStyle w:val="Content"/>
                    <w:rPr>
                      <w:sz w:val="22"/>
                      <w:szCs w:val="18"/>
                    </w:rPr>
                  </w:pPr>
                </w:p>
                <w:p w14:paraId="7C1F8E72" w14:textId="3B4F00F4" w:rsidR="00951F73" w:rsidRPr="0091020D" w:rsidRDefault="00951F73" w:rsidP="005D339E">
                  <w:pPr>
                    <w:pStyle w:val="Content"/>
                    <w:numPr>
                      <w:ilvl w:val="0"/>
                      <w:numId w:val="37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Define and document site map</w:t>
                  </w:r>
                </w:p>
                <w:p w14:paraId="1F835641" w14:textId="1F8CB65B" w:rsidR="00951F73" w:rsidRPr="0091020D" w:rsidRDefault="00951F73" w:rsidP="005D339E">
                  <w:pPr>
                    <w:pStyle w:val="Content"/>
                    <w:numPr>
                      <w:ilvl w:val="0"/>
                      <w:numId w:val="37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Search engine considerations</w:t>
                  </w:r>
                </w:p>
                <w:p w14:paraId="4E133811" w14:textId="7DE7F4BE" w:rsidR="00951F73" w:rsidRPr="0091020D" w:rsidRDefault="00951F73" w:rsidP="005D339E">
                  <w:pPr>
                    <w:pStyle w:val="Content"/>
                    <w:numPr>
                      <w:ilvl w:val="0"/>
                      <w:numId w:val="37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Identify key user journeys</w:t>
                  </w:r>
                </w:p>
                <w:p w14:paraId="60373983" w14:textId="77777777" w:rsidR="00951F73" w:rsidRPr="0091020D" w:rsidRDefault="00951F73" w:rsidP="005D339E">
                  <w:pPr>
                    <w:pStyle w:val="Content"/>
                    <w:numPr>
                      <w:ilvl w:val="0"/>
                      <w:numId w:val="37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Identify high-impact pages</w:t>
                  </w:r>
                </w:p>
                <w:p w14:paraId="314CC95B" w14:textId="270BA870" w:rsidR="00951F73" w:rsidRPr="0091020D" w:rsidRDefault="00951F73" w:rsidP="005D339E">
                  <w:pPr>
                    <w:pStyle w:val="Content"/>
                    <w:numPr>
                      <w:ilvl w:val="0"/>
                      <w:numId w:val="37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Identify bespoke page elements &amp; document functionality</w:t>
                  </w:r>
                </w:p>
                <w:p w14:paraId="14A077A4" w14:textId="0566CB30" w:rsidR="00951F73" w:rsidRPr="0091020D" w:rsidRDefault="00951F73" w:rsidP="005D339E">
                  <w:pPr>
                    <w:pStyle w:val="Content"/>
                    <w:numPr>
                      <w:ilvl w:val="0"/>
                      <w:numId w:val="37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Identify 3</w:t>
                  </w:r>
                  <w:r w:rsidRPr="0091020D">
                    <w:rPr>
                      <w:sz w:val="22"/>
                      <w:szCs w:val="18"/>
                      <w:vertAlign w:val="superscript"/>
                    </w:rPr>
                    <w:t>rd</w:t>
                  </w:r>
                  <w:r w:rsidRPr="0091020D">
                    <w:rPr>
                      <w:sz w:val="22"/>
                      <w:szCs w:val="18"/>
                    </w:rPr>
                    <w:t xml:space="preserve"> party tools to be used</w:t>
                  </w:r>
                </w:p>
                <w:p w14:paraId="02323051" w14:textId="77777777" w:rsidR="00951F73" w:rsidRPr="0091020D" w:rsidRDefault="00951F73" w:rsidP="005D339E">
                  <w:pPr>
                    <w:pStyle w:val="Content"/>
                    <w:numPr>
                      <w:ilvl w:val="0"/>
                      <w:numId w:val="37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Recommend technology platform</w:t>
                  </w:r>
                </w:p>
                <w:p w14:paraId="1257D71D" w14:textId="67F363F9" w:rsidR="00951F73" w:rsidRPr="003102B2" w:rsidRDefault="00951F73" w:rsidP="00793F8F">
                  <w:pPr>
                    <w:pStyle w:val="Content"/>
                    <w:numPr>
                      <w:ilvl w:val="0"/>
                      <w:numId w:val="37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Define high-impact pages and associated user journeys</w:t>
                  </w:r>
                  <w:r w:rsidR="002F37EE">
                    <w:rPr>
                      <w:sz w:val="22"/>
                      <w:szCs w:val="18"/>
                    </w:rPr>
                    <w:t xml:space="preserve"> &amp; produce wireframes for these.</w:t>
                  </w:r>
                </w:p>
                <w:p w14:paraId="765DBAE4" w14:textId="21946D21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</w:p>
              </w:tc>
            </w:tr>
            <w:tr w:rsidR="00951F73" w:rsidRPr="0091020D" w14:paraId="69984688" w14:textId="77777777" w:rsidTr="00951F73">
              <w:trPr>
                <w:trHeight w:val="344"/>
              </w:trPr>
              <w:tc>
                <w:tcPr>
                  <w:tcW w:w="3005" w:type="dxa"/>
                  <w:shd w:val="clear" w:color="auto" w:fill="BFBFBF" w:themeFill="background1" w:themeFillShade="BF"/>
                </w:tcPr>
                <w:p w14:paraId="5BB9CA32" w14:textId="77777777" w:rsidR="00951F73" w:rsidRPr="0091020D" w:rsidRDefault="00951F73" w:rsidP="00F22ED0">
                  <w:p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Phase Three</w:t>
                  </w:r>
                </w:p>
                <w:p w14:paraId="5900176A" w14:textId="5B46B025" w:rsidR="00951F73" w:rsidRPr="0091020D" w:rsidRDefault="00951F73" w:rsidP="00F22ED0">
                  <w:p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Content &amp; Design</w:t>
                  </w:r>
                </w:p>
              </w:tc>
              <w:tc>
                <w:tcPr>
                  <w:tcW w:w="6629" w:type="dxa"/>
                  <w:shd w:val="clear" w:color="auto" w:fill="BFBFBF" w:themeFill="background1" w:themeFillShade="BF"/>
                </w:tcPr>
                <w:p w14:paraId="53BBE04A" w14:textId="598A36AB" w:rsidR="00951F73" w:rsidRPr="0091020D" w:rsidRDefault="00951F73" w:rsidP="0069768C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Outcomes</w:t>
                  </w:r>
                </w:p>
              </w:tc>
            </w:tr>
            <w:tr w:rsidR="00951F73" w:rsidRPr="0091020D" w14:paraId="60C7C55C" w14:textId="77777777" w:rsidTr="00951F73">
              <w:trPr>
                <w:trHeight w:val="743"/>
              </w:trPr>
              <w:tc>
                <w:tcPr>
                  <w:tcW w:w="3005" w:type="dxa"/>
                </w:tcPr>
                <w:p w14:paraId="7AB6D0C4" w14:textId="70F90957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3a - Content</w:t>
                  </w:r>
                </w:p>
              </w:tc>
              <w:tc>
                <w:tcPr>
                  <w:tcW w:w="6629" w:type="dxa"/>
                </w:tcPr>
                <w:p w14:paraId="384FD8A5" w14:textId="612F48AE" w:rsidR="00951F73" w:rsidRPr="0091020D" w:rsidRDefault="00951F73" w:rsidP="00AA2E24">
                  <w:pPr>
                    <w:pStyle w:val="Content"/>
                    <w:numPr>
                      <w:ilvl w:val="0"/>
                      <w:numId w:val="1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From the defined critical user journeys, we will establish the content assets required:</w:t>
                  </w:r>
                </w:p>
                <w:p w14:paraId="691C535B" w14:textId="26B8D3F6" w:rsidR="00951F73" w:rsidRPr="0091020D" w:rsidRDefault="00951F73" w:rsidP="00AA2E24">
                  <w:pPr>
                    <w:pStyle w:val="Content"/>
                    <w:numPr>
                      <w:ilvl w:val="0"/>
                      <w:numId w:val="1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Copy</w:t>
                  </w:r>
                </w:p>
                <w:p w14:paraId="1BA84389" w14:textId="4C611B6E" w:rsidR="00951F73" w:rsidRPr="0091020D" w:rsidRDefault="00951F73" w:rsidP="00AA2E24">
                  <w:pPr>
                    <w:pStyle w:val="Content"/>
                    <w:numPr>
                      <w:ilvl w:val="0"/>
                      <w:numId w:val="1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Photography / Imagery</w:t>
                  </w:r>
                </w:p>
                <w:p w14:paraId="54252725" w14:textId="787B1893" w:rsidR="00951F73" w:rsidRPr="0091020D" w:rsidRDefault="00951F73" w:rsidP="00AA2E24">
                  <w:pPr>
                    <w:pStyle w:val="Content"/>
                    <w:numPr>
                      <w:ilvl w:val="0"/>
                      <w:numId w:val="1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Video</w:t>
                  </w:r>
                </w:p>
                <w:p w14:paraId="256AC706" w14:textId="1D745E8B" w:rsidR="00951F73" w:rsidRPr="0091020D" w:rsidRDefault="00951F73" w:rsidP="00AA2E24">
                  <w:pPr>
                    <w:pStyle w:val="Content"/>
                    <w:numPr>
                      <w:ilvl w:val="0"/>
                      <w:numId w:val="1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Iconography</w:t>
                  </w:r>
                </w:p>
                <w:p w14:paraId="107738CB" w14:textId="0A8DCE90" w:rsidR="00951F73" w:rsidRPr="0091020D" w:rsidRDefault="00951F73" w:rsidP="00AA2E24">
                  <w:pPr>
                    <w:pStyle w:val="Content"/>
                    <w:numPr>
                      <w:ilvl w:val="0"/>
                      <w:numId w:val="1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Infographics</w:t>
                  </w:r>
                </w:p>
                <w:p w14:paraId="6FC329F0" w14:textId="0BD8142B" w:rsidR="00951F73" w:rsidRPr="0091020D" w:rsidRDefault="00951F73" w:rsidP="00AA2E24">
                  <w:pPr>
                    <w:pStyle w:val="Content"/>
                    <w:numPr>
                      <w:ilvl w:val="0"/>
                      <w:numId w:val="1"/>
                    </w:num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Downloadable resources (white papers etc.)</w:t>
                  </w:r>
                </w:p>
                <w:p w14:paraId="545CF9FF" w14:textId="77777777" w:rsidR="00951F73" w:rsidRPr="0091020D" w:rsidRDefault="00951F73" w:rsidP="00D8420E">
                  <w:pPr>
                    <w:pStyle w:val="Content"/>
                    <w:ind w:left="720"/>
                    <w:rPr>
                      <w:sz w:val="22"/>
                      <w:szCs w:val="18"/>
                    </w:rPr>
                  </w:pPr>
                </w:p>
                <w:p w14:paraId="7D3A0F8C" w14:textId="7DCD6042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Conduct asset gap analysis</w:t>
                  </w:r>
                </w:p>
                <w:p w14:paraId="7404B91A" w14:textId="77777777" w:rsidR="00951F73" w:rsidRPr="0091020D" w:rsidRDefault="00951F73" w:rsidP="00DC7EBA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Quality Assessment of assets</w:t>
                  </w:r>
                </w:p>
                <w:p w14:paraId="7C6FF34C" w14:textId="77C131A8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 xml:space="preserve">Asset production plan </w:t>
                  </w:r>
                </w:p>
                <w:p w14:paraId="6B768D91" w14:textId="3E8095A0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Checklist and assemble assets</w:t>
                  </w:r>
                </w:p>
                <w:p w14:paraId="3BDB84DC" w14:textId="463650B7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Proofread copy</w:t>
                  </w:r>
                </w:p>
                <w:p w14:paraId="432683F5" w14:textId="77777777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Brief designers</w:t>
                  </w:r>
                </w:p>
                <w:p w14:paraId="4ED841A8" w14:textId="3849A8C9" w:rsidR="00951F73" w:rsidRDefault="00951F73" w:rsidP="008A3DC0">
                  <w:pPr>
                    <w:pStyle w:val="Content"/>
                    <w:rPr>
                      <w:i/>
                      <w:iCs/>
                      <w:sz w:val="22"/>
                      <w:szCs w:val="18"/>
                    </w:rPr>
                  </w:pPr>
                  <w:r w:rsidRPr="0091020D">
                    <w:rPr>
                      <w:i/>
                      <w:iCs/>
                      <w:sz w:val="22"/>
                      <w:szCs w:val="18"/>
                    </w:rPr>
                    <w:t>Note: At this stage we may identify a need for a more structured brand audit, which in turn may</w:t>
                  </w:r>
                  <w:r w:rsidR="007563C7">
                    <w:rPr>
                      <w:i/>
                      <w:iCs/>
                      <w:sz w:val="22"/>
                      <w:szCs w:val="18"/>
                    </w:rPr>
                    <w:t xml:space="preserve"> be</w:t>
                  </w:r>
                  <w:r w:rsidRPr="0091020D">
                    <w:rPr>
                      <w:i/>
                      <w:iCs/>
                      <w:sz w:val="22"/>
                      <w:szCs w:val="18"/>
                    </w:rPr>
                    <w:t xml:space="preserve"> subject to additional investment.</w:t>
                  </w:r>
                  <w:r w:rsidR="005443F6">
                    <w:rPr>
                      <w:i/>
                      <w:iCs/>
                      <w:sz w:val="22"/>
                      <w:szCs w:val="18"/>
                    </w:rPr>
                    <w:t xml:space="preserve">  </w:t>
                  </w:r>
                </w:p>
                <w:p w14:paraId="45BF8E6D" w14:textId="2392B937" w:rsidR="003102B2" w:rsidRPr="0091020D" w:rsidRDefault="003102B2" w:rsidP="008A3DC0">
                  <w:pPr>
                    <w:pStyle w:val="Content"/>
                    <w:rPr>
                      <w:i/>
                      <w:iCs/>
                      <w:sz w:val="22"/>
                      <w:szCs w:val="18"/>
                    </w:rPr>
                  </w:pPr>
                </w:p>
              </w:tc>
            </w:tr>
            <w:tr w:rsidR="00951F73" w:rsidRPr="0091020D" w14:paraId="6DEB49A7" w14:textId="77777777" w:rsidTr="00951F73">
              <w:trPr>
                <w:trHeight w:val="743"/>
              </w:trPr>
              <w:tc>
                <w:tcPr>
                  <w:tcW w:w="3005" w:type="dxa"/>
                </w:tcPr>
                <w:p w14:paraId="2970FFF7" w14:textId="574D0EFB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3b - Design</w:t>
                  </w:r>
                </w:p>
              </w:tc>
              <w:tc>
                <w:tcPr>
                  <w:tcW w:w="6629" w:type="dxa"/>
                </w:tcPr>
                <w:p w14:paraId="71465F5B" w14:textId="1B802A37" w:rsidR="00716FB5" w:rsidRDefault="00716FB5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Wireframe</w:t>
                  </w:r>
                  <w:r w:rsidR="003872B2">
                    <w:rPr>
                      <w:sz w:val="22"/>
                      <w:szCs w:val="18"/>
                    </w:rPr>
                    <w:t>s</w:t>
                  </w:r>
                  <w:r>
                    <w:rPr>
                      <w:sz w:val="22"/>
                      <w:szCs w:val="18"/>
                    </w:rPr>
                    <w:t xml:space="preserve"> </w:t>
                  </w:r>
                  <w:r w:rsidR="003872B2">
                    <w:rPr>
                      <w:sz w:val="22"/>
                      <w:szCs w:val="18"/>
                    </w:rPr>
                    <w:t>for high-impact pages</w:t>
                  </w:r>
                </w:p>
                <w:p w14:paraId="09562B3A" w14:textId="4F1199CE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Design home page visuals</w:t>
                  </w:r>
                </w:p>
                <w:p w14:paraId="71B79318" w14:textId="4CC65A51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Design visuals for high-impact pages</w:t>
                  </w:r>
                </w:p>
                <w:p w14:paraId="163AF7C7" w14:textId="6204C81C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Agreed designs for all high-impact pages and key components</w:t>
                  </w:r>
                </w:p>
                <w:p w14:paraId="162A21D9" w14:textId="77777777" w:rsidR="00951F73" w:rsidRPr="0091020D" w:rsidRDefault="00951F73" w:rsidP="00DC7EBA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Agreed style for template pages and page elements</w:t>
                  </w:r>
                </w:p>
                <w:p w14:paraId="79D4849D" w14:textId="08A83C1C" w:rsidR="00951F73" w:rsidRDefault="00951F73" w:rsidP="00DC7EBA">
                  <w:pPr>
                    <w:pStyle w:val="Content"/>
                    <w:rPr>
                      <w:i/>
                      <w:iCs/>
                      <w:sz w:val="22"/>
                      <w:szCs w:val="18"/>
                    </w:rPr>
                  </w:pPr>
                  <w:r w:rsidRPr="0091020D">
                    <w:rPr>
                      <w:i/>
                      <w:iCs/>
                      <w:sz w:val="22"/>
                      <w:szCs w:val="18"/>
                    </w:rPr>
                    <w:t>Note: At this stage we may identify a need for additional branding design work, which in turn may</w:t>
                  </w:r>
                  <w:r w:rsidR="007563C7">
                    <w:rPr>
                      <w:i/>
                      <w:iCs/>
                      <w:sz w:val="22"/>
                      <w:szCs w:val="18"/>
                    </w:rPr>
                    <w:t xml:space="preserve"> be</w:t>
                  </w:r>
                  <w:r w:rsidRPr="0091020D">
                    <w:rPr>
                      <w:i/>
                      <w:iCs/>
                      <w:sz w:val="22"/>
                      <w:szCs w:val="18"/>
                    </w:rPr>
                    <w:t xml:space="preserve"> subject to additional investment.</w:t>
                  </w:r>
                </w:p>
                <w:p w14:paraId="1A0932B7" w14:textId="6C43A316" w:rsidR="003102B2" w:rsidRPr="0091020D" w:rsidRDefault="003102B2" w:rsidP="00DC7EBA">
                  <w:pPr>
                    <w:pStyle w:val="Content"/>
                    <w:rPr>
                      <w:sz w:val="22"/>
                      <w:szCs w:val="18"/>
                    </w:rPr>
                  </w:pPr>
                </w:p>
              </w:tc>
            </w:tr>
            <w:tr w:rsidR="00951F73" w:rsidRPr="0091020D" w14:paraId="69134883" w14:textId="77777777" w:rsidTr="00951F73">
              <w:trPr>
                <w:trHeight w:val="320"/>
              </w:trPr>
              <w:tc>
                <w:tcPr>
                  <w:tcW w:w="3005" w:type="dxa"/>
                  <w:shd w:val="clear" w:color="auto" w:fill="BFBFBF" w:themeFill="background1" w:themeFillShade="BF"/>
                </w:tcPr>
                <w:p w14:paraId="3E60E310" w14:textId="77777777" w:rsidR="00951F73" w:rsidRPr="0091020D" w:rsidRDefault="00951F73" w:rsidP="00F22ED0">
                  <w:p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Phase Four</w:t>
                  </w:r>
                </w:p>
                <w:p w14:paraId="10E4A758" w14:textId="10BB8912" w:rsidR="00951F73" w:rsidRPr="0091020D" w:rsidRDefault="00951F73" w:rsidP="00F22ED0">
                  <w:p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Build, Test &amp; Launch</w:t>
                  </w:r>
                </w:p>
              </w:tc>
              <w:tc>
                <w:tcPr>
                  <w:tcW w:w="6629" w:type="dxa"/>
                  <w:shd w:val="clear" w:color="auto" w:fill="BFBFBF" w:themeFill="background1" w:themeFillShade="BF"/>
                </w:tcPr>
                <w:p w14:paraId="79486338" w14:textId="2F3194DC" w:rsidR="00951F73" w:rsidRPr="0091020D" w:rsidRDefault="00951F73" w:rsidP="0069768C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Outcomes</w:t>
                  </w:r>
                </w:p>
              </w:tc>
            </w:tr>
            <w:tr w:rsidR="00951F73" w:rsidRPr="0091020D" w14:paraId="579DD243" w14:textId="77777777" w:rsidTr="00951F73">
              <w:trPr>
                <w:trHeight w:val="743"/>
              </w:trPr>
              <w:tc>
                <w:tcPr>
                  <w:tcW w:w="3005" w:type="dxa"/>
                </w:tcPr>
                <w:p w14:paraId="2B114881" w14:textId="0FB21462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4a - Build</w:t>
                  </w:r>
                </w:p>
              </w:tc>
              <w:tc>
                <w:tcPr>
                  <w:tcW w:w="6629" w:type="dxa"/>
                </w:tcPr>
                <w:p w14:paraId="50765549" w14:textId="3AD9514E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Content management system installed and configured</w:t>
                  </w:r>
                </w:p>
                <w:p w14:paraId="69F17CA0" w14:textId="0FA385A6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Website pages built, website page styling and content formatted</w:t>
                  </w:r>
                </w:p>
                <w:p w14:paraId="03A855FE" w14:textId="77777777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</w:p>
                <w:p w14:paraId="178C30D1" w14:textId="77777777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Optional (subject to budget) bespoke page elements built</w:t>
                  </w:r>
                </w:p>
                <w:p w14:paraId="73204DC4" w14:textId="77777777" w:rsidR="00951F73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Integrations implemented</w:t>
                  </w:r>
                </w:p>
                <w:p w14:paraId="02DF9D2F" w14:textId="5F2D97AA" w:rsidR="003102B2" w:rsidRPr="0091020D" w:rsidRDefault="003102B2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</w:p>
              </w:tc>
            </w:tr>
            <w:tr w:rsidR="00951F73" w:rsidRPr="0091020D" w14:paraId="111A87AE" w14:textId="77777777" w:rsidTr="00951F73">
              <w:trPr>
                <w:trHeight w:val="743"/>
              </w:trPr>
              <w:tc>
                <w:tcPr>
                  <w:tcW w:w="3005" w:type="dxa"/>
                </w:tcPr>
                <w:p w14:paraId="39938F02" w14:textId="78A2E006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4b – Test &amp; launch</w:t>
                  </w:r>
                </w:p>
              </w:tc>
              <w:tc>
                <w:tcPr>
                  <w:tcW w:w="6629" w:type="dxa"/>
                </w:tcPr>
                <w:p w14:paraId="62B3536B" w14:textId="10508541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QA</w:t>
                  </w:r>
                </w:p>
                <w:p w14:paraId="67074AE9" w14:textId="152E063F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Internal Testing (Intergage and client)</w:t>
                  </w:r>
                </w:p>
                <w:p w14:paraId="3611BB4A" w14:textId="6530AC4D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Amendments based on feedback</w:t>
                  </w:r>
                </w:p>
                <w:p w14:paraId="4D5F2183" w14:textId="02A1A884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Optional (subject to budget) 3</w:t>
                  </w:r>
                  <w:r w:rsidRPr="0091020D">
                    <w:rPr>
                      <w:sz w:val="22"/>
                      <w:szCs w:val="18"/>
                      <w:vertAlign w:val="superscript"/>
                    </w:rPr>
                    <w:t>rd</w:t>
                  </w:r>
                  <w:r w:rsidRPr="0091020D">
                    <w:rPr>
                      <w:sz w:val="22"/>
                      <w:szCs w:val="18"/>
                    </w:rPr>
                    <w:t xml:space="preserve"> party UX testing and iterations based on feedback</w:t>
                  </w:r>
                </w:p>
                <w:p w14:paraId="1E43C22E" w14:textId="77777777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Site approved for launch</w:t>
                  </w:r>
                </w:p>
                <w:p w14:paraId="512AC597" w14:textId="77777777" w:rsidR="00951F73" w:rsidRDefault="00951F73" w:rsidP="00FB22BC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Launch and go-live checks</w:t>
                  </w:r>
                </w:p>
                <w:p w14:paraId="370D3798" w14:textId="18535D30" w:rsidR="003102B2" w:rsidRPr="0091020D" w:rsidRDefault="003102B2" w:rsidP="00FB22BC">
                  <w:pPr>
                    <w:pStyle w:val="Content"/>
                    <w:rPr>
                      <w:sz w:val="22"/>
                      <w:szCs w:val="18"/>
                    </w:rPr>
                  </w:pPr>
                </w:p>
              </w:tc>
            </w:tr>
            <w:tr w:rsidR="00951F73" w:rsidRPr="0091020D" w14:paraId="40B7F02C" w14:textId="77777777" w:rsidTr="00951F73">
              <w:trPr>
                <w:trHeight w:val="391"/>
              </w:trPr>
              <w:tc>
                <w:tcPr>
                  <w:tcW w:w="3005" w:type="dxa"/>
                  <w:shd w:val="clear" w:color="auto" w:fill="D9D9D9" w:themeFill="background1" w:themeFillShade="D9"/>
                </w:tcPr>
                <w:p w14:paraId="4E2EC391" w14:textId="3A2C5C59" w:rsidR="00951F73" w:rsidRPr="0091020D" w:rsidRDefault="00951F73" w:rsidP="00F22ED0">
                  <w:pPr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Phase Five</w:t>
                  </w:r>
                </w:p>
              </w:tc>
              <w:tc>
                <w:tcPr>
                  <w:tcW w:w="6629" w:type="dxa"/>
                  <w:shd w:val="clear" w:color="auto" w:fill="D9D9D9" w:themeFill="background1" w:themeFillShade="D9"/>
                </w:tcPr>
                <w:p w14:paraId="7E453966" w14:textId="43E9BFCD" w:rsidR="00951F73" w:rsidRPr="0091020D" w:rsidRDefault="00951F73" w:rsidP="0069768C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Outcomes</w:t>
                  </w:r>
                </w:p>
              </w:tc>
            </w:tr>
            <w:tr w:rsidR="00951F73" w:rsidRPr="0091020D" w14:paraId="5336C346" w14:textId="77777777" w:rsidTr="00951F73">
              <w:trPr>
                <w:trHeight w:val="743"/>
              </w:trPr>
              <w:tc>
                <w:tcPr>
                  <w:tcW w:w="3005" w:type="dxa"/>
                </w:tcPr>
                <w:p w14:paraId="1348E4BA" w14:textId="604266C9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Review &amp; next steps</w:t>
                  </w:r>
                </w:p>
              </w:tc>
              <w:tc>
                <w:tcPr>
                  <w:tcW w:w="6629" w:type="dxa"/>
                </w:tcPr>
                <w:p w14:paraId="20285FB5" w14:textId="6099C3AA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 xml:space="preserve">Training </w:t>
                  </w:r>
                </w:p>
                <w:p w14:paraId="76D916DD" w14:textId="77777777" w:rsidR="00951F73" w:rsidRPr="0091020D" w:rsidRDefault="00951F73" w:rsidP="00DC7EBA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Your feedback</w:t>
                  </w:r>
                </w:p>
                <w:p w14:paraId="4E32CCFF" w14:textId="475DE07C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Performance review date established</w:t>
                  </w:r>
                </w:p>
                <w:p w14:paraId="1608D4F0" w14:textId="5E6B1C8A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Case Study Production</w:t>
                  </w:r>
                </w:p>
                <w:p w14:paraId="123F7407" w14:textId="77777777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  <w:r w:rsidRPr="0091020D">
                    <w:rPr>
                      <w:sz w:val="22"/>
                      <w:szCs w:val="18"/>
                    </w:rPr>
                    <w:t>Press release</w:t>
                  </w:r>
                </w:p>
                <w:p w14:paraId="11D92A41" w14:textId="5AB149DA" w:rsidR="00951F73" w:rsidRPr="0091020D" w:rsidRDefault="00951F73" w:rsidP="008A3DC0">
                  <w:pPr>
                    <w:pStyle w:val="Content"/>
                    <w:rPr>
                      <w:sz w:val="22"/>
                      <w:szCs w:val="18"/>
                    </w:rPr>
                  </w:pPr>
                </w:p>
              </w:tc>
            </w:tr>
          </w:tbl>
          <w:p w14:paraId="76DE3A74" w14:textId="77777777" w:rsidR="00395DC5" w:rsidRPr="0091020D" w:rsidRDefault="00395DC5" w:rsidP="00C13973">
            <w:pPr>
              <w:pStyle w:val="Content"/>
              <w:rPr>
                <w:sz w:val="24"/>
                <w:szCs w:val="20"/>
              </w:rPr>
            </w:pPr>
          </w:p>
          <w:p w14:paraId="05EF466E" w14:textId="77777777" w:rsidR="00C13973" w:rsidRPr="0091020D" w:rsidRDefault="00C13973" w:rsidP="00C13973">
            <w:pPr>
              <w:rPr>
                <w:sz w:val="24"/>
                <w:szCs w:val="20"/>
              </w:rPr>
            </w:pPr>
          </w:p>
          <w:tbl>
            <w:tblPr>
              <w:tblW w:w="9999" w:type="dxa"/>
              <w:tblInd w:w="4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99"/>
            </w:tblGrid>
            <w:tr w:rsidR="00B50CEC" w:rsidRPr="0091020D" w14:paraId="4FB54E16" w14:textId="77777777" w:rsidTr="007C729A">
              <w:trPr>
                <w:trHeight w:val="1520"/>
              </w:trPr>
              <w:tc>
                <w:tcPr>
                  <w:tcW w:w="9999" w:type="dxa"/>
                  <w:shd w:val="clear" w:color="auto" w:fill="F2F2F2" w:themeFill="background1" w:themeFillShade="F2"/>
                  <w:vAlign w:val="center"/>
                </w:tcPr>
                <w:p w14:paraId="70FDB27D" w14:textId="77777777" w:rsidR="00B50CEC" w:rsidRPr="0091020D" w:rsidRDefault="00B50CEC" w:rsidP="00B50CEC">
                  <w:pPr>
                    <w:pStyle w:val="EmphasisText"/>
                    <w:jc w:val="center"/>
                    <w:rPr>
                      <w:sz w:val="24"/>
                      <w:szCs w:val="20"/>
                    </w:rPr>
                  </w:pPr>
                  <w:r w:rsidRPr="0091020D">
                    <w:rPr>
                      <w:noProof/>
                      <w:sz w:val="24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79817263" wp14:editId="03C60597">
                            <wp:extent cx="5581650" cy="715993"/>
                            <wp:effectExtent l="0" t="0" r="0" b="0"/>
                            <wp:docPr id="19" name="Text Box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581650" cy="715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1B89375" w14:textId="4092B5D6" w:rsidR="00DC6A1B" w:rsidRPr="00C13973" w:rsidRDefault="00DC6A1B" w:rsidP="00B50CEC">
                                        <w:p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36"/>
                                            <w:szCs w:val="36"/>
                                          </w:rPr>
                                          <w:t>Now, let us discuss each of the five phases in a little more depth</w:t>
                                        </w:r>
                                        <w:r w:rsidRPr="00C13973">
                                          <w:rPr>
                                            <w:i/>
                                            <w:sz w:val="36"/>
                                            <w:szCs w:val="36"/>
                                          </w:rPr>
                                          <w:t>…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9817263" id="Text Box 19" o:spid="_x0000_s1031" type="#_x0000_t202" style="width:439.5pt;height: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" filled="f" stroked="f" strokeweight=".5pt">
                            <v:textbox>
                              <w:txbxContent>
                                <w:p w14:paraId="11B89375" w14:textId="4092B5D6" w:rsidR="00DC6A1B" w:rsidRPr="00C13973" w:rsidRDefault="00DC6A1B" w:rsidP="00B50CEC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  <w:szCs w:val="36"/>
                                    </w:rPr>
                                    <w:t>Now, let us discuss each of the five phases in a little more depth</w:t>
                                  </w:r>
                                  <w:r w:rsidRPr="00C13973">
                                    <w:rPr>
                                      <w:i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CE9596E" w14:textId="62CE91D1" w:rsidR="004202C3" w:rsidRPr="0091020D" w:rsidRDefault="00DC64D0" w:rsidP="004202C3">
            <w:pPr>
              <w:pStyle w:val="Heading1"/>
              <w:rPr>
                <w:sz w:val="48"/>
                <w:szCs w:val="28"/>
              </w:rPr>
            </w:pPr>
            <w:bookmarkStart w:id="3" w:name="_Toc44606549"/>
            <w:r w:rsidRPr="0091020D">
              <w:rPr>
                <w:sz w:val="48"/>
                <w:szCs w:val="28"/>
              </w:rPr>
              <w:t xml:space="preserve">Your </w:t>
            </w:r>
            <w:r w:rsidR="00911240" w:rsidRPr="0091020D">
              <w:rPr>
                <w:sz w:val="48"/>
                <w:szCs w:val="28"/>
              </w:rPr>
              <w:t xml:space="preserve">Website </w:t>
            </w:r>
            <w:r w:rsidRPr="0091020D">
              <w:rPr>
                <w:sz w:val="48"/>
                <w:szCs w:val="28"/>
              </w:rPr>
              <w:t xml:space="preserve">Project </w:t>
            </w:r>
            <w:r w:rsidR="004202C3" w:rsidRPr="0091020D">
              <w:rPr>
                <w:sz w:val="48"/>
                <w:szCs w:val="28"/>
              </w:rPr>
              <w:t>Phase by Phase</w:t>
            </w:r>
            <w:bookmarkEnd w:id="3"/>
          </w:p>
          <w:p w14:paraId="6F189225" w14:textId="74018C8F" w:rsidR="004202C3" w:rsidRPr="0091020D" w:rsidRDefault="004202C3" w:rsidP="004202C3">
            <w:pPr>
              <w:pStyle w:val="Heading2"/>
              <w:rPr>
                <w:sz w:val="32"/>
                <w:szCs w:val="24"/>
              </w:rPr>
            </w:pPr>
            <w:bookmarkStart w:id="4" w:name="_Toc44606550"/>
            <w:r w:rsidRPr="0091020D">
              <w:rPr>
                <w:sz w:val="32"/>
                <w:szCs w:val="24"/>
              </w:rPr>
              <w:t xml:space="preserve">What to expect </w:t>
            </w:r>
            <w:r w:rsidR="00B50CEC" w:rsidRPr="0091020D">
              <w:rPr>
                <w:sz w:val="32"/>
                <w:szCs w:val="24"/>
              </w:rPr>
              <w:t>and how to prepare</w:t>
            </w:r>
            <w:bookmarkEnd w:id="4"/>
          </w:p>
          <w:p w14:paraId="42228C94" w14:textId="5FEA3B5A" w:rsidR="001633F3" w:rsidRPr="0091020D" w:rsidRDefault="001633F3" w:rsidP="00B728AC">
            <w:pPr>
              <w:pStyle w:val="Heading2"/>
              <w:rPr>
                <w:sz w:val="32"/>
                <w:szCs w:val="24"/>
              </w:rPr>
            </w:pPr>
            <w:bookmarkStart w:id="5" w:name="_Toc44606551"/>
            <w:r w:rsidRPr="0091020D">
              <w:rPr>
                <w:sz w:val="32"/>
                <w:szCs w:val="24"/>
              </w:rPr>
              <w:t>Phase 1</w:t>
            </w:r>
            <w:r w:rsidR="00BA0F0D" w:rsidRPr="0091020D">
              <w:rPr>
                <w:sz w:val="32"/>
                <w:szCs w:val="24"/>
              </w:rPr>
              <w:t>a</w:t>
            </w:r>
            <w:r w:rsidRPr="0091020D">
              <w:rPr>
                <w:sz w:val="32"/>
                <w:szCs w:val="24"/>
              </w:rPr>
              <w:t xml:space="preserve"> – Discovery</w:t>
            </w:r>
            <w:bookmarkEnd w:id="5"/>
            <w:r w:rsidRPr="0091020D">
              <w:rPr>
                <w:sz w:val="32"/>
                <w:szCs w:val="24"/>
              </w:rPr>
              <w:t xml:space="preserve"> </w:t>
            </w:r>
          </w:p>
          <w:p w14:paraId="71F76289" w14:textId="7083BDC4" w:rsidR="00E473B7" w:rsidRDefault="00EA1AB4" w:rsidP="00DF027C">
            <w:pPr>
              <w:pStyle w:val="Conten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It’s time to prepare</w:t>
            </w:r>
            <w:r w:rsidR="00347860">
              <w:rPr>
                <w:sz w:val="22"/>
                <w:szCs w:val="18"/>
              </w:rPr>
              <w:t xml:space="preserve">. </w:t>
            </w:r>
            <w:r w:rsidR="005D2376">
              <w:rPr>
                <w:sz w:val="22"/>
                <w:szCs w:val="18"/>
              </w:rPr>
              <w:t xml:space="preserve">Here’s a checklist an Intergage </w:t>
            </w:r>
            <w:r w:rsidR="00D0083C">
              <w:rPr>
                <w:sz w:val="22"/>
                <w:szCs w:val="18"/>
              </w:rPr>
              <w:t>consultant would run through.</w:t>
            </w:r>
          </w:p>
          <w:p w14:paraId="461191C3" w14:textId="77777777" w:rsidR="00D77BE5" w:rsidRDefault="00D77BE5" w:rsidP="00DF027C">
            <w:pPr>
              <w:pStyle w:val="Content"/>
              <w:rPr>
                <w:sz w:val="22"/>
                <w:szCs w:val="18"/>
              </w:rPr>
            </w:pPr>
          </w:p>
          <w:p w14:paraId="64605775" w14:textId="7ACC92B7" w:rsidR="00D77BE5" w:rsidRPr="0091020D" w:rsidRDefault="00D77BE5" w:rsidP="00DF027C">
            <w:pPr>
              <w:pStyle w:val="Conten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Your we</w:t>
            </w:r>
            <w:r w:rsidR="001277A1">
              <w:rPr>
                <w:sz w:val="22"/>
                <w:szCs w:val="18"/>
              </w:rPr>
              <w:t>bsite partner needs to understand</w:t>
            </w:r>
            <w:r w:rsidR="00180E8B">
              <w:rPr>
                <w:sz w:val="22"/>
                <w:szCs w:val="18"/>
              </w:rPr>
              <w:t xml:space="preserve"> your business</w:t>
            </w:r>
            <w:r w:rsidR="004C5649">
              <w:rPr>
                <w:sz w:val="22"/>
                <w:szCs w:val="18"/>
              </w:rPr>
              <w:t>, project success criteria</w:t>
            </w:r>
            <w:r w:rsidR="00AC218B">
              <w:rPr>
                <w:sz w:val="22"/>
                <w:szCs w:val="18"/>
              </w:rPr>
              <w:t xml:space="preserve"> and the purpose of the website.</w:t>
            </w:r>
          </w:p>
          <w:p w14:paraId="2AE69750" w14:textId="77777777" w:rsidR="00E473B7" w:rsidRPr="0091020D" w:rsidRDefault="00E473B7" w:rsidP="00DF027C">
            <w:pPr>
              <w:pStyle w:val="Content"/>
              <w:rPr>
                <w:sz w:val="22"/>
                <w:szCs w:val="18"/>
              </w:rPr>
            </w:pPr>
          </w:p>
          <w:p w14:paraId="32B2E005" w14:textId="2E43A881" w:rsidR="006B7849" w:rsidRPr="0091020D" w:rsidRDefault="001F438A" w:rsidP="00DF027C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We will prepare you for this questioning in advance in order that we can be as productive as possible with your time. </w:t>
            </w:r>
            <w:r w:rsidR="00EB7846" w:rsidRPr="0091020D">
              <w:rPr>
                <w:sz w:val="22"/>
                <w:szCs w:val="18"/>
              </w:rPr>
              <w:t xml:space="preserve">Broadly these questions break down into the following </w:t>
            </w:r>
            <w:r w:rsidR="006B7849" w:rsidRPr="0091020D">
              <w:rPr>
                <w:sz w:val="22"/>
                <w:szCs w:val="18"/>
              </w:rPr>
              <w:t>headings.</w:t>
            </w:r>
          </w:p>
          <w:p w14:paraId="1FEE8DF2" w14:textId="77777777" w:rsidR="000F0683" w:rsidRPr="0091020D" w:rsidRDefault="000F0683" w:rsidP="00DF027C">
            <w:pPr>
              <w:pStyle w:val="Content"/>
              <w:rPr>
                <w:sz w:val="22"/>
                <w:szCs w:val="18"/>
              </w:rPr>
            </w:pPr>
          </w:p>
          <w:p w14:paraId="3701397D" w14:textId="17608ACB" w:rsidR="00BF18CC" w:rsidRPr="0091020D" w:rsidRDefault="00BF18CC" w:rsidP="00DF027C">
            <w:pPr>
              <w:pStyle w:val="Content"/>
              <w:rPr>
                <w:b/>
                <w:bCs/>
                <w:sz w:val="22"/>
                <w:szCs w:val="18"/>
              </w:rPr>
            </w:pPr>
            <w:r w:rsidRPr="0091020D">
              <w:rPr>
                <w:b/>
                <w:bCs/>
                <w:sz w:val="22"/>
                <w:szCs w:val="18"/>
              </w:rPr>
              <w:t>Understanding your business</w:t>
            </w:r>
          </w:p>
          <w:p w14:paraId="6DB93E39" w14:textId="77777777" w:rsidR="00BA04BB" w:rsidRPr="0091020D" w:rsidRDefault="00BA04BB" w:rsidP="00DF027C">
            <w:pPr>
              <w:pStyle w:val="Content"/>
              <w:rPr>
                <w:b/>
                <w:bCs/>
                <w:sz w:val="22"/>
                <w:szCs w:val="18"/>
              </w:rPr>
            </w:pPr>
          </w:p>
          <w:p w14:paraId="3CCDF03F" w14:textId="7432DFE0" w:rsidR="00213A49" w:rsidRPr="0091020D" w:rsidRDefault="00112E00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Purpose </w:t>
            </w:r>
          </w:p>
          <w:p w14:paraId="340860A6" w14:textId="701735C8" w:rsidR="0065007A" w:rsidRPr="0091020D" w:rsidRDefault="0065007A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History and growth to date</w:t>
            </w:r>
          </w:p>
          <w:p w14:paraId="724F4D6B" w14:textId="6CB1CCDD" w:rsidR="006E6E2F" w:rsidRPr="0091020D" w:rsidRDefault="00574F49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Growth g</w:t>
            </w:r>
            <w:r w:rsidR="0018019E" w:rsidRPr="0091020D">
              <w:rPr>
                <w:sz w:val="22"/>
                <w:szCs w:val="18"/>
              </w:rPr>
              <w:t>oals</w:t>
            </w:r>
          </w:p>
          <w:p w14:paraId="7812A0BB" w14:textId="398AE839" w:rsidR="0018019E" w:rsidRPr="0091020D" w:rsidRDefault="0018019E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Plans </w:t>
            </w:r>
            <w:r w:rsidR="00574F49" w:rsidRPr="0091020D">
              <w:rPr>
                <w:sz w:val="22"/>
                <w:szCs w:val="18"/>
              </w:rPr>
              <w:t>to achieve these goals</w:t>
            </w:r>
          </w:p>
          <w:p w14:paraId="25F96614" w14:textId="5096451D" w:rsidR="00574F49" w:rsidRPr="0091020D" w:rsidRDefault="007553E3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Challenges</w:t>
            </w:r>
            <w:r w:rsidR="00574F49" w:rsidRPr="0091020D">
              <w:rPr>
                <w:sz w:val="22"/>
                <w:szCs w:val="18"/>
              </w:rPr>
              <w:t xml:space="preserve"> you face</w:t>
            </w:r>
          </w:p>
          <w:p w14:paraId="2FE64E04" w14:textId="314BB92F" w:rsidR="001952C3" w:rsidRPr="0091020D" w:rsidRDefault="001952C3" w:rsidP="001952C3">
            <w:pPr>
              <w:pStyle w:val="Content"/>
              <w:rPr>
                <w:sz w:val="22"/>
                <w:szCs w:val="18"/>
              </w:rPr>
            </w:pPr>
          </w:p>
          <w:p w14:paraId="1FD4416C" w14:textId="77777777" w:rsidR="00BA04BB" w:rsidRPr="0091020D" w:rsidRDefault="00872812" w:rsidP="00872812">
            <w:pPr>
              <w:pStyle w:val="Content"/>
              <w:rPr>
                <w:b/>
                <w:bCs/>
                <w:sz w:val="22"/>
                <w:szCs w:val="18"/>
              </w:rPr>
            </w:pPr>
            <w:r w:rsidRPr="0091020D">
              <w:rPr>
                <w:b/>
                <w:bCs/>
                <w:sz w:val="22"/>
                <w:szCs w:val="18"/>
              </w:rPr>
              <w:t>Establishing the project success criteria</w:t>
            </w:r>
          </w:p>
          <w:p w14:paraId="7460C949" w14:textId="4CF64C27" w:rsidR="007D4B9B" w:rsidRPr="0091020D" w:rsidRDefault="00872812" w:rsidP="00872812">
            <w:pPr>
              <w:pStyle w:val="Content"/>
              <w:rPr>
                <w:b/>
                <w:bCs/>
                <w:sz w:val="22"/>
                <w:szCs w:val="18"/>
              </w:rPr>
            </w:pPr>
            <w:r w:rsidRPr="0091020D">
              <w:rPr>
                <w:b/>
                <w:bCs/>
                <w:sz w:val="22"/>
                <w:szCs w:val="18"/>
              </w:rPr>
              <w:t xml:space="preserve"> </w:t>
            </w:r>
          </w:p>
          <w:p w14:paraId="22FC822C" w14:textId="77777777" w:rsidR="00872812" w:rsidRPr="0091020D" w:rsidRDefault="00872812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What is driving the project for a new website? </w:t>
            </w:r>
          </w:p>
          <w:p w14:paraId="4C1A97D1" w14:textId="77777777" w:rsidR="00872812" w:rsidRPr="0091020D" w:rsidRDefault="00872812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Why now?</w:t>
            </w:r>
          </w:p>
          <w:p w14:paraId="333F11DB" w14:textId="77777777" w:rsidR="00872812" w:rsidRPr="0091020D" w:rsidRDefault="00872812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Are there specific deadlines for delivering this project?</w:t>
            </w:r>
          </w:p>
          <w:p w14:paraId="420E3CF5" w14:textId="33B5D650" w:rsidR="00055947" w:rsidRPr="0091020D" w:rsidRDefault="00872812" w:rsidP="00C336CF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What does project success look like?</w:t>
            </w:r>
          </w:p>
          <w:p w14:paraId="7CACBA75" w14:textId="097A0C2C" w:rsidR="009F7762" w:rsidRPr="0091020D" w:rsidRDefault="009F7762" w:rsidP="00872812">
            <w:pPr>
              <w:pStyle w:val="Content"/>
              <w:rPr>
                <w:sz w:val="22"/>
                <w:szCs w:val="18"/>
              </w:rPr>
            </w:pPr>
          </w:p>
          <w:p w14:paraId="511CC712" w14:textId="77777777" w:rsidR="009F7762" w:rsidRPr="0091020D" w:rsidRDefault="009F7762" w:rsidP="009F7762">
            <w:pPr>
              <w:pStyle w:val="Content"/>
              <w:rPr>
                <w:b/>
                <w:bCs/>
                <w:sz w:val="22"/>
                <w:szCs w:val="18"/>
              </w:rPr>
            </w:pPr>
            <w:r w:rsidRPr="0091020D">
              <w:rPr>
                <w:b/>
                <w:bCs/>
                <w:sz w:val="22"/>
                <w:szCs w:val="18"/>
              </w:rPr>
              <w:t>Establishing the purpose of the website</w:t>
            </w:r>
          </w:p>
          <w:p w14:paraId="580DCBB0" w14:textId="77777777" w:rsidR="009F7762" w:rsidRPr="0091020D" w:rsidRDefault="009F7762" w:rsidP="009F7762">
            <w:pPr>
              <w:pStyle w:val="Content"/>
              <w:rPr>
                <w:b/>
                <w:bCs/>
                <w:sz w:val="22"/>
                <w:szCs w:val="18"/>
              </w:rPr>
            </w:pPr>
          </w:p>
          <w:p w14:paraId="244C0A16" w14:textId="7F72ECE4" w:rsidR="009F7762" w:rsidRPr="0091020D" w:rsidRDefault="009F7762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Online brochure / portfolio / sales support tool (</w:t>
            </w:r>
            <w:r w:rsidR="00376DAA" w:rsidRPr="0091020D">
              <w:rPr>
                <w:sz w:val="22"/>
                <w:szCs w:val="18"/>
              </w:rPr>
              <w:t>e.g. business credibi</w:t>
            </w:r>
            <w:r w:rsidR="00C14563" w:rsidRPr="0091020D">
              <w:rPr>
                <w:sz w:val="22"/>
                <w:szCs w:val="18"/>
              </w:rPr>
              <w:t>lity</w:t>
            </w:r>
            <w:r w:rsidRPr="0091020D">
              <w:rPr>
                <w:sz w:val="22"/>
                <w:szCs w:val="18"/>
              </w:rPr>
              <w:t>)</w:t>
            </w:r>
          </w:p>
          <w:p w14:paraId="142BBE18" w14:textId="77777777" w:rsidR="009F7762" w:rsidRPr="0091020D" w:rsidRDefault="009F7762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Lead generation</w:t>
            </w:r>
          </w:p>
          <w:p w14:paraId="6D2858DC" w14:textId="77777777" w:rsidR="009F7762" w:rsidRPr="0091020D" w:rsidRDefault="009F7762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eCommerce</w:t>
            </w:r>
          </w:p>
          <w:p w14:paraId="3FE5EE54" w14:textId="23F11CCC" w:rsidR="009F7762" w:rsidRPr="0091020D" w:rsidRDefault="009F7762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Customer self-service portal</w:t>
            </w:r>
          </w:p>
          <w:p w14:paraId="73EA7135" w14:textId="3CB0EBEB" w:rsidR="00376DAA" w:rsidRPr="0091020D" w:rsidRDefault="00376DAA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Specific website goals </w:t>
            </w:r>
          </w:p>
          <w:p w14:paraId="0015A86B" w14:textId="77777777" w:rsidR="00C14563" w:rsidRDefault="00C14563" w:rsidP="007D4B9B">
            <w:pPr>
              <w:pStyle w:val="Content"/>
              <w:rPr>
                <w:b/>
                <w:bCs/>
                <w:sz w:val="22"/>
                <w:szCs w:val="18"/>
              </w:rPr>
            </w:pPr>
          </w:p>
          <w:p w14:paraId="3F17C84D" w14:textId="77777777" w:rsidR="00770E92" w:rsidRDefault="00770E92" w:rsidP="007D4B9B">
            <w:pPr>
              <w:pStyle w:val="Content"/>
              <w:rPr>
                <w:b/>
                <w:bCs/>
                <w:sz w:val="22"/>
                <w:szCs w:val="18"/>
              </w:rPr>
            </w:pPr>
          </w:p>
          <w:p w14:paraId="6435E367" w14:textId="77777777" w:rsidR="00770E92" w:rsidRDefault="00770E92" w:rsidP="007D4B9B">
            <w:pPr>
              <w:pStyle w:val="Content"/>
              <w:rPr>
                <w:b/>
                <w:bCs/>
                <w:sz w:val="22"/>
                <w:szCs w:val="18"/>
              </w:rPr>
            </w:pPr>
          </w:p>
          <w:p w14:paraId="7D301D97" w14:textId="77777777" w:rsidR="00770E92" w:rsidRDefault="00770E92" w:rsidP="007D4B9B">
            <w:pPr>
              <w:pStyle w:val="Content"/>
              <w:rPr>
                <w:b/>
                <w:bCs/>
                <w:sz w:val="22"/>
                <w:szCs w:val="18"/>
              </w:rPr>
            </w:pPr>
          </w:p>
          <w:p w14:paraId="3421E99C" w14:textId="77777777" w:rsidR="00770E92" w:rsidRDefault="00770E92" w:rsidP="007D4B9B">
            <w:pPr>
              <w:pStyle w:val="Content"/>
              <w:rPr>
                <w:b/>
                <w:bCs/>
                <w:sz w:val="22"/>
                <w:szCs w:val="18"/>
              </w:rPr>
            </w:pPr>
          </w:p>
          <w:p w14:paraId="6B5FB31E" w14:textId="77777777" w:rsidR="003A6297" w:rsidRDefault="003A6297" w:rsidP="007D4B9B">
            <w:pPr>
              <w:pStyle w:val="Content"/>
              <w:rPr>
                <w:b/>
                <w:bCs/>
                <w:sz w:val="22"/>
                <w:szCs w:val="18"/>
              </w:rPr>
            </w:pPr>
          </w:p>
          <w:p w14:paraId="083D8B7A" w14:textId="77777777" w:rsidR="003A6297" w:rsidRDefault="003A6297" w:rsidP="007D4B9B">
            <w:pPr>
              <w:pStyle w:val="Content"/>
              <w:rPr>
                <w:b/>
                <w:bCs/>
                <w:sz w:val="22"/>
                <w:szCs w:val="18"/>
              </w:rPr>
            </w:pPr>
          </w:p>
          <w:p w14:paraId="22A50324" w14:textId="77777777" w:rsidR="00770E92" w:rsidRDefault="00770E92" w:rsidP="007D4B9B">
            <w:pPr>
              <w:pStyle w:val="Content"/>
              <w:rPr>
                <w:b/>
                <w:bCs/>
                <w:sz w:val="22"/>
                <w:szCs w:val="18"/>
              </w:rPr>
            </w:pPr>
          </w:p>
          <w:p w14:paraId="658F3ACC" w14:textId="77777777" w:rsidR="00770E92" w:rsidRDefault="00770E92" w:rsidP="007D4B9B">
            <w:pPr>
              <w:pStyle w:val="Content"/>
              <w:rPr>
                <w:b/>
                <w:bCs/>
                <w:sz w:val="22"/>
                <w:szCs w:val="18"/>
              </w:rPr>
            </w:pPr>
          </w:p>
          <w:p w14:paraId="2FEB64C0" w14:textId="77777777" w:rsidR="00770E92" w:rsidRPr="0091020D" w:rsidRDefault="00770E92" w:rsidP="007D4B9B">
            <w:pPr>
              <w:pStyle w:val="Content"/>
              <w:rPr>
                <w:b/>
                <w:bCs/>
                <w:sz w:val="22"/>
                <w:szCs w:val="18"/>
              </w:rPr>
            </w:pPr>
          </w:p>
          <w:p w14:paraId="2FA9525A" w14:textId="59D5F49A" w:rsidR="00F719E4" w:rsidRPr="0091020D" w:rsidRDefault="009920C8" w:rsidP="007D4B9B">
            <w:pPr>
              <w:pStyle w:val="Content"/>
              <w:rPr>
                <w:b/>
                <w:bCs/>
                <w:sz w:val="22"/>
                <w:szCs w:val="18"/>
              </w:rPr>
            </w:pPr>
            <w:r w:rsidRPr="0091020D">
              <w:rPr>
                <w:b/>
                <w:bCs/>
                <w:sz w:val="22"/>
                <w:szCs w:val="18"/>
              </w:rPr>
              <w:t>Intended User Engagement</w:t>
            </w:r>
          </w:p>
          <w:p w14:paraId="69DAB22E" w14:textId="05F27B70" w:rsidR="009920C8" w:rsidRPr="0091020D" w:rsidRDefault="009920C8" w:rsidP="007D4B9B">
            <w:pPr>
              <w:pStyle w:val="Content"/>
              <w:rPr>
                <w:b/>
                <w:bCs/>
                <w:sz w:val="22"/>
                <w:szCs w:val="18"/>
              </w:rPr>
            </w:pPr>
          </w:p>
          <w:p w14:paraId="6DF42309" w14:textId="51D16BD4" w:rsidR="00A919DF" w:rsidRPr="0091020D" w:rsidRDefault="00A919DF" w:rsidP="00852527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As a result of visiting the site you want users to:</w:t>
            </w:r>
          </w:p>
          <w:p w14:paraId="6A227D2E" w14:textId="48292D65" w:rsidR="00852527" w:rsidRPr="0091020D" w:rsidRDefault="00852527" w:rsidP="00852527">
            <w:pPr>
              <w:rPr>
                <w:b w:val="0"/>
                <w:bCs/>
                <w:sz w:val="22"/>
                <w:szCs w:val="18"/>
              </w:rPr>
            </w:pPr>
          </w:p>
          <w:p w14:paraId="122D9089" w14:textId="7985F6E9" w:rsidR="0035099C" w:rsidRPr="0091020D" w:rsidRDefault="0035099C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Email you</w:t>
            </w:r>
            <w:r w:rsidR="007A7E08" w:rsidRPr="0091020D">
              <w:rPr>
                <w:sz w:val="22"/>
                <w:szCs w:val="18"/>
              </w:rPr>
              <w:t>,</w:t>
            </w:r>
            <w:r w:rsidR="00C14563" w:rsidRPr="0091020D">
              <w:rPr>
                <w:sz w:val="22"/>
                <w:szCs w:val="18"/>
              </w:rPr>
              <w:t xml:space="preserve"> or c</w:t>
            </w:r>
            <w:r w:rsidRPr="0091020D">
              <w:rPr>
                <w:sz w:val="22"/>
                <w:szCs w:val="18"/>
              </w:rPr>
              <w:t>ontact you through a web form</w:t>
            </w:r>
          </w:p>
          <w:p w14:paraId="26241459" w14:textId="613D9297" w:rsidR="00852527" w:rsidRPr="0091020D" w:rsidRDefault="00852527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Call</w:t>
            </w:r>
          </w:p>
          <w:p w14:paraId="49632F52" w14:textId="179EEF98" w:rsidR="00852527" w:rsidRPr="0091020D" w:rsidRDefault="00852527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Request a call back</w:t>
            </w:r>
          </w:p>
          <w:p w14:paraId="475A5E1B" w14:textId="0CE3DF8C" w:rsidR="00852527" w:rsidRPr="0091020D" w:rsidRDefault="00852527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Engage via chat </w:t>
            </w:r>
          </w:p>
          <w:p w14:paraId="1D03A965" w14:textId="51159723" w:rsidR="00B771E8" w:rsidRPr="0091020D" w:rsidRDefault="00B771E8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Engage with a bot</w:t>
            </w:r>
          </w:p>
          <w:p w14:paraId="4453F906" w14:textId="3EE73296" w:rsidR="00B771E8" w:rsidRPr="0091020D" w:rsidRDefault="00B771E8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Download something</w:t>
            </w:r>
          </w:p>
          <w:p w14:paraId="468C7EDB" w14:textId="0A292CCE" w:rsidR="00B771E8" w:rsidRPr="0091020D" w:rsidRDefault="00B771E8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Buy something online</w:t>
            </w:r>
          </w:p>
          <w:p w14:paraId="68A89E7E" w14:textId="260FEE3C" w:rsidR="00B771E8" w:rsidRPr="0091020D" w:rsidRDefault="00B771E8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Share with friends</w:t>
            </w:r>
          </w:p>
          <w:p w14:paraId="4C3333D3" w14:textId="278E4239" w:rsidR="007A7E08" w:rsidRPr="0091020D" w:rsidRDefault="007A7E08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Subscribe to a service or </w:t>
            </w:r>
            <w:r w:rsidR="00682F24" w:rsidRPr="0091020D">
              <w:rPr>
                <w:sz w:val="22"/>
                <w:szCs w:val="18"/>
              </w:rPr>
              <w:t>information feed</w:t>
            </w:r>
          </w:p>
          <w:p w14:paraId="7513E27C" w14:textId="16E4B53F" w:rsidR="00AA5AC9" w:rsidRPr="0091020D" w:rsidRDefault="00AA5AC9" w:rsidP="00AA5AC9">
            <w:pPr>
              <w:pStyle w:val="Content"/>
              <w:rPr>
                <w:sz w:val="22"/>
                <w:szCs w:val="18"/>
              </w:rPr>
            </w:pPr>
          </w:p>
          <w:p w14:paraId="785974C8" w14:textId="0AF3C0D8" w:rsidR="00F719E4" w:rsidRPr="0091020D" w:rsidRDefault="00822B00" w:rsidP="007D4B9B">
            <w:pPr>
              <w:pStyle w:val="Content"/>
              <w:rPr>
                <w:b/>
                <w:bCs/>
                <w:sz w:val="22"/>
                <w:szCs w:val="18"/>
              </w:rPr>
            </w:pPr>
            <w:r w:rsidRPr="0091020D">
              <w:rPr>
                <w:b/>
                <w:bCs/>
                <w:sz w:val="22"/>
                <w:szCs w:val="18"/>
              </w:rPr>
              <w:t>How will you measure success?</w:t>
            </w:r>
          </w:p>
          <w:p w14:paraId="4439DE62" w14:textId="3B8F5D11" w:rsidR="00822B00" w:rsidRPr="0091020D" w:rsidRDefault="00822B00" w:rsidP="007D4B9B">
            <w:pPr>
              <w:pStyle w:val="Content"/>
              <w:rPr>
                <w:b/>
                <w:bCs/>
                <w:sz w:val="22"/>
                <w:szCs w:val="18"/>
              </w:rPr>
            </w:pPr>
          </w:p>
          <w:p w14:paraId="05F2316B" w14:textId="64CD9411" w:rsidR="00822B00" w:rsidRPr="0091020D" w:rsidRDefault="00822B00" w:rsidP="00822B00">
            <w:pPr>
              <w:pStyle w:val="Content"/>
              <w:numPr>
                <w:ilvl w:val="0"/>
                <w:numId w:val="49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What KPIs can you measure, and will you need to measure?</w:t>
            </w:r>
          </w:p>
          <w:p w14:paraId="3DB6407E" w14:textId="7DBB057E" w:rsidR="00822B00" w:rsidRPr="0091020D" w:rsidRDefault="00822B00" w:rsidP="00822B00">
            <w:pPr>
              <w:pStyle w:val="Content"/>
              <w:numPr>
                <w:ilvl w:val="0"/>
                <w:numId w:val="49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What tools might you need to measure the </w:t>
            </w:r>
            <w:r w:rsidR="00801501" w:rsidRPr="0091020D">
              <w:rPr>
                <w:sz w:val="22"/>
                <w:szCs w:val="18"/>
              </w:rPr>
              <w:t>performance?</w:t>
            </w:r>
          </w:p>
          <w:p w14:paraId="0ACEB899" w14:textId="6D61AB18" w:rsidR="00801501" w:rsidRPr="0091020D" w:rsidRDefault="00801501" w:rsidP="00822B00">
            <w:pPr>
              <w:pStyle w:val="Content"/>
              <w:numPr>
                <w:ilvl w:val="0"/>
                <w:numId w:val="49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How will you report on the performance?</w:t>
            </w:r>
          </w:p>
          <w:p w14:paraId="451CC4D7" w14:textId="2FFDA3EA" w:rsidR="00822B00" w:rsidRPr="0091020D" w:rsidRDefault="00822B00" w:rsidP="007D4B9B">
            <w:pPr>
              <w:pStyle w:val="Content"/>
              <w:rPr>
                <w:b/>
                <w:bCs/>
                <w:sz w:val="22"/>
                <w:szCs w:val="18"/>
              </w:rPr>
            </w:pPr>
          </w:p>
          <w:p w14:paraId="3F5D453E" w14:textId="0DC9233C" w:rsidR="007D4B9B" w:rsidRPr="0091020D" w:rsidRDefault="007D4B9B" w:rsidP="007D4B9B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b/>
                <w:bCs/>
                <w:sz w:val="22"/>
                <w:szCs w:val="18"/>
              </w:rPr>
              <w:t>Establishing the project starting point</w:t>
            </w:r>
            <w:r w:rsidRPr="0091020D">
              <w:rPr>
                <w:sz w:val="22"/>
                <w:szCs w:val="18"/>
              </w:rPr>
              <w:t xml:space="preserve">. </w:t>
            </w:r>
          </w:p>
          <w:p w14:paraId="2615CFA0" w14:textId="77777777" w:rsidR="00963F20" w:rsidRPr="0091020D" w:rsidRDefault="00963F20" w:rsidP="007D4B9B">
            <w:pPr>
              <w:pStyle w:val="Content"/>
              <w:rPr>
                <w:sz w:val="22"/>
                <w:szCs w:val="18"/>
              </w:rPr>
            </w:pPr>
          </w:p>
          <w:p w14:paraId="783631FD" w14:textId="04E98204" w:rsidR="007D4B9B" w:rsidRPr="0091020D" w:rsidRDefault="007D4B9B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How much work have you already done in defining your requirements? </w:t>
            </w:r>
          </w:p>
          <w:p w14:paraId="5228A847" w14:textId="77777777" w:rsidR="007D4B9B" w:rsidRPr="0091020D" w:rsidRDefault="007D4B9B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How much help do you need to define or refine your requirements?</w:t>
            </w:r>
          </w:p>
          <w:p w14:paraId="7CCC7EE3" w14:textId="44E7B8F8" w:rsidR="007D4B9B" w:rsidRPr="0091020D" w:rsidRDefault="007D4B9B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What will the biggest challenge</w:t>
            </w:r>
            <w:r w:rsidR="00F8565D" w:rsidRPr="0091020D">
              <w:rPr>
                <w:sz w:val="22"/>
                <w:szCs w:val="18"/>
              </w:rPr>
              <w:t>(</w:t>
            </w:r>
            <w:r w:rsidRPr="0091020D">
              <w:rPr>
                <w:sz w:val="22"/>
                <w:szCs w:val="18"/>
              </w:rPr>
              <w:t>s</w:t>
            </w:r>
            <w:r w:rsidR="00F8565D" w:rsidRPr="0091020D">
              <w:rPr>
                <w:sz w:val="22"/>
                <w:szCs w:val="18"/>
              </w:rPr>
              <w:t>)</w:t>
            </w:r>
            <w:r w:rsidRPr="0091020D">
              <w:rPr>
                <w:sz w:val="22"/>
                <w:szCs w:val="18"/>
              </w:rPr>
              <w:t xml:space="preserve"> be?</w:t>
            </w:r>
          </w:p>
          <w:p w14:paraId="4C2CB52A" w14:textId="77777777" w:rsidR="007D4B9B" w:rsidRPr="0091020D" w:rsidRDefault="007D4B9B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Who are the stakeholders?</w:t>
            </w:r>
          </w:p>
          <w:p w14:paraId="6A2ED8E8" w14:textId="77777777" w:rsidR="007D4B9B" w:rsidRPr="0091020D" w:rsidRDefault="007D4B9B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Who owns this project internally?</w:t>
            </w:r>
          </w:p>
          <w:p w14:paraId="0D2914E0" w14:textId="0AB8A6D0" w:rsidR="00C336CF" w:rsidRPr="0091020D" w:rsidRDefault="007D4B9B" w:rsidP="00872812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Who signs off each stage of the project?</w:t>
            </w:r>
          </w:p>
          <w:p w14:paraId="32CD9130" w14:textId="77777777" w:rsidR="007563C7" w:rsidRDefault="007563C7" w:rsidP="00872812">
            <w:pPr>
              <w:pStyle w:val="Content"/>
              <w:rPr>
                <w:b/>
                <w:bCs/>
                <w:sz w:val="22"/>
                <w:szCs w:val="18"/>
              </w:rPr>
            </w:pPr>
          </w:p>
          <w:p w14:paraId="3EE1699A" w14:textId="11598846" w:rsidR="00F00C37" w:rsidRPr="0091020D" w:rsidRDefault="00F00C37" w:rsidP="00872812">
            <w:pPr>
              <w:pStyle w:val="Content"/>
              <w:rPr>
                <w:b/>
                <w:bCs/>
                <w:sz w:val="22"/>
                <w:szCs w:val="18"/>
              </w:rPr>
            </w:pPr>
            <w:r w:rsidRPr="0091020D">
              <w:rPr>
                <w:b/>
                <w:bCs/>
                <w:sz w:val="22"/>
                <w:szCs w:val="18"/>
              </w:rPr>
              <w:t>Understanding your market</w:t>
            </w:r>
          </w:p>
          <w:p w14:paraId="3AA0D0E0" w14:textId="77777777" w:rsidR="007D4B9B" w:rsidRPr="0091020D" w:rsidRDefault="007D4B9B" w:rsidP="00F00C37">
            <w:pPr>
              <w:pStyle w:val="Content"/>
              <w:rPr>
                <w:sz w:val="22"/>
                <w:szCs w:val="18"/>
              </w:rPr>
            </w:pPr>
          </w:p>
          <w:p w14:paraId="4F9C37AB" w14:textId="24A720C4" w:rsidR="00F00C37" w:rsidRPr="0091020D" w:rsidRDefault="00F00C37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How many markets do you operate in?</w:t>
            </w:r>
          </w:p>
          <w:p w14:paraId="41D19C3F" w14:textId="2A368B22" w:rsidR="005E44FA" w:rsidRPr="0091020D" w:rsidRDefault="005E44FA" w:rsidP="00AC4BB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Who are your customers</w:t>
            </w:r>
            <w:r w:rsidR="00AC4BBA" w:rsidRPr="0091020D">
              <w:rPr>
                <w:sz w:val="22"/>
                <w:szCs w:val="18"/>
              </w:rPr>
              <w:t xml:space="preserve"> in those markets</w:t>
            </w:r>
            <w:r w:rsidR="00300482" w:rsidRPr="0091020D">
              <w:rPr>
                <w:sz w:val="22"/>
                <w:szCs w:val="18"/>
              </w:rPr>
              <w:t>?</w:t>
            </w:r>
          </w:p>
          <w:p w14:paraId="371070C4" w14:textId="57A28603" w:rsidR="00F00C37" w:rsidRPr="0091020D" w:rsidRDefault="00F00C37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What is their relative importance to you now and in the future?</w:t>
            </w:r>
          </w:p>
          <w:p w14:paraId="0CC2DA49" w14:textId="77777777" w:rsidR="00F00C37" w:rsidRPr="0091020D" w:rsidRDefault="00F00C37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Are you the market leader or a challenger in these markets?</w:t>
            </w:r>
          </w:p>
          <w:p w14:paraId="2A3CD626" w14:textId="77777777" w:rsidR="00F00C37" w:rsidRPr="0091020D" w:rsidRDefault="00F00C37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Who you see as competition in each market?</w:t>
            </w:r>
          </w:p>
          <w:p w14:paraId="7AF0290C" w14:textId="2E29FB1B" w:rsidR="00F00C37" w:rsidRPr="0091020D" w:rsidRDefault="00F00C37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How do you segment </w:t>
            </w:r>
            <w:r w:rsidR="00910057" w:rsidRPr="0091020D">
              <w:rPr>
                <w:sz w:val="22"/>
                <w:szCs w:val="18"/>
              </w:rPr>
              <w:t>these</w:t>
            </w:r>
            <w:r w:rsidRPr="0091020D">
              <w:rPr>
                <w:sz w:val="22"/>
                <w:szCs w:val="18"/>
              </w:rPr>
              <w:t xml:space="preserve"> markets?</w:t>
            </w:r>
          </w:p>
          <w:p w14:paraId="6A63A8DE" w14:textId="1B044078" w:rsidR="00F00C37" w:rsidRPr="0091020D" w:rsidRDefault="00F00C37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What are the key trends in </w:t>
            </w:r>
            <w:r w:rsidR="00910057" w:rsidRPr="0091020D">
              <w:rPr>
                <w:sz w:val="22"/>
                <w:szCs w:val="18"/>
              </w:rPr>
              <w:t>each</w:t>
            </w:r>
            <w:r w:rsidRPr="0091020D">
              <w:rPr>
                <w:sz w:val="22"/>
                <w:szCs w:val="18"/>
              </w:rPr>
              <w:t xml:space="preserve"> market?</w:t>
            </w:r>
          </w:p>
          <w:p w14:paraId="0C524211" w14:textId="77777777" w:rsidR="00F00C37" w:rsidRPr="0091020D" w:rsidRDefault="00F00C37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What are the key challenges you face in each market?</w:t>
            </w:r>
          </w:p>
          <w:p w14:paraId="1D090847" w14:textId="394641FC" w:rsidR="00886B89" w:rsidRDefault="00886B89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Are we creating one website to address all </w:t>
            </w:r>
            <w:r w:rsidR="00C95FCC" w:rsidRPr="0091020D">
              <w:rPr>
                <w:sz w:val="22"/>
                <w:szCs w:val="18"/>
              </w:rPr>
              <w:t>the</w:t>
            </w:r>
            <w:r w:rsidRPr="0091020D">
              <w:rPr>
                <w:sz w:val="22"/>
                <w:szCs w:val="18"/>
              </w:rPr>
              <w:t xml:space="preserve"> markets or separate websites</w:t>
            </w:r>
            <w:r w:rsidR="00EC1C42" w:rsidRPr="0091020D">
              <w:rPr>
                <w:sz w:val="22"/>
                <w:szCs w:val="18"/>
              </w:rPr>
              <w:t xml:space="preserve"> for each</w:t>
            </w:r>
            <w:r w:rsidRPr="0091020D">
              <w:rPr>
                <w:sz w:val="22"/>
                <w:szCs w:val="18"/>
              </w:rPr>
              <w:t>?</w:t>
            </w:r>
          </w:p>
          <w:p w14:paraId="27238BD6" w14:textId="77777777" w:rsidR="00770E92" w:rsidRDefault="00770E92" w:rsidP="00770E92">
            <w:pPr>
              <w:pStyle w:val="Content"/>
              <w:rPr>
                <w:sz w:val="22"/>
                <w:szCs w:val="18"/>
              </w:rPr>
            </w:pPr>
          </w:p>
          <w:p w14:paraId="5195F68B" w14:textId="77777777" w:rsidR="00770E92" w:rsidRDefault="00770E92" w:rsidP="00770E92">
            <w:pPr>
              <w:pStyle w:val="Content"/>
              <w:rPr>
                <w:sz w:val="22"/>
                <w:szCs w:val="18"/>
              </w:rPr>
            </w:pPr>
          </w:p>
          <w:p w14:paraId="46DF0165" w14:textId="77777777" w:rsidR="00770E92" w:rsidRPr="0091020D" w:rsidRDefault="00770E92" w:rsidP="00770E92">
            <w:pPr>
              <w:pStyle w:val="Content"/>
              <w:rPr>
                <w:sz w:val="22"/>
                <w:szCs w:val="18"/>
              </w:rPr>
            </w:pPr>
          </w:p>
          <w:p w14:paraId="138DC252" w14:textId="77777777" w:rsidR="00B3036F" w:rsidRPr="0091020D" w:rsidRDefault="00B3036F" w:rsidP="00B3036F">
            <w:pPr>
              <w:pStyle w:val="Content"/>
              <w:rPr>
                <w:sz w:val="22"/>
                <w:szCs w:val="18"/>
              </w:rPr>
            </w:pPr>
          </w:p>
          <w:p w14:paraId="599A5CB9" w14:textId="005060A0" w:rsidR="00187F15" w:rsidRPr="0091020D" w:rsidRDefault="00A27C3D" w:rsidP="00DF027C">
            <w:pPr>
              <w:pStyle w:val="Content"/>
              <w:rPr>
                <w:b/>
                <w:bCs/>
                <w:sz w:val="22"/>
                <w:szCs w:val="18"/>
              </w:rPr>
            </w:pPr>
            <w:r w:rsidRPr="0091020D">
              <w:rPr>
                <w:b/>
                <w:bCs/>
                <w:sz w:val="22"/>
                <w:szCs w:val="18"/>
              </w:rPr>
              <w:t>Understanding your sales and marketing</w:t>
            </w:r>
            <w:r w:rsidR="00DE4DEE" w:rsidRPr="0091020D">
              <w:rPr>
                <w:b/>
                <w:bCs/>
                <w:sz w:val="22"/>
                <w:szCs w:val="18"/>
              </w:rPr>
              <w:t xml:space="preserve"> operation</w:t>
            </w:r>
          </w:p>
          <w:p w14:paraId="5095FF6D" w14:textId="77777777" w:rsidR="007D4B9B" w:rsidRPr="0091020D" w:rsidRDefault="007D4B9B" w:rsidP="00254E48">
            <w:pPr>
              <w:pStyle w:val="Content"/>
              <w:rPr>
                <w:sz w:val="22"/>
                <w:szCs w:val="18"/>
              </w:rPr>
            </w:pPr>
          </w:p>
          <w:p w14:paraId="270E709D" w14:textId="0CC5D5A4" w:rsidR="00FB0126" w:rsidRPr="0091020D" w:rsidRDefault="00FB0126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What is your sales and marketing infrastructure</w:t>
            </w:r>
            <w:r w:rsidR="002F0F42" w:rsidRPr="0091020D">
              <w:rPr>
                <w:sz w:val="22"/>
                <w:szCs w:val="18"/>
              </w:rPr>
              <w:t xml:space="preserve"> (people, roles, sites)</w:t>
            </w:r>
            <w:r w:rsidRPr="0091020D">
              <w:rPr>
                <w:sz w:val="22"/>
                <w:szCs w:val="18"/>
              </w:rPr>
              <w:t>?</w:t>
            </w:r>
          </w:p>
          <w:p w14:paraId="111B9A2E" w14:textId="4F165C61" w:rsidR="00254E48" w:rsidRPr="0091020D" w:rsidRDefault="00254E48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Is there a </w:t>
            </w:r>
            <w:r w:rsidR="005D2FC2" w:rsidRPr="0091020D">
              <w:rPr>
                <w:sz w:val="22"/>
                <w:szCs w:val="18"/>
              </w:rPr>
              <w:t xml:space="preserve">published </w:t>
            </w:r>
            <w:r w:rsidRPr="0091020D">
              <w:rPr>
                <w:sz w:val="22"/>
                <w:szCs w:val="18"/>
              </w:rPr>
              <w:t>marketing plan?</w:t>
            </w:r>
          </w:p>
          <w:p w14:paraId="27E2D287" w14:textId="382B4555" w:rsidR="005D4679" w:rsidRPr="0091020D" w:rsidRDefault="005D4679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Is there an annual marketing budget?</w:t>
            </w:r>
          </w:p>
          <w:p w14:paraId="0FDD92DE" w14:textId="3242C134" w:rsidR="0062068F" w:rsidRPr="0091020D" w:rsidRDefault="0062068F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What are your biggest marketing challenges?</w:t>
            </w:r>
          </w:p>
          <w:p w14:paraId="0121CE9F" w14:textId="28C6D642" w:rsidR="00575F86" w:rsidRPr="0091020D" w:rsidRDefault="00575F86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What is your sales process?</w:t>
            </w:r>
            <w:r w:rsidR="00073DA8" w:rsidRPr="0091020D">
              <w:rPr>
                <w:sz w:val="22"/>
                <w:szCs w:val="18"/>
              </w:rPr>
              <w:t xml:space="preserve"> (Is there a sales playbook?)</w:t>
            </w:r>
          </w:p>
          <w:p w14:paraId="253ECFE7" w14:textId="77272106" w:rsidR="0062068F" w:rsidRPr="0091020D" w:rsidRDefault="0062068F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What are your biggest sales challenges?</w:t>
            </w:r>
          </w:p>
          <w:p w14:paraId="5B5A086D" w14:textId="2CFC6EB5" w:rsidR="00CD6F62" w:rsidRPr="0091020D" w:rsidRDefault="002F41AD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How are leads generated?</w:t>
            </w:r>
          </w:p>
          <w:p w14:paraId="27CB3A1E" w14:textId="70953B65" w:rsidR="002F41AD" w:rsidRPr="0091020D" w:rsidRDefault="002F41AD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How are leads qualified?</w:t>
            </w:r>
          </w:p>
          <w:p w14:paraId="4D56710B" w14:textId="2EDC1A82" w:rsidR="00CD4BF0" w:rsidRPr="0091020D" w:rsidRDefault="00A96E8D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What are your a</w:t>
            </w:r>
            <w:r w:rsidR="00CD4BF0" w:rsidRPr="0091020D">
              <w:rPr>
                <w:sz w:val="22"/>
                <w:szCs w:val="18"/>
              </w:rPr>
              <w:t>verage order values and conversion metrics</w:t>
            </w:r>
            <w:r w:rsidRPr="0091020D">
              <w:rPr>
                <w:sz w:val="22"/>
                <w:szCs w:val="18"/>
              </w:rPr>
              <w:t>?</w:t>
            </w:r>
          </w:p>
          <w:p w14:paraId="6333A6DA" w14:textId="28DC34AC" w:rsidR="00CD6F62" w:rsidRPr="0091020D" w:rsidRDefault="00C62ED2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What is the </w:t>
            </w:r>
            <w:r w:rsidR="008D5B79" w:rsidRPr="0091020D">
              <w:rPr>
                <w:sz w:val="22"/>
                <w:szCs w:val="18"/>
              </w:rPr>
              <w:t xml:space="preserve">average </w:t>
            </w:r>
            <w:r w:rsidRPr="0091020D">
              <w:rPr>
                <w:sz w:val="22"/>
                <w:szCs w:val="18"/>
              </w:rPr>
              <w:t>lifetime value of a customer?</w:t>
            </w:r>
          </w:p>
          <w:p w14:paraId="74A01677" w14:textId="5B0B58F8" w:rsidR="00250A5E" w:rsidRPr="0091020D" w:rsidRDefault="008D5B79" w:rsidP="00DF027C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What does a customer cost to acquire?</w:t>
            </w:r>
          </w:p>
          <w:p w14:paraId="35A47213" w14:textId="77777777" w:rsidR="00250A5E" w:rsidRPr="0091020D" w:rsidRDefault="00250A5E" w:rsidP="00DF027C">
            <w:pPr>
              <w:pStyle w:val="Content"/>
              <w:rPr>
                <w:sz w:val="22"/>
                <w:szCs w:val="18"/>
              </w:rPr>
            </w:pPr>
          </w:p>
          <w:p w14:paraId="3C7692E8" w14:textId="6E221EC3" w:rsidR="00AE3058" w:rsidRPr="0091020D" w:rsidRDefault="00B2454F" w:rsidP="00DF027C">
            <w:pPr>
              <w:pStyle w:val="Content"/>
              <w:rPr>
                <w:b/>
                <w:bCs/>
                <w:sz w:val="22"/>
                <w:szCs w:val="18"/>
              </w:rPr>
            </w:pPr>
            <w:r w:rsidRPr="0091020D">
              <w:rPr>
                <w:b/>
                <w:bCs/>
                <w:sz w:val="22"/>
                <w:szCs w:val="18"/>
              </w:rPr>
              <w:t>Understanding your sales and marketing technology</w:t>
            </w:r>
          </w:p>
          <w:p w14:paraId="658DCB54" w14:textId="3596881C" w:rsidR="00C95FCC" w:rsidRPr="0091020D" w:rsidRDefault="00975272" w:rsidP="00DF027C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What </w:t>
            </w:r>
            <w:r w:rsidR="0093235A" w:rsidRPr="0091020D">
              <w:rPr>
                <w:sz w:val="22"/>
                <w:szCs w:val="18"/>
              </w:rPr>
              <w:t xml:space="preserve">sales and marketing systems and </w:t>
            </w:r>
            <w:r w:rsidRPr="0091020D">
              <w:rPr>
                <w:sz w:val="22"/>
                <w:szCs w:val="18"/>
              </w:rPr>
              <w:t>tools do you use</w:t>
            </w:r>
            <w:r w:rsidR="007872D8" w:rsidRPr="0091020D">
              <w:rPr>
                <w:sz w:val="22"/>
                <w:szCs w:val="18"/>
              </w:rPr>
              <w:t xml:space="preserve"> </w:t>
            </w:r>
            <w:r w:rsidR="00CB060E" w:rsidRPr="0091020D">
              <w:rPr>
                <w:sz w:val="22"/>
                <w:szCs w:val="18"/>
              </w:rPr>
              <w:t>(or plan to use)</w:t>
            </w:r>
            <w:r w:rsidR="00AE3058" w:rsidRPr="0091020D">
              <w:rPr>
                <w:sz w:val="22"/>
                <w:szCs w:val="18"/>
              </w:rPr>
              <w:t>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42"/>
              <w:gridCol w:w="1942"/>
              <w:gridCol w:w="1936"/>
            </w:tblGrid>
            <w:tr w:rsidR="00970B76" w:rsidRPr="00322AEC" w14:paraId="5FE32B5E" w14:textId="59567A10" w:rsidTr="009620B1">
              <w:trPr>
                <w:trHeight w:val="435"/>
              </w:trPr>
              <w:tc>
                <w:tcPr>
                  <w:tcW w:w="5642" w:type="dxa"/>
                </w:tcPr>
                <w:p w14:paraId="4117AA75" w14:textId="1885C1E3" w:rsidR="00970B76" w:rsidRPr="00322AEC" w:rsidRDefault="00970B76" w:rsidP="007A2030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  <w:r w:rsidRPr="00322AEC">
                    <w:rPr>
                      <w:sz w:val="18"/>
                      <w:szCs w:val="14"/>
                    </w:rPr>
                    <w:t>Tool</w:t>
                  </w:r>
                </w:p>
              </w:tc>
              <w:tc>
                <w:tcPr>
                  <w:tcW w:w="1942" w:type="dxa"/>
                </w:tcPr>
                <w:p w14:paraId="43F317C1" w14:textId="7078AC20" w:rsidR="00970B76" w:rsidRPr="00322AEC" w:rsidRDefault="00970B76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  <w:r w:rsidRPr="00322AEC">
                    <w:rPr>
                      <w:sz w:val="18"/>
                      <w:szCs w:val="14"/>
                    </w:rPr>
                    <w:t>Today</w:t>
                  </w:r>
                </w:p>
              </w:tc>
              <w:tc>
                <w:tcPr>
                  <w:tcW w:w="1936" w:type="dxa"/>
                </w:tcPr>
                <w:p w14:paraId="6595A1E9" w14:textId="75286445" w:rsidR="00970B76" w:rsidRPr="00322AEC" w:rsidRDefault="00970B76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  <w:r w:rsidRPr="00322AEC">
                    <w:rPr>
                      <w:sz w:val="18"/>
                      <w:szCs w:val="14"/>
                    </w:rPr>
                    <w:t>Future</w:t>
                  </w:r>
                </w:p>
              </w:tc>
            </w:tr>
            <w:tr w:rsidR="00970B76" w:rsidRPr="00322AEC" w14:paraId="4626F4B3" w14:textId="583887DC" w:rsidTr="007B5492">
              <w:trPr>
                <w:trHeight w:val="398"/>
              </w:trPr>
              <w:tc>
                <w:tcPr>
                  <w:tcW w:w="5642" w:type="dxa"/>
                </w:tcPr>
                <w:p w14:paraId="2E95DC08" w14:textId="45C753B2" w:rsidR="00970B76" w:rsidRPr="009620B1" w:rsidRDefault="00970B76" w:rsidP="009620B1">
                  <w:pPr>
                    <w:pStyle w:val="Content"/>
                    <w:numPr>
                      <w:ilvl w:val="0"/>
                      <w:numId w:val="14"/>
                    </w:numPr>
                    <w:rPr>
                      <w:sz w:val="18"/>
                      <w:szCs w:val="14"/>
                    </w:rPr>
                  </w:pPr>
                  <w:r w:rsidRPr="00322AEC">
                    <w:rPr>
                      <w:sz w:val="18"/>
                      <w:szCs w:val="14"/>
                    </w:rPr>
                    <w:t xml:space="preserve">Website </w:t>
                  </w:r>
                  <w:r w:rsidR="00D3120A" w:rsidRPr="00322AEC">
                    <w:rPr>
                      <w:sz w:val="18"/>
                      <w:szCs w:val="14"/>
                    </w:rPr>
                    <w:t>Content management</w:t>
                  </w:r>
                </w:p>
              </w:tc>
              <w:tc>
                <w:tcPr>
                  <w:tcW w:w="1942" w:type="dxa"/>
                </w:tcPr>
                <w:p w14:paraId="3EC98120" w14:textId="77777777" w:rsidR="00970B76" w:rsidRPr="00322AEC" w:rsidRDefault="00970B76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  <w:tc>
                <w:tcPr>
                  <w:tcW w:w="1936" w:type="dxa"/>
                </w:tcPr>
                <w:p w14:paraId="0BC0F830" w14:textId="77777777" w:rsidR="00970B76" w:rsidRPr="00322AEC" w:rsidRDefault="00970B76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</w:tr>
            <w:tr w:rsidR="009620B1" w:rsidRPr="00322AEC" w14:paraId="07E9C3D4" w14:textId="77777777" w:rsidTr="007B5492">
              <w:trPr>
                <w:trHeight w:val="496"/>
              </w:trPr>
              <w:tc>
                <w:tcPr>
                  <w:tcW w:w="5642" w:type="dxa"/>
                </w:tcPr>
                <w:p w14:paraId="0130AD55" w14:textId="5DB6C97E" w:rsidR="009620B1" w:rsidRPr="00322AEC" w:rsidRDefault="007B5492" w:rsidP="008A3DC0">
                  <w:pPr>
                    <w:pStyle w:val="Content"/>
                    <w:numPr>
                      <w:ilvl w:val="0"/>
                      <w:numId w:val="14"/>
                    </w:numPr>
                    <w:rPr>
                      <w:sz w:val="18"/>
                      <w:szCs w:val="14"/>
                    </w:rPr>
                  </w:pPr>
                  <w:r>
                    <w:rPr>
                      <w:sz w:val="18"/>
                      <w:szCs w:val="14"/>
                    </w:rPr>
                    <w:t>Blog</w:t>
                  </w:r>
                </w:p>
              </w:tc>
              <w:tc>
                <w:tcPr>
                  <w:tcW w:w="1942" w:type="dxa"/>
                </w:tcPr>
                <w:p w14:paraId="4376544B" w14:textId="77777777" w:rsidR="009620B1" w:rsidRPr="00322AEC" w:rsidRDefault="009620B1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  <w:tc>
                <w:tcPr>
                  <w:tcW w:w="1936" w:type="dxa"/>
                </w:tcPr>
                <w:p w14:paraId="2D8CA6DA" w14:textId="77777777" w:rsidR="009620B1" w:rsidRPr="00322AEC" w:rsidRDefault="009620B1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</w:tr>
            <w:tr w:rsidR="00970B76" w:rsidRPr="00322AEC" w14:paraId="3EB987BE" w14:textId="0D3D8DA0" w:rsidTr="009620B1">
              <w:trPr>
                <w:trHeight w:val="466"/>
              </w:trPr>
              <w:tc>
                <w:tcPr>
                  <w:tcW w:w="5642" w:type="dxa"/>
                </w:tcPr>
                <w:p w14:paraId="5F86500A" w14:textId="77777777" w:rsidR="00970B76" w:rsidRPr="00322AEC" w:rsidRDefault="00970B76" w:rsidP="008A3DC0">
                  <w:pPr>
                    <w:pStyle w:val="Content"/>
                    <w:numPr>
                      <w:ilvl w:val="0"/>
                      <w:numId w:val="14"/>
                    </w:numPr>
                    <w:rPr>
                      <w:sz w:val="18"/>
                      <w:szCs w:val="14"/>
                    </w:rPr>
                  </w:pPr>
                  <w:r w:rsidRPr="00322AEC">
                    <w:rPr>
                      <w:sz w:val="18"/>
                      <w:szCs w:val="14"/>
                    </w:rPr>
                    <w:t xml:space="preserve">Landing pages </w:t>
                  </w:r>
                </w:p>
              </w:tc>
              <w:tc>
                <w:tcPr>
                  <w:tcW w:w="1942" w:type="dxa"/>
                </w:tcPr>
                <w:p w14:paraId="0ADB5830" w14:textId="77777777" w:rsidR="00970B76" w:rsidRPr="00322AEC" w:rsidRDefault="00970B76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  <w:tc>
                <w:tcPr>
                  <w:tcW w:w="1936" w:type="dxa"/>
                </w:tcPr>
                <w:p w14:paraId="0D6EE7F4" w14:textId="77777777" w:rsidR="00970B76" w:rsidRPr="00322AEC" w:rsidRDefault="00970B76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</w:tr>
            <w:tr w:rsidR="00970B76" w:rsidRPr="00322AEC" w14:paraId="0DACCDB6" w14:textId="41CBB055" w:rsidTr="009620B1">
              <w:trPr>
                <w:trHeight w:val="435"/>
              </w:trPr>
              <w:tc>
                <w:tcPr>
                  <w:tcW w:w="5642" w:type="dxa"/>
                </w:tcPr>
                <w:p w14:paraId="6E996461" w14:textId="77777777" w:rsidR="00970B76" w:rsidRPr="00322AEC" w:rsidRDefault="00970B76" w:rsidP="008A3DC0">
                  <w:pPr>
                    <w:pStyle w:val="Content"/>
                    <w:numPr>
                      <w:ilvl w:val="0"/>
                      <w:numId w:val="14"/>
                    </w:numPr>
                    <w:rPr>
                      <w:sz w:val="18"/>
                      <w:szCs w:val="14"/>
                    </w:rPr>
                  </w:pPr>
                  <w:r w:rsidRPr="00322AEC">
                    <w:rPr>
                      <w:sz w:val="18"/>
                      <w:szCs w:val="14"/>
                    </w:rPr>
                    <w:t>CRM / Contact Management</w:t>
                  </w:r>
                </w:p>
              </w:tc>
              <w:tc>
                <w:tcPr>
                  <w:tcW w:w="1942" w:type="dxa"/>
                </w:tcPr>
                <w:p w14:paraId="3184353E" w14:textId="77777777" w:rsidR="00970B76" w:rsidRPr="00322AEC" w:rsidRDefault="00970B76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  <w:tc>
                <w:tcPr>
                  <w:tcW w:w="1936" w:type="dxa"/>
                </w:tcPr>
                <w:p w14:paraId="3E388CF0" w14:textId="77777777" w:rsidR="00970B76" w:rsidRPr="00322AEC" w:rsidRDefault="00970B76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</w:tr>
            <w:tr w:rsidR="00970B76" w:rsidRPr="00322AEC" w14:paraId="2899DA6E" w14:textId="71ED9E05" w:rsidTr="009620B1">
              <w:trPr>
                <w:trHeight w:val="435"/>
              </w:trPr>
              <w:tc>
                <w:tcPr>
                  <w:tcW w:w="5642" w:type="dxa"/>
                </w:tcPr>
                <w:p w14:paraId="395C64F5" w14:textId="77777777" w:rsidR="00970B76" w:rsidRPr="00322AEC" w:rsidRDefault="00970B76" w:rsidP="008A3DC0">
                  <w:pPr>
                    <w:pStyle w:val="Content"/>
                    <w:numPr>
                      <w:ilvl w:val="0"/>
                      <w:numId w:val="14"/>
                    </w:numPr>
                    <w:rPr>
                      <w:sz w:val="18"/>
                      <w:szCs w:val="14"/>
                    </w:rPr>
                  </w:pPr>
                  <w:r w:rsidRPr="00322AEC">
                    <w:rPr>
                      <w:sz w:val="18"/>
                      <w:szCs w:val="14"/>
                    </w:rPr>
                    <w:t>Quotation generation</w:t>
                  </w:r>
                </w:p>
              </w:tc>
              <w:tc>
                <w:tcPr>
                  <w:tcW w:w="1942" w:type="dxa"/>
                </w:tcPr>
                <w:p w14:paraId="11E7788F" w14:textId="77777777" w:rsidR="00970B76" w:rsidRPr="00322AEC" w:rsidRDefault="00970B76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  <w:tc>
                <w:tcPr>
                  <w:tcW w:w="1936" w:type="dxa"/>
                </w:tcPr>
                <w:p w14:paraId="43D4268B" w14:textId="77777777" w:rsidR="00970B76" w:rsidRPr="00322AEC" w:rsidRDefault="00970B76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</w:tr>
            <w:tr w:rsidR="00970B76" w:rsidRPr="00322AEC" w14:paraId="698933AA" w14:textId="6CC7E6E5" w:rsidTr="009620B1">
              <w:trPr>
                <w:trHeight w:val="466"/>
              </w:trPr>
              <w:tc>
                <w:tcPr>
                  <w:tcW w:w="5642" w:type="dxa"/>
                </w:tcPr>
                <w:p w14:paraId="315D761E" w14:textId="77777777" w:rsidR="00970B76" w:rsidRPr="00322AEC" w:rsidRDefault="00970B76" w:rsidP="008A3DC0">
                  <w:pPr>
                    <w:pStyle w:val="Content"/>
                    <w:numPr>
                      <w:ilvl w:val="0"/>
                      <w:numId w:val="14"/>
                    </w:numPr>
                    <w:rPr>
                      <w:sz w:val="18"/>
                      <w:szCs w:val="14"/>
                    </w:rPr>
                  </w:pPr>
                  <w:proofErr w:type="spellStart"/>
                  <w:r w:rsidRPr="00322AEC">
                    <w:rPr>
                      <w:sz w:val="18"/>
                      <w:szCs w:val="14"/>
                    </w:rPr>
                    <w:t>eMail</w:t>
                  </w:r>
                  <w:proofErr w:type="spellEnd"/>
                </w:p>
              </w:tc>
              <w:tc>
                <w:tcPr>
                  <w:tcW w:w="1942" w:type="dxa"/>
                </w:tcPr>
                <w:p w14:paraId="4BC8705F" w14:textId="77777777" w:rsidR="00970B76" w:rsidRPr="00322AEC" w:rsidRDefault="00970B76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  <w:tc>
                <w:tcPr>
                  <w:tcW w:w="1936" w:type="dxa"/>
                </w:tcPr>
                <w:p w14:paraId="4BF1DFC5" w14:textId="77777777" w:rsidR="00970B76" w:rsidRPr="00322AEC" w:rsidRDefault="00970B76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</w:tr>
            <w:tr w:rsidR="00970B76" w:rsidRPr="00322AEC" w14:paraId="5EB61AC0" w14:textId="352A1196" w:rsidTr="009620B1">
              <w:trPr>
                <w:trHeight w:val="435"/>
              </w:trPr>
              <w:tc>
                <w:tcPr>
                  <w:tcW w:w="5642" w:type="dxa"/>
                </w:tcPr>
                <w:p w14:paraId="4F8FE7A2" w14:textId="77777777" w:rsidR="00970B76" w:rsidRPr="00322AEC" w:rsidRDefault="00970B76" w:rsidP="008A3DC0">
                  <w:pPr>
                    <w:pStyle w:val="Content"/>
                    <w:numPr>
                      <w:ilvl w:val="0"/>
                      <w:numId w:val="14"/>
                    </w:numPr>
                    <w:rPr>
                      <w:sz w:val="18"/>
                      <w:szCs w:val="14"/>
                    </w:rPr>
                  </w:pPr>
                  <w:r w:rsidRPr="00322AEC">
                    <w:rPr>
                      <w:sz w:val="18"/>
                      <w:szCs w:val="14"/>
                    </w:rPr>
                    <w:t xml:space="preserve">Marketing Automation </w:t>
                  </w:r>
                </w:p>
              </w:tc>
              <w:tc>
                <w:tcPr>
                  <w:tcW w:w="1942" w:type="dxa"/>
                </w:tcPr>
                <w:p w14:paraId="16B5CA21" w14:textId="77777777" w:rsidR="00970B76" w:rsidRPr="00322AEC" w:rsidRDefault="00970B76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  <w:tc>
                <w:tcPr>
                  <w:tcW w:w="1936" w:type="dxa"/>
                </w:tcPr>
                <w:p w14:paraId="29F18800" w14:textId="77777777" w:rsidR="00970B76" w:rsidRPr="00322AEC" w:rsidRDefault="00970B76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</w:tr>
            <w:tr w:rsidR="00970B76" w:rsidRPr="00322AEC" w14:paraId="5CBD8BDE" w14:textId="0F860C4F" w:rsidTr="009620B1">
              <w:trPr>
                <w:trHeight w:val="435"/>
              </w:trPr>
              <w:tc>
                <w:tcPr>
                  <w:tcW w:w="5642" w:type="dxa"/>
                </w:tcPr>
                <w:p w14:paraId="0B2D1CFB" w14:textId="77777777" w:rsidR="00970B76" w:rsidRPr="00322AEC" w:rsidRDefault="00970B76" w:rsidP="008A3DC0">
                  <w:pPr>
                    <w:pStyle w:val="Content"/>
                    <w:numPr>
                      <w:ilvl w:val="0"/>
                      <w:numId w:val="14"/>
                    </w:numPr>
                    <w:rPr>
                      <w:sz w:val="18"/>
                      <w:szCs w:val="14"/>
                    </w:rPr>
                  </w:pPr>
                  <w:r w:rsidRPr="00322AEC">
                    <w:rPr>
                      <w:sz w:val="18"/>
                      <w:szCs w:val="14"/>
                    </w:rPr>
                    <w:t>Customer service / Helpdesk</w:t>
                  </w:r>
                </w:p>
              </w:tc>
              <w:tc>
                <w:tcPr>
                  <w:tcW w:w="1942" w:type="dxa"/>
                </w:tcPr>
                <w:p w14:paraId="45ECFC93" w14:textId="77777777" w:rsidR="00970B76" w:rsidRPr="00322AEC" w:rsidRDefault="00970B76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  <w:tc>
                <w:tcPr>
                  <w:tcW w:w="1936" w:type="dxa"/>
                </w:tcPr>
                <w:p w14:paraId="2492F7EF" w14:textId="77777777" w:rsidR="00970B76" w:rsidRPr="00322AEC" w:rsidRDefault="00970B76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</w:tr>
            <w:tr w:rsidR="00970B76" w:rsidRPr="00322AEC" w14:paraId="4C912A5F" w14:textId="319C2289" w:rsidTr="009620B1">
              <w:trPr>
                <w:trHeight w:val="435"/>
              </w:trPr>
              <w:tc>
                <w:tcPr>
                  <w:tcW w:w="5642" w:type="dxa"/>
                </w:tcPr>
                <w:p w14:paraId="6EABB6D0" w14:textId="77777777" w:rsidR="00970B76" w:rsidRPr="00322AEC" w:rsidRDefault="00970B76" w:rsidP="008A3DC0">
                  <w:pPr>
                    <w:pStyle w:val="Content"/>
                    <w:numPr>
                      <w:ilvl w:val="0"/>
                      <w:numId w:val="14"/>
                    </w:numPr>
                    <w:rPr>
                      <w:sz w:val="18"/>
                      <w:szCs w:val="14"/>
                    </w:rPr>
                  </w:pPr>
                  <w:r w:rsidRPr="00322AEC">
                    <w:rPr>
                      <w:sz w:val="18"/>
                      <w:szCs w:val="14"/>
                    </w:rPr>
                    <w:t>Live chat</w:t>
                  </w:r>
                </w:p>
              </w:tc>
              <w:tc>
                <w:tcPr>
                  <w:tcW w:w="1942" w:type="dxa"/>
                </w:tcPr>
                <w:p w14:paraId="7AD0ABC8" w14:textId="77777777" w:rsidR="00970B76" w:rsidRPr="00322AEC" w:rsidRDefault="00970B76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  <w:tc>
                <w:tcPr>
                  <w:tcW w:w="1936" w:type="dxa"/>
                </w:tcPr>
                <w:p w14:paraId="4DE5B6E3" w14:textId="77777777" w:rsidR="00970B76" w:rsidRPr="00322AEC" w:rsidRDefault="00970B76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</w:tr>
            <w:tr w:rsidR="00970B76" w:rsidRPr="00322AEC" w14:paraId="1759DB94" w14:textId="780808DF" w:rsidTr="009620B1">
              <w:trPr>
                <w:trHeight w:val="466"/>
              </w:trPr>
              <w:tc>
                <w:tcPr>
                  <w:tcW w:w="5642" w:type="dxa"/>
                </w:tcPr>
                <w:p w14:paraId="78134C0F" w14:textId="77777777" w:rsidR="00970B76" w:rsidRPr="00322AEC" w:rsidRDefault="00970B76" w:rsidP="008A3DC0">
                  <w:pPr>
                    <w:pStyle w:val="Content"/>
                    <w:numPr>
                      <w:ilvl w:val="0"/>
                      <w:numId w:val="14"/>
                    </w:numPr>
                    <w:rPr>
                      <w:sz w:val="18"/>
                      <w:szCs w:val="14"/>
                    </w:rPr>
                  </w:pPr>
                  <w:r w:rsidRPr="00322AEC">
                    <w:rPr>
                      <w:sz w:val="18"/>
                      <w:szCs w:val="14"/>
                    </w:rPr>
                    <w:t>Bot technology</w:t>
                  </w:r>
                </w:p>
              </w:tc>
              <w:tc>
                <w:tcPr>
                  <w:tcW w:w="1942" w:type="dxa"/>
                </w:tcPr>
                <w:p w14:paraId="6EA2EE26" w14:textId="77777777" w:rsidR="00970B76" w:rsidRPr="00322AEC" w:rsidRDefault="00970B76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  <w:tc>
                <w:tcPr>
                  <w:tcW w:w="1936" w:type="dxa"/>
                </w:tcPr>
                <w:p w14:paraId="6749486C" w14:textId="77777777" w:rsidR="00970B76" w:rsidRPr="00322AEC" w:rsidRDefault="00970B76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</w:tr>
            <w:tr w:rsidR="00970B76" w:rsidRPr="00322AEC" w14:paraId="38E4A3D9" w14:textId="614D205E" w:rsidTr="009620B1">
              <w:trPr>
                <w:trHeight w:val="435"/>
              </w:trPr>
              <w:tc>
                <w:tcPr>
                  <w:tcW w:w="5642" w:type="dxa"/>
                </w:tcPr>
                <w:p w14:paraId="6D49879E" w14:textId="77777777" w:rsidR="00970B76" w:rsidRPr="00322AEC" w:rsidRDefault="00970B76" w:rsidP="008A3DC0">
                  <w:pPr>
                    <w:pStyle w:val="Content"/>
                    <w:numPr>
                      <w:ilvl w:val="0"/>
                      <w:numId w:val="14"/>
                    </w:numPr>
                    <w:rPr>
                      <w:sz w:val="18"/>
                      <w:szCs w:val="14"/>
                    </w:rPr>
                  </w:pPr>
                  <w:r w:rsidRPr="00322AEC">
                    <w:rPr>
                      <w:sz w:val="18"/>
                      <w:szCs w:val="14"/>
                    </w:rPr>
                    <w:t>Social media management</w:t>
                  </w:r>
                </w:p>
              </w:tc>
              <w:tc>
                <w:tcPr>
                  <w:tcW w:w="1942" w:type="dxa"/>
                </w:tcPr>
                <w:p w14:paraId="29551E06" w14:textId="77777777" w:rsidR="00970B76" w:rsidRPr="00322AEC" w:rsidRDefault="00970B76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  <w:tc>
                <w:tcPr>
                  <w:tcW w:w="1936" w:type="dxa"/>
                </w:tcPr>
                <w:p w14:paraId="66DF962B" w14:textId="77777777" w:rsidR="00970B76" w:rsidRPr="00322AEC" w:rsidRDefault="00970B76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</w:tr>
            <w:tr w:rsidR="00FF3163" w:rsidRPr="00322AEC" w14:paraId="4A7060CD" w14:textId="77777777" w:rsidTr="009620B1">
              <w:trPr>
                <w:trHeight w:val="435"/>
              </w:trPr>
              <w:tc>
                <w:tcPr>
                  <w:tcW w:w="5642" w:type="dxa"/>
                </w:tcPr>
                <w:p w14:paraId="4F7E36CC" w14:textId="7CE850AC" w:rsidR="00FF3163" w:rsidRPr="00322AEC" w:rsidRDefault="00FF3163" w:rsidP="008A3DC0">
                  <w:pPr>
                    <w:pStyle w:val="Content"/>
                    <w:numPr>
                      <w:ilvl w:val="0"/>
                      <w:numId w:val="14"/>
                    </w:numPr>
                    <w:rPr>
                      <w:sz w:val="18"/>
                      <w:szCs w:val="14"/>
                    </w:rPr>
                  </w:pPr>
                  <w:r w:rsidRPr="00322AEC">
                    <w:rPr>
                      <w:sz w:val="18"/>
                      <w:szCs w:val="14"/>
                    </w:rPr>
                    <w:t>Advertising management systems and tracking</w:t>
                  </w:r>
                </w:p>
              </w:tc>
              <w:tc>
                <w:tcPr>
                  <w:tcW w:w="1942" w:type="dxa"/>
                </w:tcPr>
                <w:p w14:paraId="3808FCD6" w14:textId="77777777" w:rsidR="00FF3163" w:rsidRPr="00322AEC" w:rsidRDefault="00FF3163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  <w:tc>
                <w:tcPr>
                  <w:tcW w:w="1936" w:type="dxa"/>
                </w:tcPr>
                <w:p w14:paraId="4BD87795" w14:textId="77777777" w:rsidR="00FF3163" w:rsidRPr="00322AEC" w:rsidRDefault="00FF3163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</w:tr>
            <w:tr w:rsidR="00970B76" w:rsidRPr="00322AEC" w14:paraId="486E5BD1" w14:textId="23845754" w:rsidTr="009620B1">
              <w:trPr>
                <w:trHeight w:val="466"/>
              </w:trPr>
              <w:tc>
                <w:tcPr>
                  <w:tcW w:w="5642" w:type="dxa"/>
                </w:tcPr>
                <w:p w14:paraId="366E8197" w14:textId="7D73ADE6" w:rsidR="00970B76" w:rsidRPr="00322AEC" w:rsidRDefault="00970B76" w:rsidP="008A3DC0">
                  <w:pPr>
                    <w:pStyle w:val="Content"/>
                    <w:numPr>
                      <w:ilvl w:val="0"/>
                      <w:numId w:val="14"/>
                    </w:numPr>
                    <w:rPr>
                      <w:sz w:val="18"/>
                      <w:szCs w:val="14"/>
                    </w:rPr>
                  </w:pPr>
                  <w:r w:rsidRPr="00322AEC">
                    <w:rPr>
                      <w:sz w:val="18"/>
                      <w:szCs w:val="14"/>
                    </w:rPr>
                    <w:t xml:space="preserve">IP Lookup </w:t>
                  </w:r>
                </w:p>
              </w:tc>
              <w:tc>
                <w:tcPr>
                  <w:tcW w:w="1942" w:type="dxa"/>
                </w:tcPr>
                <w:p w14:paraId="52A93B33" w14:textId="77777777" w:rsidR="00970B76" w:rsidRPr="00322AEC" w:rsidRDefault="00970B76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  <w:tc>
                <w:tcPr>
                  <w:tcW w:w="1936" w:type="dxa"/>
                </w:tcPr>
                <w:p w14:paraId="2716E717" w14:textId="77777777" w:rsidR="00970B76" w:rsidRPr="00322AEC" w:rsidRDefault="00970B76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</w:tr>
            <w:tr w:rsidR="00FF3163" w:rsidRPr="00322AEC" w14:paraId="3DBD5227" w14:textId="77777777" w:rsidTr="009620B1">
              <w:trPr>
                <w:trHeight w:val="435"/>
              </w:trPr>
              <w:tc>
                <w:tcPr>
                  <w:tcW w:w="5642" w:type="dxa"/>
                </w:tcPr>
                <w:p w14:paraId="106C4296" w14:textId="2602C9ED" w:rsidR="00FF3163" w:rsidRPr="00322AEC" w:rsidRDefault="00FF3163" w:rsidP="008A3DC0">
                  <w:pPr>
                    <w:pStyle w:val="Content"/>
                    <w:numPr>
                      <w:ilvl w:val="0"/>
                      <w:numId w:val="14"/>
                    </w:numPr>
                    <w:rPr>
                      <w:sz w:val="18"/>
                      <w:szCs w:val="14"/>
                    </w:rPr>
                  </w:pPr>
                  <w:r w:rsidRPr="00322AEC">
                    <w:rPr>
                      <w:sz w:val="18"/>
                      <w:szCs w:val="14"/>
                    </w:rPr>
                    <w:t>Other key technologies</w:t>
                  </w:r>
                </w:p>
              </w:tc>
              <w:tc>
                <w:tcPr>
                  <w:tcW w:w="1942" w:type="dxa"/>
                </w:tcPr>
                <w:p w14:paraId="24433F93" w14:textId="77777777" w:rsidR="00FF3163" w:rsidRPr="00322AEC" w:rsidRDefault="00FF3163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  <w:tc>
                <w:tcPr>
                  <w:tcW w:w="1936" w:type="dxa"/>
                </w:tcPr>
                <w:p w14:paraId="42EA9E07" w14:textId="77777777" w:rsidR="00FF3163" w:rsidRPr="00322AEC" w:rsidRDefault="00FF3163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</w:tr>
            <w:tr w:rsidR="007417A8" w:rsidRPr="00322AEC" w14:paraId="558101BC" w14:textId="77777777" w:rsidTr="009620B1">
              <w:trPr>
                <w:trHeight w:val="435"/>
              </w:trPr>
              <w:tc>
                <w:tcPr>
                  <w:tcW w:w="5642" w:type="dxa"/>
                </w:tcPr>
                <w:p w14:paraId="1DC967E1" w14:textId="3C166865" w:rsidR="007417A8" w:rsidRPr="00322AEC" w:rsidRDefault="007417A8" w:rsidP="008A3DC0">
                  <w:pPr>
                    <w:pStyle w:val="Content"/>
                    <w:numPr>
                      <w:ilvl w:val="0"/>
                      <w:numId w:val="14"/>
                    </w:numPr>
                    <w:rPr>
                      <w:sz w:val="18"/>
                      <w:szCs w:val="14"/>
                    </w:rPr>
                  </w:pPr>
                  <w:r w:rsidRPr="00322AEC">
                    <w:rPr>
                      <w:sz w:val="18"/>
                      <w:szCs w:val="14"/>
                    </w:rPr>
                    <w:t>Website integrations</w:t>
                  </w:r>
                  <w:r w:rsidR="00AD69C1" w:rsidRPr="00322AEC">
                    <w:rPr>
                      <w:sz w:val="18"/>
                      <w:szCs w:val="14"/>
                    </w:rPr>
                    <w:t xml:space="preserve"> with 3</w:t>
                  </w:r>
                  <w:r w:rsidR="00AD69C1" w:rsidRPr="00322AEC">
                    <w:rPr>
                      <w:sz w:val="18"/>
                      <w:szCs w:val="14"/>
                      <w:vertAlign w:val="superscript"/>
                    </w:rPr>
                    <w:t>rd</w:t>
                  </w:r>
                  <w:r w:rsidR="00AD69C1" w:rsidRPr="00322AEC">
                    <w:rPr>
                      <w:sz w:val="18"/>
                      <w:szCs w:val="14"/>
                    </w:rPr>
                    <w:t xml:space="preserve"> Party tools</w:t>
                  </w:r>
                </w:p>
              </w:tc>
              <w:tc>
                <w:tcPr>
                  <w:tcW w:w="1942" w:type="dxa"/>
                </w:tcPr>
                <w:p w14:paraId="52A2E4D3" w14:textId="77777777" w:rsidR="007417A8" w:rsidRPr="00322AEC" w:rsidRDefault="007417A8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  <w:tc>
                <w:tcPr>
                  <w:tcW w:w="1936" w:type="dxa"/>
                </w:tcPr>
                <w:p w14:paraId="4E31546F" w14:textId="77777777" w:rsidR="007417A8" w:rsidRPr="00322AEC" w:rsidRDefault="007417A8" w:rsidP="004E2B62">
                  <w:pPr>
                    <w:pStyle w:val="Content"/>
                    <w:ind w:left="360"/>
                    <w:rPr>
                      <w:sz w:val="18"/>
                      <w:szCs w:val="14"/>
                    </w:rPr>
                  </w:pPr>
                </w:p>
              </w:tc>
            </w:tr>
          </w:tbl>
          <w:p w14:paraId="1C4B0B4F" w14:textId="77777777" w:rsidR="00AA5AC9" w:rsidRPr="003E354E" w:rsidRDefault="00AA5AC9" w:rsidP="00DF027C">
            <w:pPr>
              <w:pStyle w:val="Content"/>
              <w:rPr>
                <w:b/>
                <w:bCs/>
                <w:sz w:val="20"/>
                <w:szCs w:val="16"/>
              </w:rPr>
            </w:pPr>
          </w:p>
          <w:p w14:paraId="35050A02" w14:textId="77777777" w:rsidR="00D97B61" w:rsidRDefault="00D97B61" w:rsidP="00DF027C">
            <w:pPr>
              <w:pStyle w:val="Content"/>
              <w:rPr>
                <w:b/>
                <w:bCs/>
                <w:sz w:val="22"/>
                <w:szCs w:val="18"/>
              </w:rPr>
            </w:pPr>
          </w:p>
          <w:p w14:paraId="46100A0C" w14:textId="77777777" w:rsidR="001B4896" w:rsidRDefault="001B4896" w:rsidP="00DF027C">
            <w:pPr>
              <w:pStyle w:val="Content"/>
              <w:rPr>
                <w:b/>
                <w:bCs/>
                <w:sz w:val="22"/>
                <w:szCs w:val="18"/>
              </w:rPr>
            </w:pPr>
          </w:p>
          <w:p w14:paraId="2471579F" w14:textId="604B5BDD" w:rsidR="0041284D" w:rsidRPr="0091020D" w:rsidRDefault="00921C6D" w:rsidP="00DF027C">
            <w:pPr>
              <w:pStyle w:val="Content"/>
              <w:rPr>
                <w:b/>
                <w:bCs/>
                <w:sz w:val="22"/>
                <w:szCs w:val="18"/>
              </w:rPr>
            </w:pPr>
            <w:r w:rsidRPr="0091020D">
              <w:rPr>
                <w:b/>
                <w:bCs/>
                <w:sz w:val="22"/>
                <w:szCs w:val="18"/>
              </w:rPr>
              <w:t>Project Scope</w:t>
            </w:r>
          </w:p>
          <w:p w14:paraId="623067BA" w14:textId="77777777" w:rsidR="00DD14F8" w:rsidRPr="0091020D" w:rsidRDefault="00DD14F8" w:rsidP="00DF027C">
            <w:pPr>
              <w:pStyle w:val="Content"/>
              <w:rPr>
                <w:sz w:val="22"/>
                <w:szCs w:val="18"/>
              </w:rPr>
            </w:pPr>
          </w:p>
          <w:p w14:paraId="0CBDF655" w14:textId="36709544" w:rsidR="00540C1C" w:rsidRPr="0091020D" w:rsidRDefault="007D1DFA" w:rsidP="00DF027C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At this stage, how </w:t>
            </w:r>
            <w:r w:rsidR="004B3E06" w:rsidRPr="0091020D">
              <w:rPr>
                <w:sz w:val="22"/>
                <w:szCs w:val="18"/>
              </w:rPr>
              <w:t xml:space="preserve">big </w:t>
            </w:r>
            <w:r w:rsidRPr="0091020D">
              <w:rPr>
                <w:sz w:val="22"/>
                <w:szCs w:val="18"/>
              </w:rPr>
              <w:t xml:space="preserve">do we believe this </w:t>
            </w:r>
            <w:r w:rsidR="004B3E06" w:rsidRPr="0091020D">
              <w:rPr>
                <w:sz w:val="22"/>
                <w:szCs w:val="18"/>
              </w:rPr>
              <w:t xml:space="preserve">website </w:t>
            </w:r>
            <w:r w:rsidR="003409B8" w:rsidRPr="0091020D">
              <w:rPr>
                <w:sz w:val="22"/>
                <w:szCs w:val="18"/>
              </w:rPr>
              <w:t xml:space="preserve">will </w:t>
            </w:r>
            <w:r w:rsidR="004B3E06" w:rsidRPr="0091020D">
              <w:rPr>
                <w:sz w:val="22"/>
                <w:szCs w:val="18"/>
              </w:rPr>
              <w:t>be</w:t>
            </w:r>
            <w:r w:rsidR="00F9523C" w:rsidRPr="0091020D">
              <w:rPr>
                <w:sz w:val="22"/>
                <w:szCs w:val="18"/>
              </w:rPr>
              <w:t xml:space="preserve"> in terms of</w:t>
            </w:r>
            <w:r w:rsidR="00540C1C" w:rsidRPr="0091020D">
              <w:rPr>
                <w:sz w:val="22"/>
                <w:szCs w:val="18"/>
              </w:rPr>
              <w:t>:</w:t>
            </w:r>
          </w:p>
          <w:p w14:paraId="001D3929" w14:textId="0D1557CB" w:rsidR="00345CEB" w:rsidRPr="0091020D" w:rsidRDefault="00345CEB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Web pages</w:t>
            </w:r>
            <w:r w:rsidR="00F9523C" w:rsidRPr="0091020D">
              <w:rPr>
                <w:sz w:val="22"/>
                <w:szCs w:val="18"/>
              </w:rPr>
              <w:t xml:space="preserve"> (we will break these down </w:t>
            </w:r>
            <w:r w:rsidR="00A771EA" w:rsidRPr="0091020D">
              <w:rPr>
                <w:sz w:val="22"/>
                <w:szCs w:val="18"/>
              </w:rPr>
              <w:t xml:space="preserve">into categories </w:t>
            </w:r>
            <w:r w:rsidR="00F9523C" w:rsidRPr="0091020D">
              <w:rPr>
                <w:sz w:val="22"/>
                <w:szCs w:val="18"/>
              </w:rPr>
              <w:t>later)</w:t>
            </w:r>
            <w:r w:rsidRPr="0091020D">
              <w:rPr>
                <w:sz w:val="22"/>
                <w:szCs w:val="18"/>
              </w:rPr>
              <w:t xml:space="preserve"> </w:t>
            </w:r>
          </w:p>
          <w:p w14:paraId="768C25A7" w14:textId="6B3D6A48" w:rsidR="00540C1C" w:rsidRPr="0091020D" w:rsidRDefault="00540C1C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News Articles</w:t>
            </w:r>
            <w:r w:rsidR="00F9523C" w:rsidRPr="0091020D">
              <w:rPr>
                <w:sz w:val="22"/>
                <w:szCs w:val="18"/>
              </w:rPr>
              <w:t xml:space="preserve"> </w:t>
            </w:r>
            <w:r w:rsidR="00A771EA" w:rsidRPr="0091020D">
              <w:rPr>
                <w:sz w:val="22"/>
                <w:szCs w:val="18"/>
              </w:rPr>
              <w:t xml:space="preserve">(how many news articles exist and how many will </w:t>
            </w:r>
            <w:r w:rsidR="001B4896">
              <w:rPr>
                <w:sz w:val="22"/>
                <w:szCs w:val="18"/>
              </w:rPr>
              <w:t>you</w:t>
            </w:r>
            <w:r w:rsidR="00A771EA" w:rsidRPr="0091020D">
              <w:rPr>
                <w:sz w:val="22"/>
                <w:szCs w:val="18"/>
              </w:rPr>
              <w:t xml:space="preserve"> bring into the new site</w:t>
            </w:r>
            <w:r w:rsidR="00370E48" w:rsidRPr="0091020D">
              <w:rPr>
                <w:sz w:val="22"/>
                <w:szCs w:val="18"/>
              </w:rPr>
              <w:t>?</w:t>
            </w:r>
            <w:r w:rsidR="00A771EA" w:rsidRPr="0091020D">
              <w:rPr>
                <w:sz w:val="22"/>
                <w:szCs w:val="18"/>
              </w:rPr>
              <w:t>)</w:t>
            </w:r>
          </w:p>
          <w:p w14:paraId="3F18C574" w14:textId="187C0AF0" w:rsidR="00540C1C" w:rsidRPr="0091020D" w:rsidRDefault="00540C1C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Blog</w:t>
            </w:r>
            <w:r w:rsidR="00665C1C" w:rsidRPr="0091020D">
              <w:rPr>
                <w:sz w:val="22"/>
                <w:szCs w:val="18"/>
              </w:rPr>
              <w:t xml:space="preserve"> Pages</w:t>
            </w:r>
            <w:r w:rsidR="00F20084" w:rsidRPr="0091020D">
              <w:rPr>
                <w:sz w:val="22"/>
                <w:szCs w:val="18"/>
              </w:rPr>
              <w:t xml:space="preserve"> (Are we transferring existing blog content from your existing site and if so, how much of it</w:t>
            </w:r>
            <w:r w:rsidR="00370E48" w:rsidRPr="0091020D">
              <w:rPr>
                <w:sz w:val="22"/>
                <w:szCs w:val="18"/>
              </w:rPr>
              <w:t>?</w:t>
            </w:r>
            <w:r w:rsidR="00F20084" w:rsidRPr="0091020D">
              <w:rPr>
                <w:sz w:val="22"/>
                <w:szCs w:val="18"/>
              </w:rPr>
              <w:t xml:space="preserve">) </w:t>
            </w:r>
          </w:p>
          <w:p w14:paraId="25298ABF" w14:textId="5BB88282" w:rsidR="00665C1C" w:rsidRPr="0091020D" w:rsidRDefault="00665C1C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Product pages</w:t>
            </w:r>
            <w:r w:rsidR="00C8143E" w:rsidRPr="0091020D">
              <w:rPr>
                <w:sz w:val="22"/>
                <w:szCs w:val="18"/>
              </w:rPr>
              <w:t xml:space="preserve"> (will there be detai</w:t>
            </w:r>
            <w:r w:rsidR="00F20084" w:rsidRPr="0091020D">
              <w:rPr>
                <w:sz w:val="22"/>
                <w:szCs w:val="18"/>
              </w:rPr>
              <w:t xml:space="preserve">l such as video, animation, </w:t>
            </w:r>
            <w:r w:rsidR="001B4896" w:rsidRPr="0091020D">
              <w:rPr>
                <w:sz w:val="22"/>
                <w:szCs w:val="18"/>
              </w:rPr>
              <w:t>specifications,</w:t>
            </w:r>
            <w:r w:rsidR="00F20084" w:rsidRPr="0091020D">
              <w:rPr>
                <w:sz w:val="22"/>
                <w:szCs w:val="18"/>
              </w:rPr>
              <w:t xml:space="preserve"> and downloads</w:t>
            </w:r>
            <w:r w:rsidR="00DF75E8" w:rsidRPr="0091020D">
              <w:rPr>
                <w:sz w:val="22"/>
                <w:szCs w:val="18"/>
              </w:rPr>
              <w:t>?</w:t>
            </w:r>
            <w:r w:rsidR="00F20084" w:rsidRPr="0091020D">
              <w:rPr>
                <w:sz w:val="22"/>
                <w:szCs w:val="18"/>
              </w:rPr>
              <w:t>)</w:t>
            </w:r>
            <w:r w:rsidR="00C8143E" w:rsidRPr="0091020D">
              <w:rPr>
                <w:sz w:val="22"/>
                <w:szCs w:val="18"/>
              </w:rPr>
              <w:t xml:space="preserve"> </w:t>
            </w:r>
          </w:p>
          <w:p w14:paraId="4B9BC89C" w14:textId="69B2FE64" w:rsidR="00665C1C" w:rsidRPr="0091020D" w:rsidRDefault="00FE7260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Landing pages</w:t>
            </w:r>
            <w:r w:rsidR="00AA7882" w:rsidRPr="0091020D">
              <w:rPr>
                <w:sz w:val="22"/>
                <w:szCs w:val="18"/>
              </w:rPr>
              <w:t xml:space="preserve"> (campaign-specific pages not appearing on the menu or site map)?</w:t>
            </w:r>
          </w:p>
          <w:p w14:paraId="27F8E506" w14:textId="1D1DE1C3" w:rsidR="00AA4047" w:rsidRPr="0091020D" w:rsidRDefault="004B3E06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How much of the cur</w:t>
            </w:r>
            <w:r w:rsidR="000F4DFA" w:rsidRPr="0091020D">
              <w:rPr>
                <w:sz w:val="22"/>
                <w:szCs w:val="18"/>
              </w:rPr>
              <w:t xml:space="preserve">rent website content are we </w:t>
            </w:r>
            <w:r w:rsidR="00EB64FA" w:rsidRPr="0091020D">
              <w:rPr>
                <w:sz w:val="22"/>
                <w:szCs w:val="18"/>
              </w:rPr>
              <w:t>re-cycling?</w:t>
            </w:r>
          </w:p>
          <w:p w14:paraId="36420692" w14:textId="366FBB8F" w:rsidR="00E473B7" w:rsidRPr="0091020D" w:rsidRDefault="001A04B2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Where do we want to invest the most design time?</w:t>
            </w:r>
          </w:p>
          <w:p w14:paraId="1F4CB1D6" w14:textId="5DCAAB8B" w:rsidR="00BE69BB" w:rsidRPr="0091020D" w:rsidRDefault="00BE69BB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What bespoke </w:t>
            </w:r>
            <w:r w:rsidR="00292224" w:rsidRPr="0091020D">
              <w:rPr>
                <w:sz w:val="22"/>
                <w:szCs w:val="18"/>
              </w:rPr>
              <w:t>elements will need to be developed?</w:t>
            </w:r>
          </w:p>
          <w:p w14:paraId="1DBD165D" w14:textId="6FE25B7F" w:rsidR="00CC3A64" w:rsidRDefault="001C1FDD" w:rsidP="00B728AC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What are the other factors that need to be considered (e.g. Data Privacy, G</w:t>
            </w:r>
            <w:r w:rsidR="00C3646B" w:rsidRPr="0091020D">
              <w:rPr>
                <w:sz w:val="22"/>
                <w:szCs w:val="18"/>
              </w:rPr>
              <w:t>DPR policies and compliance, hosting arrangements etc.)?</w:t>
            </w:r>
            <w:bookmarkStart w:id="6" w:name="_Toc44606552"/>
          </w:p>
          <w:p w14:paraId="612975CB" w14:textId="77777777" w:rsidR="00045281" w:rsidRPr="00AF2102" w:rsidRDefault="00045281" w:rsidP="00045281">
            <w:pPr>
              <w:pStyle w:val="Content"/>
              <w:ind w:left="720"/>
              <w:rPr>
                <w:sz w:val="22"/>
                <w:szCs w:val="18"/>
              </w:rPr>
            </w:pPr>
          </w:p>
          <w:p w14:paraId="0D9D65A0" w14:textId="4033C944" w:rsidR="00BA0F0D" w:rsidRPr="0091020D" w:rsidRDefault="00BA0F0D" w:rsidP="00B728AC">
            <w:pPr>
              <w:pStyle w:val="Heading2"/>
              <w:rPr>
                <w:sz w:val="32"/>
                <w:szCs w:val="24"/>
              </w:rPr>
            </w:pPr>
            <w:r w:rsidRPr="0091020D">
              <w:rPr>
                <w:sz w:val="32"/>
                <w:szCs w:val="24"/>
              </w:rPr>
              <w:t xml:space="preserve">Phase 1b – </w:t>
            </w:r>
            <w:r w:rsidR="001D595D" w:rsidRPr="0091020D">
              <w:rPr>
                <w:sz w:val="32"/>
                <w:szCs w:val="24"/>
              </w:rPr>
              <w:t>Audit</w:t>
            </w:r>
            <w:bookmarkEnd w:id="6"/>
            <w:r w:rsidRPr="0091020D">
              <w:rPr>
                <w:sz w:val="32"/>
                <w:szCs w:val="24"/>
              </w:rPr>
              <w:t xml:space="preserve"> </w:t>
            </w:r>
          </w:p>
          <w:p w14:paraId="18498CDF" w14:textId="07DECEDF" w:rsidR="00A63431" w:rsidRDefault="007419F4" w:rsidP="007419F4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Audit is the process of establishing the facts about your existing website</w:t>
            </w:r>
            <w:r w:rsidR="00872267" w:rsidRPr="0091020D">
              <w:rPr>
                <w:sz w:val="22"/>
                <w:szCs w:val="18"/>
              </w:rPr>
              <w:t>*</w:t>
            </w:r>
            <w:r w:rsidRPr="0091020D">
              <w:rPr>
                <w:sz w:val="22"/>
                <w:szCs w:val="18"/>
              </w:rPr>
              <w:t xml:space="preserve"> and its performance before </w:t>
            </w:r>
            <w:r w:rsidR="001B4896">
              <w:rPr>
                <w:sz w:val="22"/>
                <w:szCs w:val="18"/>
              </w:rPr>
              <w:t>going</w:t>
            </w:r>
            <w:r w:rsidRPr="0091020D">
              <w:rPr>
                <w:sz w:val="22"/>
                <w:szCs w:val="18"/>
              </w:rPr>
              <w:t xml:space="preserve"> on to develop something which will better meet your need</w:t>
            </w:r>
            <w:r w:rsidR="00E312A8">
              <w:rPr>
                <w:sz w:val="22"/>
                <w:szCs w:val="18"/>
              </w:rPr>
              <w:t xml:space="preserve">s. Most businesses need a third party to assist with </w:t>
            </w:r>
            <w:r w:rsidR="00AF2102">
              <w:rPr>
                <w:sz w:val="22"/>
                <w:szCs w:val="18"/>
              </w:rPr>
              <w:t>this</w:t>
            </w:r>
            <w:r w:rsidR="00E312A8">
              <w:rPr>
                <w:sz w:val="22"/>
                <w:szCs w:val="18"/>
              </w:rPr>
              <w:t xml:space="preserve"> process</w:t>
            </w:r>
            <w:r w:rsidR="00AF2102">
              <w:rPr>
                <w:sz w:val="22"/>
                <w:szCs w:val="18"/>
              </w:rPr>
              <w:t xml:space="preserve">. </w:t>
            </w:r>
          </w:p>
          <w:p w14:paraId="6AE6B654" w14:textId="77777777" w:rsidR="001B4896" w:rsidRPr="0091020D" w:rsidRDefault="001B4896" w:rsidP="007419F4">
            <w:pPr>
              <w:pStyle w:val="Content"/>
              <w:rPr>
                <w:sz w:val="22"/>
                <w:szCs w:val="18"/>
              </w:rPr>
            </w:pPr>
          </w:p>
          <w:p w14:paraId="1B002AC4" w14:textId="6EA0C6F6" w:rsidR="007419F4" w:rsidRPr="0091020D" w:rsidRDefault="007419F4" w:rsidP="007419F4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It is important to understand what currently works </w:t>
            </w:r>
            <w:r w:rsidR="00804311" w:rsidRPr="0091020D">
              <w:rPr>
                <w:sz w:val="22"/>
                <w:szCs w:val="18"/>
              </w:rPr>
              <w:t>(</w:t>
            </w:r>
            <w:r w:rsidRPr="0091020D">
              <w:rPr>
                <w:sz w:val="22"/>
                <w:szCs w:val="18"/>
              </w:rPr>
              <w:t>and what does not</w:t>
            </w:r>
            <w:r w:rsidR="00804311" w:rsidRPr="0091020D">
              <w:rPr>
                <w:sz w:val="22"/>
                <w:szCs w:val="18"/>
              </w:rPr>
              <w:t>)</w:t>
            </w:r>
            <w:r w:rsidRPr="0091020D">
              <w:rPr>
                <w:sz w:val="22"/>
                <w:szCs w:val="18"/>
              </w:rPr>
              <w:t xml:space="preserve"> before </w:t>
            </w:r>
            <w:r w:rsidR="00A63431" w:rsidRPr="0091020D">
              <w:rPr>
                <w:sz w:val="22"/>
                <w:szCs w:val="18"/>
              </w:rPr>
              <w:t xml:space="preserve">drawing a line in the sand and </w:t>
            </w:r>
            <w:r w:rsidRPr="0091020D">
              <w:rPr>
                <w:sz w:val="22"/>
                <w:szCs w:val="18"/>
              </w:rPr>
              <w:t xml:space="preserve">making plans to improve </w:t>
            </w:r>
            <w:r w:rsidR="00152BA0" w:rsidRPr="0091020D">
              <w:rPr>
                <w:sz w:val="22"/>
                <w:szCs w:val="18"/>
              </w:rPr>
              <w:t xml:space="preserve">upon </w:t>
            </w:r>
            <w:r w:rsidRPr="0091020D">
              <w:rPr>
                <w:sz w:val="22"/>
                <w:szCs w:val="18"/>
              </w:rPr>
              <w:t>that performance</w:t>
            </w:r>
            <w:r w:rsidR="0084494A" w:rsidRPr="0091020D">
              <w:rPr>
                <w:sz w:val="22"/>
                <w:szCs w:val="18"/>
              </w:rPr>
              <w:t>.</w:t>
            </w:r>
            <w:r w:rsidRPr="0091020D">
              <w:rPr>
                <w:sz w:val="22"/>
                <w:szCs w:val="18"/>
              </w:rPr>
              <w:t xml:space="preserve"> </w:t>
            </w:r>
          </w:p>
          <w:p w14:paraId="279353A3" w14:textId="77777777" w:rsidR="007419F4" w:rsidRPr="0091020D" w:rsidRDefault="007419F4" w:rsidP="00DF027C">
            <w:pPr>
              <w:pStyle w:val="Content"/>
              <w:rPr>
                <w:sz w:val="22"/>
                <w:szCs w:val="18"/>
              </w:rPr>
            </w:pPr>
          </w:p>
          <w:p w14:paraId="096295E3" w14:textId="688BFCAB" w:rsidR="00AD1C17" w:rsidRPr="0091020D" w:rsidRDefault="00AD1C17" w:rsidP="00AD1C17">
            <w:pPr>
              <w:pStyle w:val="Content"/>
              <w:rPr>
                <w:sz w:val="22"/>
                <w:szCs w:val="18"/>
                <w:lang w:val="en-GB"/>
              </w:rPr>
            </w:pPr>
            <w:r w:rsidRPr="0091020D">
              <w:rPr>
                <w:sz w:val="22"/>
                <w:szCs w:val="18"/>
                <w:lang w:val="en-GB"/>
              </w:rPr>
              <w:t>The idea of this phase is to look in detail at current site analytics</w:t>
            </w:r>
            <w:r w:rsidR="005411EF" w:rsidRPr="0091020D">
              <w:rPr>
                <w:sz w:val="22"/>
                <w:szCs w:val="18"/>
                <w:lang w:val="en-GB"/>
              </w:rPr>
              <w:t xml:space="preserve"> to establish:</w:t>
            </w:r>
            <w:r w:rsidRPr="0091020D">
              <w:rPr>
                <w:sz w:val="22"/>
                <w:szCs w:val="18"/>
                <w:lang w:val="en-GB"/>
              </w:rPr>
              <w:t xml:space="preserve"> </w:t>
            </w:r>
          </w:p>
          <w:p w14:paraId="261CEB9A" w14:textId="345C5660" w:rsidR="00AD1C17" w:rsidRPr="0091020D" w:rsidRDefault="00AD1C17" w:rsidP="005411EF">
            <w:pPr>
              <w:pStyle w:val="Content"/>
              <w:rPr>
                <w:sz w:val="22"/>
                <w:szCs w:val="18"/>
                <w:lang w:val="en-GB"/>
              </w:rPr>
            </w:pPr>
          </w:p>
          <w:p w14:paraId="16A37422" w14:textId="154CD6B4" w:rsidR="003434F7" w:rsidRPr="0091020D" w:rsidRDefault="003434F7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  <w:lang w:val="en-GB"/>
              </w:rPr>
            </w:pPr>
            <w:r w:rsidRPr="0091020D">
              <w:rPr>
                <w:sz w:val="22"/>
                <w:szCs w:val="18"/>
                <w:lang w:val="en-GB"/>
              </w:rPr>
              <w:t xml:space="preserve">what works well, what works less well and what doesn’t work at all </w:t>
            </w:r>
            <w:r w:rsidR="001B1798" w:rsidRPr="0091020D">
              <w:rPr>
                <w:sz w:val="22"/>
                <w:szCs w:val="18"/>
                <w:lang w:val="en-GB"/>
              </w:rPr>
              <w:t>–</w:t>
            </w:r>
            <w:r w:rsidRPr="0091020D">
              <w:rPr>
                <w:sz w:val="22"/>
                <w:szCs w:val="18"/>
                <w:lang w:val="en-GB"/>
              </w:rPr>
              <w:t xml:space="preserve"> </w:t>
            </w:r>
            <w:r w:rsidR="001B1798" w:rsidRPr="0091020D">
              <w:rPr>
                <w:sz w:val="22"/>
                <w:szCs w:val="18"/>
                <w:lang w:val="en-GB"/>
              </w:rPr>
              <w:t>the focus for the new site being to enhance what works and do away with elements that deliver little or no value to the business</w:t>
            </w:r>
          </w:p>
          <w:p w14:paraId="655AC2A2" w14:textId="6433A82F" w:rsidR="000C5F90" w:rsidRPr="0091020D" w:rsidRDefault="00AD1C17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  <w:lang w:val="en-GB"/>
              </w:rPr>
            </w:pPr>
            <w:r w:rsidRPr="0091020D">
              <w:rPr>
                <w:sz w:val="22"/>
                <w:szCs w:val="18"/>
                <w:lang w:val="en-GB"/>
              </w:rPr>
              <w:t>the most effective traffic channels</w:t>
            </w:r>
            <w:r w:rsidR="000C5F90" w:rsidRPr="0091020D">
              <w:rPr>
                <w:sz w:val="22"/>
                <w:szCs w:val="18"/>
                <w:lang w:val="en-GB"/>
              </w:rPr>
              <w:t xml:space="preserve"> (such as Google search)</w:t>
            </w:r>
            <w:r w:rsidRPr="0091020D">
              <w:rPr>
                <w:sz w:val="22"/>
                <w:szCs w:val="18"/>
                <w:lang w:val="en-GB"/>
              </w:rPr>
              <w:t xml:space="preserve"> </w:t>
            </w:r>
            <w:r w:rsidR="001B4896">
              <w:rPr>
                <w:sz w:val="22"/>
                <w:szCs w:val="18"/>
                <w:lang w:val="en-GB"/>
              </w:rPr>
              <w:t xml:space="preserve">to </w:t>
            </w:r>
            <w:r w:rsidRPr="0091020D">
              <w:rPr>
                <w:sz w:val="22"/>
                <w:szCs w:val="18"/>
                <w:lang w:val="en-GB"/>
              </w:rPr>
              <w:t xml:space="preserve">ensure these are protected from the outset </w:t>
            </w:r>
          </w:p>
          <w:p w14:paraId="3E872705" w14:textId="7D990D28" w:rsidR="00AD1C17" w:rsidRPr="0091020D" w:rsidRDefault="000C5F90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  <w:lang w:val="en-GB"/>
              </w:rPr>
            </w:pPr>
            <w:r w:rsidRPr="0091020D">
              <w:rPr>
                <w:sz w:val="22"/>
                <w:szCs w:val="18"/>
                <w:lang w:val="en-GB"/>
              </w:rPr>
              <w:t>how</w:t>
            </w:r>
            <w:r w:rsidR="00AD1C17" w:rsidRPr="0091020D">
              <w:rPr>
                <w:sz w:val="22"/>
                <w:szCs w:val="18"/>
                <w:lang w:val="en-GB"/>
              </w:rPr>
              <w:t xml:space="preserve"> </w:t>
            </w:r>
            <w:r w:rsidR="008D31EA" w:rsidRPr="0091020D">
              <w:rPr>
                <w:sz w:val="22"/>
                <w:szCs w:val="18"/>
                <w:lang w:val="en-GB"/>
              </w:rPr>
              <w:t>p</w:t>
            </w:r>
            <w:r w:rsidR="00AD1C17" w:rsidRPr="0091020D">
              <w:rPr>
                <w:sz w:val="22"/>
                <w:szCs w:val="18"/>
                <w:lang w:val="en-GB"/>
              </w:rPr>
              <w:t xml:space="preserve">aid </w:t>
            </w:r>
            <w:r w:rsidR="008D31EA" w:rsidRPr="0091020D">
              <w:rPr>
                <w:sz w:val="22"/>
                <w:szCs w:val="18"/>
                <w:lang w:val="en-GB"/>
              </w:rPr>
              <w:t xml:space="preserve">search </w:t>
            </w:r>
            <w:r w:rsidR="00AD1C17" w:rsidRPr="0091020D">
              <w:rPr>
                <w:sz w:val="22"/>
                <w:szCs w:val="18"/>
                <w:lang w:val="en-GB"/>
              </w:rPr>
              <w:t xml:space="preserve">campaigns are </w:t>
            </w:r>
            <w:r w:rsidR="008D31EA" w:rsidRPr="0091020D">
              <w:rPr>
                <w:sz w:val="22"/>
                <w:szCs w:val="18"/>
                <w:lang w:val="en-GB"/>
              </w:rPr>
              <w:t xml:space="preserve">working (ensuring key </w:t>
            </w:r>
            <w:r w:rsidR="00AD1C17" w:rsidRPr="0091020D">
              <w:rPr>
                <w:sz w:val="22"/>
                <w:szCs w:val="18"/>
                <w:lang w:val="en-GB"/>
              </w:rPr>
              <w:t xml:space="preserve">landing pages </w:t>
            </w:r>
            <w:r w:rsidR="0011278E" w:rsidRPr="0091020D">
              <w:rPr>
                <w:sz w:val="22"/>
                <w:szCs w:val="18"/>
                <w:lang w:val="en-GB"/>
              </w:rPr>
              <w:t xml:space="preserve">are </w:t>
            </w:r>
            <w:r w:rsidR="00BF32B6">
              <w:rPr>
                <w:sz w:val="22"/>
                <w:szCs w:val="18"/>
                <w:lang w:val="en-GB"/>
              </w:rPr>
              <w:t>preserved/improved</w:t>
            </w:r>
            <w:r w:rsidR="0011278E" w:rsidRPr="0091020D">
              <w:rPr>
                <w:sz w:val="22"/>
                <w:szCs w:val="18"/>
                <w:lang w:val="en-GB"/>
              </w:rPr>
              <w:t>)</w:t>
            </w:r>
            <w:r w:rsidR="00AD1C17" w:rsidRPr="0091020D">
              <w:rPr>
                <w:sz w:val="22"/>
                <w:szCs w:val="18"/>
                <w:lang w:val="en-GB"/>
              </w:rPr>
              <w:t>.</w:t>
            </w:r>
          </w:p>
          <w:p w14:paraId="61F0CDDF" w14:textId="0C5F2EF5" w:rsidR="00AD1C17" w:rsidRPr="0091020D" w:rsidRDefault="00B91469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  <w:lang w:val="en-GB"/>
              </w:rPr>
            </w:pPr>
            <w:r w:rsidRPr="0091020D">
              <w:rPr>
                <w:sz w:val="22"/>
                <w:szCs w:val="18"/>
                <w:lang w:val="en-GB"/>
              </w:rPr>
              <w:t>w</w:t>
            </w:r>
            <w:r w:rsidR="0027572F" w:rsidRPr="0091020D">
              <w:rPr>
                <w:sz w:val="22"/>
                <w:szCs w:val="18"/>
                <w:lang w:val="en-GB"/>
              </w:rPr>
              <w:t>hich are the most important pages</w:t>
            </w:r>
            <w:r w:rsidR="00AD1C17" w:rsidRPr="0091020D">
              <w:rPr>
                <w:sz w:val="22"/>
                <w:szCs w:val="18"/>
                <w:lang w:val="en-GB"/>
              </w:rPr>
              <w:t xml:space="preserve"> from a search and user journey perspective and what content </w:t>
            </w:r>
            <w:r w:rsidR="000F42E2" w:rsidRPr="0091020D">
              <w:rPr>
                <w:sz w:val="22"/>
                <w:szCs w:val="18"/>
                <w:lang w:val="en-GB"/>
              </w:rPr>
              <w:t xml:space="preserve">is most useful in </w:t>
            </w:r>
            <w:r w:rsidR="001817AD" w:rsidRPr="0091020D">
              <w:rPr>
                <w:sz w:val="22"/>
                <w:szCs w:val="18"/>
                <w:lang w:val="en-GB"/>
              </w:rPr>
              <w:t xml:space="preserve">generating </w:t>
            </w:r>
            <w:r w:rsidR="00804311" w:rsidRPr="0091020D">
              <w:rPr>
                <w:sz w:val="22"/>
                <w:szCs w:val="18"/>
                <w:lang w:val="en-GB"/>
              </w:rPr>
              <w:t>resu</w:t>
            </w:r>
            <w:r w:rsidR="00F979DC" w:rsidRPr="0091020D">
              <w:rPr>
                <w:sz w:val="22"/>
                <w:szCs w:val="18"/>
                <w:lang w:val="en-GB"/>
              </w:rPr>
              <w:t>lts</w:t>
            </w:r>
          </w:p>
          <w:p w14:paraId="6E16C2CB" w14:textId="251B861E" w:rsidR="00AD1C17" w:rsidRPr="0091020D" w:rsidRDefault="00AD1C17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  <w:lang w:val="en-GB"/>
              </w:rPr>
            </w:pPr>
            <w:r w:rsidRPr="0091020D">
              <w:rPr>
                <w:sz w:val="22"/>
                <w:szCs w:val="18"/>
                <w:lang w:val="en-GB"/>
              </w:rPr>
              <w:t xml:space="preserve">technical data about </w:t>
            </w:r>
            <w:r w:rsidR="000E4064" w:rsidRPr="0091020D">
              <w:rPr>
                <w:sz w:val="22"/>
                <w:szCs w:val="18"/>
                <w:lang w:val="en-GB"/>
              </w:rPr>
              <w:t xml:space="preserve">the </w:t>
            </w:r>
            <w:r w:rsidRPr="0091020D">
              <w:rPr>
                <w:sz w:val="22"/>
                <w:szCs w:val="18"/>
                <w:lang w:val="en-GB"/>
              </w:rPr>
              <w:t xml:space="preserve">devices </w:t>
            </w:r>
            <w:r w:rsidR="001817AD" w:rsidRPr="0091020D">
              <w:rPr>
                <w:sz w:val="22"/>
                <w:szCs w:val="18"/>
                <w:lang w:val="en-GB"/>
              </w:rPr>
              <w:t xml:space="preserve">our customers use </w:t>
            </w:r>
            <w:r w:rsidR="00F979DC" w:rsidRPr="0091020D">
              <w:rPr>
                <w:sz w:val="22"/>
                <w:szCs w:val="18"/>
                <w:lang w:val="en-GB"/>
              </w:rPr>
              <w:t xml:space="preserve">and the </w:t>
            </w:r>
            <w:r w:rsidR="00BB571B" w:rsidRPr="0091020D">
              <w:rPr>
                <w:sz w:val="22"/>
                <w:szCs w:val="18"/>
                <w:lang w:val="en-GB"/>
              </w:rPr>
              <w:t>website</w:t>
            </w:r>
            <w:r w:rsidR="00373F52" w:rsidRPr="0091020D">
              <w:rPr>
                <w:sz w:val="22"/>
                <w:szCs w:val="18"/>
                <w:lang w:val="en-GB"/>
              </w:rPr>
              <w:t>’s</w:t>
            </w:r>
            <w:r w:rsidR="00BB571B" w:rsidRPr="0091020D">
              <w:rPr>
                <w:sz w:val="22"/>
                <w:szCs w:val="18"/>
                <w:lang w:val="en-GB"/>
              </w:rPr>
              <w:t xml:space="preserve"> </w:t>
            </w:r>
            <w:r w:rsidR="00F979DC" w:rsidRPr="0091020D">
              <w:rPr>
                <w:sz w:val="22"/>
                <w:szCs w:val="18"/>
                <w:lang w:val="en-GB"/>
              </w:rPr>
              <w:t>speed</w:t>
            </w:r>
          </w:p>
          <w:p w14:paraId="7A3BDD54" w14:textId="2AD695DB" w:rsidR="00AD1C17" w:rsidRPr="0091020D" w:rsidRDefault="00AD1C17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  <w:lang w:val="en-GB"/>
              </w:rPr>
            </w:pPr>
            <w:r w:rsidRPr="0091020D">
              <w:rPr>
                <w:sz w:val="22"/>
                <w:szCs w:val="18"/>
                <w:lang w:val="en-GB"/>
              </w:rPr>
              <w:t xml:space="preserve">visitor demographics </w:t>
            </w:r>
            <w:r w:rsidR="0051452E" w:rsidRPr="0091020D">
              <w:rPr>
                <w:sz w:val="22"/>
                <w:szCs w:val="18"/>
                <w:lang w:val="en-GB"/>
              </w:rPr>
              <w:t xml:space="preserve">(age, </w:t>
            </w:r>
            <w:r w:rsidR="00373F52" w:rsidRPr="0091020D">
              <w:rPr>
                <w:sz w:val="22"/>
                <w:szCs w:val="18"/>
                <w:lang w:val="en-GB"/>
              </w:rPr>
              <w:t>gender,</w:t>
            </w:r>
            <w:r w:rsidR="0051452E" w:rsidRPr="0091020D">
              <w:rPr>
                <w:sz w:val="22"/>
                <w:szCs w:val="18"/>
                <w:lang w:val="en-GB"/>
              </w:rPr>
              <w:t xml:space="preserve"> and geography) </w:t>
            </w:r>
            <w:r w:rsidRPr="0091020D">
              <w:rPr>
                <w:sz w:val="22"/>
                <w:szCs w:val="18"/>
                <w:lang w:val="en-GB"/>
              </w:rPr>
              <w:t xml:space="preserve">that can </w:t>
            </w:r>
            <w:r w:rsidR="00735BED" w:rsidRPr="0091020D">
              <w:rPr>
                <w:sz w:val="22"/>
                <w:szCs w:val="18"/>
                <w:lang w:val="en-GB"/>
              </w:rPr>
              <w:t>inform the</w:t>
            </w:r>
            <w:r w:rsidRPr="0091020D">
              <w:rPr>
                <w:sz w:val="22"/>
                <w:szCs w:val="18"/>
                <w:lang w:val="en-GB"/>
              </w:rPr>
              <w:t xml:space="preserve"> next stage</w:t>
            </w:r>
            <w:r w:rsidR="00735BED" w:rsidRPr="0091020D">
              <w:rPr>
                <w:sz w:val="22"/>
                <w:szCs w:val="18"/>
                <w:lang w:val="en-GB"/>
              </w:rPr>
              <w:t xml:space="preserve"> </w:t>
            </w:r>
            <w:r w:rsidR="00C90B88" w:rsidRPr="0091020D">
              <w:rPr>
                <w:sz w:val="22"/>
                <w:szCs w:val="18"/>
                <w:lang w:val="en-GB"/>
              </w:rPr>
              <w:t>of the process</w:t>
            </w:r>
          </w:p>
          <w:p w14:paraId="15889722" w14:textId="77777777" w:rsidR="00A64FA4" w:rsidRPr="0091020D" w:rsidRDefault="00A64FA4" w:rsidP="00A64FA4">
            <w:pPr>
              <w:pStyle w:val="Content"/>
              <w:rPr>
                <w:sz w:val="22"/>
                <w:szCs w:val="18"/>
                <w:lang w:val="en-GB"/>
              </w:rPr>
            </w:pPr>
          </w:p>
          <w:p w14:paraId="245C52CB" w14:textId="41376298" w:rsidR="00A64FA4" w:rsidRPr="0091020D" w:rsidRDefault="00A64FA4" w:rsidP="00A64FA4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Your Auditor will produce a report to illustrate</w:t>
            </w:r>
            <w:r w:rsidR="00C870DB" w:rsidRPr="0091020D">
              <w:rPr>
                <w:sz w:val="22"/>
                <w:szCs w:val="18"/>
              </w:rPr>
              <w:t xml:space="preserve"> these findings </w:t>
            </w:r>
            <w:r w:rsidR="00C90B88" w:rsidRPr="0091020D">
              <w:rPr>
                <w:sz w:val="22"/>
                <w:szCs w:val="18"/>
              </w:rPr>
              <w:t>and</w:t>
            </w:r>
            <w:r w:rsidR="00D422AF" w:rsidRPr="0091020D">
              <w:rPr>
                <w:sz w:val="22"/>
                <w:szCs w:val="18"/>
              </w:rPr>
              <w:t>:</w:t>
            </w:r>
          </w:p>
          <w:p w14:paraId="015038B9" w14:textId="77777777" w:rsidR="00A64FA4" w:rsidRPr="0091020D" w:rsidRDefault="00A64FA4" w:rsidP="00A64FA4">
            <w:pPr>
              <w:pStyle w:val="Content"/>
              <w:rPr>
                <w:sz w:val="22"/>
                <w:szCs w:val="18"/>
                <w:lang w:val="en-GB"/>
              </w:rPr>
            </w:pPr>
          </w:p>
          <w:p w14:paraId="65A6DBD2" w14:textId="7832DD85" w:rsidR="00AD1C17" w:rsidRPr="0091020D" w:rsidRDefault="00373F52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  <w:lang w:val="en-GB"/>
              </w:rPr>
            </w:pPr>
            <w:r w:rsidRPr="0091020D">
              <w:rPr>
                <w:sz w:val="22"/>
                <w:szCs w:val="18"/>
                <w:lang w:val="en-GB"/>
              </w:rPr>
              <w:t>w</w:t>
            </w:r>
            <w:r w:rsidR="003D2BB9" w:rsidRPr="0091020D">
              <w:rPr>
                <w:sz w:val="22"/>
                <w:szCs w:val="18"/>
                <w:lang w:val="en-GB"/>
              </w:rPr>
              <w:t>ebsite traffic trends year on year</w:t>
            </w:r>
          </w:p>
          <w:p w14:paraId="45C5F754" w14:textId="2ABFECD7" w:rsidR="00D422AF" w:rsidRPr="0091020D" w:rsidRDefault="00373F52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  <w:lang w:val="en-GB"/>
              </w:rPr>
            </w:pPr>
            <w:r w:rsidRPr="0091020D">
              <w:rPr>
                <w:sz w:val="22"/>
                <w:szCs w:val="18"/>
                <w:lang w:val="en-GB"/>
              </w:rPr>
              <w:t>w</w:t>
            </w:r>
            <w:r w:rsidR="003D2BB9" w:rsidRPr="0091020D">
              <w:rPr>
                <w:sz w:val="22"/>
                <w:szCs w:val="18"/>
                <w:lang w:val="en-GB"/>
              </w:rPr>
              <w:t xml:space="preserve">here that traffic comes from </w:t>
            </w:r>
            <w:r w:rsidR="007C5C35" w:rsidRPr="0091020D">
              <w:rPr>
                <w:sz w:val="22"/>
                <w:szCs w:val="18"/>
                <w:lang w:val="en-GB"/>
              </w:rPr>
              <w:t>(</w:t>
            </w:r>
            <w:r w:rsidR="00FF2C7F" w:rsidRPr="0091020D">
              <w:rPr>
                <w:sz w:val="22"/>
                <w:szCs w:val="18"/>
                <w:lang w:val="en-GB"/>
              </w:rPr>
              <w:t xml:space="preserve">year on year) </w:t>
            </w:r>
          </w:p>
          <w:p w14:paraId="1040140B" w14:textId="7D4B1964" w:rsidR="00847CAF" w:rsidRPr="0091020D" w:rsidRDefault="00373F52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  <w:lang w:val="en-GB"/>
              </w:rPr>
            </w:pPr>
            <w:r w:rsidRPr="0091020D">
              <w:rPr>
                <w:sz w:val="22"/>
                <w:szCs w:val="18"/>
                <w:lang w:val="en-GB"/>
              </w:rPr>
              <w:t>h</w:t>
            </w:r>
            <w:r w:rsidR="00847CAF" w:rsidRPr="0091020D">
              <w:rPr>
                <w:sz w:val="22"/>
                <w:szCs w:val="18"/>
                <w:lang w:val="en-GB"/>
              </w:rPr>
              <w:t>ow well your site shows up on search engines like Google</w:t>
            </w:r>
          </w:p>
          <w:p w14:paraId="42706D39" w14:textId="24E8AF7E" w:rsidR="00871A16" w:rsidRPr="0091020D" w:rsidRDefault="00165229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  <w:lang w:val="en-GB"/>
              </w:rPr>
            </w:pPr>
            <w:r w:rsidRPr="0091020D">
              <w:rPr>
                <w:sz w:val="22"/>
                <w:szCs w:val="18"/>
                <w:lang w:val="en-GB"/>
              </w:rPr>
              <w:t>w</w:t>
            </w:r>
            <w:r w:rsidR="00871A16" w:rsidRPr="0091020D">
              <w:rPr>
                <w:sz w:val="22"/>
                <w:szCs w:val="18"/>
                <w:lang w:val="en-GB"/>
              </w:rPr>
              <w:t>hat people typed into search engines to find your website</w:t>
            </w:r>
          </w:p>
          <w:p w14:paraId="19B9F0F1" w14:textId="60FE6E0A" w:rsidR="004A1C72" w:rsidRPr="0091020D" w:rsidRDefault="00165229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  <w:lang w:val="en-GB"/>
              </w:rPr>
            </w:pPr>
            <w:r w:rsidRPr="0091020D">
              <w:rPr>
                <w:sz w:val="22"/>
                <w:szCs w:val="18"/>
                <w:lang w:val="en-GB"/>
              </w:rPr>
              <w:t>mo</w:t>
            </w:r>
            <w:r w:rsidR="004A1C72" w:rsidRPr="0091020D">
              <w:rPr>
                <w:sz w:val="22"/>
                <w:szCs w:val="18"/>
                <w:lang w:val="en-GB"/>
              </w:rPr>
              <w:t xml:space="preserve">st / least popular pages </w:t>
            </w:r>
          </w:p>
          <w:p w14:paraId="29B4E84B" w14:textId="0A016FE5" w:rsidR="00AD1C17" w:rsidRPr="0091020D" w:rsidRDefault="00165229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  <w:lang w:val="en-GB"/>
              </w:rPr>
            </w:pPr>
            <w:r w:rsidRPr="0091020D">
              <w:rPr>
                <w:sz w:val="22"/>
                <w:szCs w:val="18"/>
                <w:lang w:val="en-GB"/>
              </w:rPr>
              <w:t>t</w:t>
            </w:r>
            <w:r w:rsidR="00AD1C17" w:rsidRPr="0091020D">
              <w:rPr>
                <w:sz w:val="22"/>
                <w:szCs w:val="18"/>
                <w:lang w:val="en-GB"/>
              </w:rPr>
              <w:t xml:space="preserve">op </w:t>
            </w:r>
            <w:r w:rsidRPr="0091020D">
              <w:rPr>
                <w:sz w:val="22"/>
                <w:szCs w:val="18"/>
                <w:lang w:val="en-GB"/>
              </w:rPr>
              <w:t>u</w:t>
            </w:r>
            <w:r w:rsidR="00AD1C17" w:rsidRPr="0091020D">
              <w:rPr>
                <w:sz w:val="22"/>
                <w:szCs w:val="18"/>
                <w:lang w:val="en-GB"/>
              </w:rPr>
              <w:t xml:space="preserve">ser </w:t>
            </w:r>
            <w:r w:rsidRPr="0091020D">
              <w:rPr>
                <w:sz w:val="22"/>
                <w:szCs w:val="18"/>
                <w:lang w:val="en-GB"/>
              </w:rPr>
              <w:t>j</w:t>
            </w:r>
            <w:r w:rsidR="00AD1C17" w:rsidRPr="0091020D">
              <w:rPr>
                <w:sz w:val="22"/>
                <w:szCs w:val="18"/>
                <w:lang w:val="en-GB"/>
              </w:rPr>
              <w:t>ourneys</w:t>
            </w:r>
            <w:r w:rsidR="00A97487" w:rsidRPr="0091020D">
              <w:rPr>
                <w:sz w:val="22"/>
                <w:szCs w:val="18"/>
                <w:lang w:val="en-GB"/>
              </w:rPr>
              <w:t xml:space="preserve"> (</w:t>
            </w:r>
            <w:r w:rsidRPr="0091020D">
              <w:rPr>
                <w:sz w:val="22"/>
                <w:szCs w:val="18"/>
                <w:lang w:val="en-GB"/>
              </w:rPr>
              <w:t xml:space="preserve">how </w:t>
            </w:r>
            <w:r w:rsidR="00A97487" w:rsidRPr="0091020D">
              <w:rPr>
                <w:sz w:val="22"/>
                <w:szCs w:val="18"/>
                <w:lang w:val="en-GB"/>
              </w:rPr>
              <w:t>user</w:t>
            </w:r>
            <w:r w:rsidRPr="0091020D">
              <w:rPr>
                <w:sz w:val="22"/>
                <w:szCs w:val="18"/>
                <w:lang w:val="en-GB"/>
              </w:rPr>
              <w:t>s</w:t>
            </w:r>
            <w:r w:rsidR="00AD1C17" w:rsidRPr="0091020D">
              <w:rPr>
                <w:sz w:val="22"/>
                <w:szCs w:val="18"/>
                <w:lang w:val="en-GB"/>
              </w:rPr>
              <w:t xml:space="preserve"> </w:t>
            </w:r>
            <w:r w:rsidR="00A97487" w:rsidRPr="0091020D">
              <w:rPr>
                <w:sz w:val="22"/>
                <w:szCs w:val="18"/>
                <w:lang w:val="en-GB"/>
              </w:rPr>
              <w:t>f</w:t>
            </w:r>
            <w:r w:rsidR="00AD1C17" w:rsidRPr="0091020D">
              <w:rPr>
                <w:sz w:val="22"/>
                <w:szCs w:val="18"/>
                <w:lang w:val="en-GB"/>
              </w:rPr>
              <w:t>low</w:t>
            </w:r>
            <w:r w:rsidR="00A97487" w:rsidRPr="0091020D">
              <w:rPr>
                <w:sz w:val="22"/>
                <w:szCs w:val="18"/>
                <w:lang w:val="en-GB"/>
              </w:rPr>
              <w:t xml:space="preserve"> </w:t>
            </w:r>
            <w:r w:rsidRPr="0091020D">
              <w:rPr>
                <w:sz w:val="22"/>
                <w:szCs w:val="18"/>
                <w:lang w:val="en-GB"/>
              </w:rPr>
              <w:t>through the site</w:t>
            </w:r>
            <w:r w:rsidR="00A97487" w:rsidRPr="0091020D">
              <w:rPr>
                <w:sz w:val="22"/>
                <w:szCs w:val="18"/>
                <w:lang w:val="en-GB"/>
              </w:rPr>
              <w:t>)</w:t>
            </w:r>
          </w:p>
          <w:p w14:paraId="1C405918" w14:textId="44AD2DB4" w:rsidR="00AD1C17" w:rsidRPr="0091020D" w:rsidRDefault="00165229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  <w:lang w:val="en-GB"/>
              </w:rPr>
            </w:pPr>
            <w:r w:rsidRPr="0091020D">
              <w:rPr>
                <w:sz w:val="22"/>
                <w:szCs w:val="18"/>
                <w:lang w:val="en-GB"/>
              </w:rPr>
              <w:t>u</w:t>
            </w:r>
            <w:r w:rsidR="00AD1C17" w:rsidRPr="0091020D">
              <w:rPr>
                <w:sz w:val="22"/>
                <w:szCs w:val="18"/>
                <w:lang w:val="en-GB"/>
              </w:rPr>
              <w:t xml:space="preserve">ser </w:t>
            </w:r>
            <w:r w:rsidRPr="0091020D">
              <w:rPr>
                <w:sz w:val="22"/>
                <w:szCs w:val="18"/>
                <w:lang w:val="en-GB"/>
              </w:rPr>
              <w:t>e</w:t>
            </w:r>
            <w:r w:rsidR="00AD1C17" w:rsidRPr="0091020D">
              <w:rPr>
                <w:sz w:val="22"/>
                <w:szCs w:val="18"/>
                <w:lang w:val="en-GB"/>
              </w:rPr>
              <w:t>ngagement</w:t>
            </w:r>
            <w:r w:rsidR="00147A3D" w:rsidRPr="0091020D">
              <w:rPr>
                <w:sz w:val="22"/>
                <w:szCs w:val="18"/>
                <w:lang w:val="en-GB"/>
              </w:rPr>
              <w:t xml:space="preserve"> (where time is spent on site, where traffic leaves the site </w:t>
            </w:r>
            <w:r w:rsidR="0089039B" w:rsidRPr="0091020D">
              <w:rPr>
                <w:sz w:val="22"/>
                <w:szCs w:val="18"/>
                <w:lang w:val="en-GB"/>
              </w:rPr>
              <w:t>and an analysis of new v returning visitors)</w:t>
            </w:r>
          </w:p>
          <w:p w14:paraId="328BED30" w14:textId="34075A0A" w:rsidR="00AD1C17" w:rsidRPr="00D97B61" w:rsidRDefault="00CF6433" w:rsidP="00AD1C17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  <w:lang w:val="en-GB"/>
              </w:rPr>
            </w:pPr>
            <w:r w:rsidRPr="0091020D">
              <w:rPr>
                <w:sz w:val="22"/>
                <w:szCs w:val="18"/>
                <w:lang w:val="en-GB"/>
              </w:rPr>
              <w:t xml:space="preserve">crucially, </w:t>
            </w:r>
            <w:r w:rsidR="00FA62C9" w:rsidRPr="0091020D">
              <w:rPr>
                <w:sz w:val="22"/>
                <w:szCs w:val="18"/>
                <w:lang w:val="en-GB"/>
              </w:rPr>
              <w:t>how you compare to your competitors</w:t>
            </w:r>
            <w:r w:rsidR="000A3F19" w:rsidRPr="0091020D">
              <w:rPr>
                <w:sz w:val="22"/>
                <w:szCs w:val="18"/>
                <w:lang w:val="en-GB"/>
              </w:rPr>
              <w:t xml:space="preserve"> and what we can learn from their </w:t>
            </w:r>
            <w:r w:rsidR="00A5662B">
              <w:rPr>
                <w:sz w:val="22"/>
                <w:szCs w:val="18"/>
                <w:lang w:val="en-GB"/>
              </w:rPr>
              <w:t>successes</w:t>
            </w:r>
          </w:p>
          <w:p w14:paraId="4F2D33DC" w14:textId="54894C61" w:rsidR="005C30A6" w:rsidRPr="007E2C53" w:rsidRDefault="00872267" w:rsidP="005C30A6">
            <w:pPr>
              <w:pStyle w:val="Content"/>
              <w:rPr>
                <w:sz w:val="20"/>
                <w:szCs w:val="16"/>
                <w:lang w:val="en-GB"/>
              </w:rPr>
            </w:pPr>
            <w:r w:rsidRPr="007E2C53">
              <w:rPr>
                <w:sz w:val="20"/>
                <w:szCs w:val="16"/>
                <w:lang w:val="en-GB"/>
              </w:rPr>
              <w:t>*</w:t>
            </w:r>
            <w:r w:rsidR="005C30A6" w:rsidRPr="007E2C53">
              <w:rPr>
                <w:sz w:val="20"/>
                <w:szCs w:val="16"/>
                <w:lang w:val="en-GB"/>
              </w:rPr>
              <w:t xml:space="preserve">Access to </w:t>
            </w:r>
            <w:r w:rsidRPr="007E2C53">
              <w:rPr>
                <w:sz w:val="20"/>
                <w:szCs w:val="16"/>
                <w:lang w:val="en-GB"/>
              </w:rPr>
              <w:t>Go</w:t>
            </w:r>
            <w:r w:rsidR="005C30A6" w:rsidRPr="007E2C53">
              <w:rPr>
                <w:sz w:val="20"/>
                <w:szCs w:val="16"/>
                <w:lang w:val="en-GB"/>
              </w:rPr>
              <w:t xml:space="preserve">ogle </w:t>
            </w:r>
            <w:r w:rsidRPr="007E2C53">
              <w:rPr>
                <w:sz w:val="20"/>
                <w:szCs w:val="16"/>
                <w:lang w:val="en-GB"/>
              </w:rPr>
              <w:t>A</w:t>
            </w:r>
            <w:r w:rsidR="005C30A6" w:rsidRPr="007E2C53">
              <w:rPr>
                <w:sz w:val="20"/>
                <w:szCs w:val="16"/>
                <w:lang w:val="en-GB"/>
              </w:rPr>
              <w:t>nalytics and Google Search Console is required.</w:t>
            </w:r>
            <w:r w:rsidR="00A944D6" w:rsidRPr="007E2C53">
              <w:rPr>
                <w:sz w:val="20"/>
                <w:szCs w:val="16"/>
                <w:lang w:val="en-GB"/>
              </w:rPr>
              <w:t xml:space="preserve"> </w:t>
            </w:r>
          </w:p>
          <w:p w14:paraId="0A73F36C" w14:textId="77777777" w:rsidR="008C14DB" w:rsidRPr="0091020D" w:rsidRDefault="008C14DB" w:rsidP="005C30A6">
            <w:pPr>
              <w:pStyle w:val="Content"/>
              <w:rPr>
                <w:sz w:val="24"/>
                <w:szCs w:val="20"/>
                <w:lang w:val="en-GB"/>
              </w:rPr>
            </w:pPr>
          </w:p>
          <w:p w14:paraId="354C4793" w14:textId="1F20E0C2" w:rsidR="00B92ED0" w:rsidRPr="0091020D" w:rsidRDefault="00B92ED0" w:rsidP="000D0653">
            <w:pPr>
              <w:pStyle w:val="Heading2"/>
              <w:rPr>
                <w:sz w:val="32"/>
                <w:szCs w:val="24"/>
              </w:rPr>
            </w:pPr>
            <w:bookmarkStart w:id="7" w:name="_Toc44606553"/>
            <w:r w:rsidRPr="0091020D">
              <w:rPr>
                <w:sz w:val="32"/>
                <w:szCs w:val="24"/>
              </w:rPr>
              <w:t>Phase 2</w:t>
            </w:r>
            <w:r w:rsidR="00DD4AE8" w:rsidRPr="0091020D">
              <w:rPr>
                <w:sz w:val="32"/>
                <w:szCs w:val="24"/>
              </w:rPr>
              <w:t>a</w:t>
            </w:r>
            <w:r w:rsidRPr="0091020D">
              <w:rPr>
                <w:sz w:val="32"/>
                <w:szCs w:val="24"/>
              </w:rPr>
              <w:t xml:space="preserve"> </w:t>
            </w:r>
            <w:r w:rsidR="001F438A" w:rsidRPr="0091020D">
              <w:rPr>
                <w:sz w:val="32"/>
                <w:szCs w:val="24"/>
              </w:rPr>
              <w:t>–</w:t>
            </w:r>
            <w:r w:rsidRPr="0091020D">
              <w:rPr>
                <w:sz w:val="32"/>
                <w:szCs w:val="24"/>
              </w:rPr>
              <w:t xml:space="preserve"> </w:t>
            </w:r>
            <w:r w:rsidR="001F438A" w:rsidRPr="0091020D">
              <w:rPr>
                <w:sz w:val="32"/>
                <w:szCs w:val="24"/>
              </w:rPr>
              <w:t>Strategy</w:t>
            </w:r>
            <w:bookmarkEnd w:id="7"/>
          </w:p>
          <w:p w14:paraId="3E905FE5" w14:textId="2D4A0E4F" w:rsidR="005B3BED" w:rsidRPr="0091020D" w:rsidRDefault="005B3BED" w:rsidP="00A7411B">
            <w:pPr>
              <w:pStyle w:val="Content"/>
              <w:rPr>
                <w:b/>
                <w:bCs/>
                <w:sz w:val="22"/>
                <w:szCs w:val="18"/>
              </w:rPr>
            </w:pPr>
            <w:r w:rsidRPr="0091020D">
              <w:rPr>
                <w:b/>
                <w:bCs/>
                <w:sz w:val="22"/>
                <w:szCs w:val="18"/>
              </w:rPr>
              <w:t>Preparation</w:t>
            </w:r>
          </w:p>
          <w:p w14:paraId="56DD4475" w14:textId="3CAB78E4" w:rsidR="000A2FEF" w:rsidRPr="0091020D" w:rsidRDefault="000A2FEF" w:rsidP="00A7411B">
            <w:pPr>
              <w:pStyle w:val="Content"/>
              <w:rPr>
                <w:sz w:val="22"/>
                <w:szCs w:val="18"/>
              </w:rPr>
            </w:pPr>
          </w:p>
          <w:p w14:paraId="6B935D86" w14:textId="65454F2A" w:rsidR="004F5159" w:rsidRPr="0091020D" w:rsidRDefault="000A2FEF" w:rsidP="00C76C5B">
            <w:pPr>
              <w:pStyle w:val="Content"/>
              <w:numPr>
                <w:ilvl w:val="0"/>
                <w:numId w:val="50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How many customers do you have</w:t>
            </w:r>
            <w:r w:rsidR="004F5159" w:rsidRPr="0091020D">
              <w:rPr>
                <w:sz w:val="22"/>
                <w:szCs w:val="18"/>
              </w:rPr>
              <w:t>?</w:t>
            </w:r>
          </w:p>
          <w:p w14:paraId="6BE17EFB" w14:textId="77777777" w:rsidR="00F23AAC" w:rsidRPr="0091020D" w:rsidRDefault="00F23AAC" w:rsidP="00C76C5B">
            <w:pPr>
              <w:pStyle w:val="Content"/>
              <w:numPr>
                <w:ilvl w:val="0"/>
                <w:numId w:val="50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What sort of businesses are they?</w:t>
            </w:r>
          </w:p>
          <w:p w14:paraId="2EFAF04D" w14:textId="652D0E23" w:rsidR="00F23AAC" w:rsidRPr="0091020D" w:rsidRDefault="00F23AAC" w:rsidP="00C76C5B">
            <w:pPr>
              <w:pStyle w:val="Content"/>
              <w:numPr>
                <w:ilvl w:val="0"/>
                <w:numId w:val="50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How do you categorise them?</w:t>
            </w:r>
          </w:p>
          <w:p w14:paraId="0F1C8488" w14:textId="77777777" w:rsidR="004B78F0" w:rsidRPr="0091020D" w:rsidRDefault="004B78F0" w:rsidP="00C76C5B">
            <w:pPr>
              <w:pStyle w:val="Content"/>
              <w:numPr>
                <w:ilvl w:val="0"/>
                <w:numId w:val="50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What is your typical split between new business and existing business?</w:t>
            </w:r>
          </w:p>
          <w:p w14:paraId="6142B239" w14:textId="0FE83FF5" w:rsidR="004B78F0" w:rsidRPr="0091020D" w:rsidRDefault="004B78F0" w:rsidP="00C76C5B">
            <w:pPr>
              <w:pStyle w:val="Content"/>
              <w:numPr>
                <w:ilvl w:val="0"/>
                <w:numId w:val="50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What should it be?</w:t>
            </w:r>
          </w:p>
          <w:p w14:paraId="322C099F" w14:textId="519B0357" w:rsidR="007B2007" w:rsidRPr="0091020D" w:rsidRDefault="00BC3ABE" w:rsidP="00C76C5B">
            <w:pPr>
              <w:pStyle w:val="Content"/>
              <w:numPr>
                <w:ilvl w:val="0"/>
                <w:numId w:val="50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H</w:t>
            </w:r>
            <w:r w:rsidR="007B2007" w:rsidRPr="0091020D">
              <w:rPr>
                <w:sz w:val="22"/>
                <w:szCs w:val="18"/>
              </w:rPr>
              <w:t xml:space="preserve">ave </w:t>
            </w:r>
            <w:r w:rsidRPr="0091020D">
              <w:rPr>
                <w:sz w:val="22"/>
                <w:szCs w:val="18"/>
              </w:rPr>
              <w:t xml:space="preserve">you created </w:t>
            </w:r>
            <w:r w:rsidR="007B2007" w:rsidRPr="0091020D">
              <w:rPr>
                <w:sz w:val="22"/>
                <w:szCs w:val="18"/>
              </w:rPr>
              <w:t>personas?</w:t>
            </w:r>
          </w:p>
          <w:p w14:paraId="335CA2EA" w14:textId="037BF788" w:rsidR="005B1C26" w:rsidRPr="0091020D" w:rsidRDefault="00787740" w:rsidP="00C76C5B">
            <w:pPr>
              <w:pStyle w:val="Content"/>
              <w:numPr>
                <w:ilvl w:val="0"/>
                <w:numId w:val="50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What feedback do you solicit from your customers?</w:t>
            </w:r>
          </w:p>
          <w:p w14:paraId="45D3CE15" w14:textId="2B9AB49B" w:rsidR="005A3394" w:rsidRPr="0091020D" w:rsidRDefault="005A3394" w:rsidP="00C76C5B">
            <w:pPr>
              <w:pStyle w:val="Content"/>
              <w:numPr>
                <w:ilvl w:val="0"/>
                <w:numId w:val="50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What does that tell you?</w:t>
            </w:r>
          </w:p>
          <w:p w14:paraId="4DAC8C8E" w14:textId="77777777" w:rsidR="005B3BED" w:rsidRPr="0091020D" w:rsidRDefault="005B3BED" w:rsidP="00A7411B">
            <w:pPr>
              <w:pStyle w:val="Content"/>
              <w:rPr>
                <w:sz w:val="22"/>
                <w:szCs w:val="18"/>
              </w:rPr>
            </w:pPr>
          </w:p>
          <w:p w14:paraId="33480877" w14:textId="13BD7474" w:rsidR="001D7849" w:rsidRPr="0091020D" w:rsidRDefault="001D7849" w:rsidP="00A7411B">
            <w:pPr>
              <w:pStyle w:val="Content"/>
              <w:rPr>
                <w:b/>
                <w:bCs/>
                <w:sz w:val="22"/>
                <w:szCs w:val="18"/>
              </w:rPr>
            </w:pPr>
            <w:r w:rsidRPr="0091020D">
              <w:rPr>
                <w:b/>
                <w:bCs/>
                <w:sz w:val="22"/>
                <w:szCs w:val="18"/>
              </w:rPr>
              <w:t>The sales messaging workshop</w:t>
            </w:r>
          </w:p>
          <w:p w14:paraId="66293498" w14:textId="77777777" w:rsidR="001D7849" w:rsidRPr="0091020D" w:rsidRDefault="001D7849" w:rsidP="00A7411B">
            <w:pPr>
              <w:pStyle w:val="Content"/>
              <w:rPr>
                <w:sz w:val="22"/>
                <w:szCs w:val="18"/>
              </w:rPr>
            </w:pPr>
          </w:p>
          <w:p w14:paraId="2138CF6A" w14:textId="41354B3A" w:rsidR="00AF6214" w:rsidRPr="0091020D" w:rsidRDefault="00467A3F" w:rsidP="00A7411B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Your st</w:t>
            </w:r>
            <w:r w:rsidR="00A7411B" w:rsidRPr="0091020D">
              <w:rPr>
                <w:sz w:val="22"/>
                <w:szCs w:val="18"/>
              </w:rPr>
              <w:t xml:space="preserve">rategy </w:t>
            </w:r>
            <w:r w:rsidRPr="0091020D">
              <w:rPr>
                <w:sz w:val="22"/>
                <w:szCs w:val="18"/>
              </w:rPr>
              <w:t xml:space="preserve">session </w:t>
            </w:r>
            <w:r w:rsidR="00A7411B" w:rsidRPr="0091020D">
              <w:rPr>
                <w:sz w:val="22"/>
                <w:szCs w:val="18"/>
              </w:rPr>
              <w:t xml:space="preserve">will start with a sales </w:t>
            </w:r>
            <w:r w:rsidR="00887C5E" w:rsidRPr="0091020D">
              <w:rPr>
                <w:sz w:val="22"/>
                <w:szCs w:val="18"/>
              </w:rPr>
              <w:t>m</w:t>
            </w:r>
            <w:r w:rsidR="00A7411B" w:rsidRPr="0091020D">
              <w:rPr>
                <w:sz w:val="22"/>
                <w:szCs w:val="18"/>
              </w:rPr>
              <w:t>essaging workshop</w:t>
            </w:r>
            <w:r w:rsidR="00400DFC" w:rsidRPr="0091020D">
              <w:rPr>
                <w:sz w:val="22"/>
                <w:szCs w:val="18"/>
              </w:rPr>
              <w:t xml:space="preserve"> </w:t>
            </w:r>
            <w:r w:rsidR="00A72087" w:rsidRPr="0091020D">
              <w:rPr>
                <w:sz w:val="22"/>
                <w:szCs w:val="18"/>
              </w:rPr>
              <w:t xml:space="preserve">- </w:t>
            </w:r>
            <w:r w:rsidR="00400DFC" w:rsidRPr="0091020D">
              <w:rPr>
                <w:sz w:val="22"/>
                <w:szCs w:val="18"/>
              </w:rPr>
              <w:t xml:space="preserve">involving all </w:t>
            </w:r>
            <w:r w:rsidR="00A72087" w:rsidRPr="0091020D">
              <w:rPr>
                <w:sz w:val="22"/>
                <w:szCs w:val="18"/>
              </w:rPr>
              <w:t>your</w:t>
            </w:r>
            <w:r w:rsidR="00A7411B" w:rsidRPr="0091020D">
              <w:rPr>
                <w:sz w:val="22"/>
                <w:szCs w:val="18"/>
              </w:rPr>
              <w:t xml:space="preserve"> key stakeholders</w:t>
            </w:r>
            <w:r w:rsidR="00F402F6" w:rsidRPr="0091020D">
              <w:rPr>
                <w:sz w:val="22"/>
                <w:szCs w:val="18"/>
              </w:rPr>
              <w:t xml:space="preserve"> </w:t>
            </w:r>
            <w:r w:rsidR="00A72087" w:rsidRPr="0091020D">
              <w:rPr>
                <w:sz w:val="22"/>
                <w:szCs w:val="18"/>
              </w:rPr>
              <w:t xml:space="preserve">- </w:t>
            </w:r>
            <w:r w:rsidR="00F402F6" w:rsidRPr="0091020D">
              <w:rPr>
                <w:sz w:val="22"/>
                <w:szCs w:val="18"/>
              </w:rPr>
              <w:t>designed to reveal the</w:t>
            </w:r>
            <w:r w:rsidR="00162D81" w:rsidRPr="0091020D">
              <w:rPr>
                <w:sz w:val="22"/>
                <w:szCs w:val="18"/>
              </w:rPr>
              <w:t xml:space="preserve"> real </w:t>
            </w:r>
            <w:r w:rsidR="004C7562" w:rsidRPr="0091020D">
              <w:rPr>
                <w:sz w:val="22"/>
                <w:szCs w:val="18"/>
              </w:rPr>
              <w:t xml:space="preserve">needs and </w:t>
            </w:r>
            <w:r w:rsidR="00162D81" w:rsidRPr="0091020D">
              <w:rPr>
                <w:sz w:val="22"/>
                <w:szCs w:val="18"/>
              </w:rPr>
              <w:t xml:space="preserve">desires of your customers and </w:t>
            </w:r>
            <w:r w:rsidR="00BD0B98" w:rsidRPr="0091020D">
              <w:rPr>
                <w:sz w:val="22"/>
                <w:szCs w:val="18"/>
              </w:rPr>
              <w:t>how you can position your business with an irresistible proposition</w:t>
            </w:r>
            <w:r w:rsidR="00A7411B" w:rsidRPr="0091020D">
              <w:rPr>
                <w:sz w:val="22"/>
                <w:szCs w:val="18"/>
              </w:rPr>
              <w:t>.</w:t>
            </w:r>
            <w:r w:rsidR="00D80042" w:rsidRPr="0091020D">
              <w:rPr>
                <w:sz w:val="22"/>
                <w:szCs w:val="18"/>
              </w:rPr>
              <w:t xml:space="preserve"> </w:t>
            </w:r>
            <w:r w:rsidR="00400DFC" w:rsidRPr="0091020D">
              <w:rPr>
                <w:sz w:val="22"/>
                <w:szCs w:val="18"/>
              </w:rPr>
              <w:t>We</w:t>
            </w:r>
            <w:r w:rsidR="00816264" w:rsidRPr="0091020D">
              <w:rPr>
                <w:sz w:val="22"/>
                <w:szCs w:val="18"/>
              </w:rPr>
              <w:t xml:space="preserve"> will</w:t>
            </w:r>
            <w:r w:rsidR="00400DFC" w:rsidRPr="0091020D">
              <w:rPr>
                <w:sz w:val="22"/>
                <w:szCs w:val="18"/>
              </w:rPr>
              <w:t xml:space="preserve"> </w:t>
            </w:r>
            <w:r w:rsidR="00C12B6B" w:rsidRPr="0091020D">
              <w:rPr>
                <w:sz w:val="22"/>
                <w:szCs w:val="18"/>
              </w:rPr>
              <w:t xml:space="preserve">work collaboratively to ensure we are all on the same page </w:t>
            </w:r>
            <w:r w:rsidR="00816264" w:rsidRPr="0091020D">
              <w:rPr>
                <w:sz w:val="22"/>
                <w:szCs w:val="18"/>
              </w:rPr>
              <w:t>about</w:t>
            </w:r>
            <w:r w:rsidR="00C12B6B" w:rsidRPr="0091020D">
              <w:rPr>
                <w:sz w:val="22"/>
                <w:szCs w:val="18"/>
              </w:rPr>
              <w:t xml:space="preserve"> </w:t>
            </w:r>
            <w:r w:rsidR="009E7A77" w:rsidRPr="0091020D">
              <w:rPr>
                <w:sz w:val="22"/>
                <w:szCs w:val="18"/>
              </w:rPr>
              <w:t>your</w:t>
            </w:r>
            <w:r w:rsidR="00816264" w:rsidRPr="0091020D">
              <w:rPr>
                <w:sz w:val="22"/>
                <w:szCs w:val="18"/>
              </w:rPr>
              <w:t>:</w:t>
            </w:r>
          </w:p>
          <w:p w14:paraId="24B04582" w14:textId="77777777" w:rsidR="00816264" w:rsidRPr="0091020D" w:rsidRDefault="00816264" w:rsidP="00A7411B">
            <w:pPr>
              <w:pStyle w:val="Content"/>
              <w:rPr>
                <w:sz w:val="22"/>
                <w:szCs w:val="18"/>
              </w:rPr>
            </w:pPr>
          </w:p>
          <w:p w14:paraId="272C0FBD" w14:textId="2F11C495" w:rsidR="00A7411B" w:rsidRPr="0091020D" w:rsidRDefault="00816264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vision</w:t>
            </w:r>
          </w:p>
          <w:p w14:paraId="60648B31" w14:textId="5CC103BD" w:rsidR="00A7411B" w:rsidRPr="0091020D" w:rsidRDefault="00816264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mission</w:t>
            </w:r>
          </w:p>
          <w:p w14:paraId="0C3CC639" w14:textId="24C13E49" w:rsidR="00A7411B" w:rsidRPr="0091020D" w:rsidRDefault="00816264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v</w:t>
            </w:r>
            <w:r w:rsidR="00A7411B" w:rsidRPr="0091020D">
              <w:rPr>
                <w:sz w:val="22"/>
                <w:szCs w:val="18"/>
              </w:rPr>
              <w:t>alues</w:t>
            </w:r>
          </w:p>
          <w:p w14:paraId="128D3002" w14:textId="63C562DA" w:rsidR="00A7411B" w:rsidRPr="0091020D" w:rsidRDefault="00816264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b</w:t>
            </w:r>
            <w:r w:rsidR="00A7411B" w:rsidRPr="0091020D">
              <w:rPr>
                <w:sz w:val="22"/>
                <w:szCs w:val="18"/>
              </w:rPr>
              <w:t xml:space="preserve">rand </w:t>
            </w:r>
            <w:r w:rsidRPr="0091020D">
              <w:rPr>
                <w:sz w:val="22"/>
                <w:szCs w:val="18"/>
              </w:rPr>
              <w:t>a</w:t>
            </w:r>
            <w:r w:rsidR="00A7411B" w:rsidRPr="0091020D">
              <w:rPr>
                <w:sz w:val="22"/>
                <w:szCs w:val="18"/>
              </w:rPr>
              <w:t>rchetype</w:t>
            </w:r>
          </w:p>
          <w:p w14:paraId="4D777226" w14:textId="516C86A3" w:rsidR="00A7411B" w:rsidRPr="0091020D" w:rsidRDefault="007176C7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y</w:t>
            </w:r>
            <w:r w:rsidR="00A7411B" w:rsidRPr="0091020D">
              <w:rPr>
                <w:sz w:val="22"/>
                <w:szCs w:val="18"/>
              </w:rPr>
              <w:t xml:space="preserve">our </w:t>
            </w:r>
            <w:r w:rsidRPr="0091020D">
              <w:rPr>
                <w:sz w:val="22"/>
                <w:szCs w:val="18"/>
              </w:rPr>
              <w:t>p</w:t>
            </w:r>
            <w:r w:rsidR="00A7411B" w:rsidRPr="0091020D">
              <w:rPr>
                <w:sz w:val="22"/>
                <w:szCs w:val="18"/>
              </w:rPr>
              <w:t>erfect customer</w:t>
            </w:r>
          </w:p>
          <w:p w14:paraId="7A630932" w14:textId="5B7ABB94" w:rsidR="00A7411B" w:rsidRPr="0091020D" w:rsidRDefault="007176C7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t</w:t>
            </w:r>
            <w:r w:rsidR="00A7411B" w:rsidRPr="0091020D">
              <w:rPr>
                <w:sz w:val="22"/>
                <w:szCs w:val="18"/>
              </w:rPr>
              <w:t>he buy</w:t>
            </w:r>
            <w:r w:rsidRPr="0091020D">
              <w:rPr>
                <w:sz w:val="22"/>
                <w:szCs w:val="18"/>
              </w:rPr>
              <w:t>er / buy</w:t>
            </w:r>
            <w:r w:rsidR="00A7411B" w:rsidRPr="0091020D">
              <w:rPr>
                <w:sz w:val="22"/>
                <w:szCs w:val="18"/>
              </w:rPr>
              <w:t>ing team</w:t>
            </w:r>
          </w:p>
          <w:p w14:paraId="4464CADC" w14:textId="05147FED" w:rsidR="00A7411B" w:rsidRPr="0091020D" w:rsidRDefault="00317359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your customer</w:t>
            </w:r>
            <w:r w:rsidR="0056645E" w:rsidRPr="0091020D">
              <w:rPr>
                <w:sz w:val="22"/>
                <w:szCs w:val="18"/>
              </w:rPr>
              <w:t>s’</w:t>
            </w:r>
            <w:r w:rsidR="00A7411B" w:rsidRPr="0091020D">
              <w:rPr>
                <w:sz w:val="22"/>
                <w:szCs w:val="18"/>
              </w:rPr>
              <w:t xml:space="preserve"> </w:t>
            </w:r>
            <w:r w:rsidR="007176C7" w:rsidRPr="0091020D">
              <w:rPr>
                <w:sz w:val="22"/>
                <w:szCs w:val="18"/>
              </w:rPr>
              <w:t>b</w:t>
            </w:r>
            <w:r w:rsidR="00A7411B" w:rsidRPr="0091020D">
              <w:rPr>
                <w:sz w:val="22"/>
                <w:szCs w:val="18"/>
              </w:rPr>
              <w:t xml:space="preserve">uying </w:t>
            </w:r>
            <w:r w:rsidRPr="0091020D">
              <w:rPr>
                <w:sz w:val="22"/>
                <w:szCs w:val="18"/>
              </w:rPr>
              <w:t>processes</w:t>
            </w:r>
          </w:p>
          <w:p w14:paraId="69C731F6" w14:textId="76DCD343" w:rsidR="00A7411B" w:rsidRPr="0091020D" w:rsidRDefault="007176C7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y</w:t>
            </w:r>
            <w:r w:rsidR="00A7411B" w:rsidRPr="0091020D">
              <w:rPr>
                <w:sz w:val="22"/>
                <w:szCs w:val="18"/>
              </w:rPr>
              <w:t xml:space="preserve">our </w:t>
            </w:r>
            <w:r w:rsidRPr="0091020D">
              <w:rPr>
                <w:sz w:val="22"/>
                <w:szCs w:val="18"/>
              </w:rPr>
              <w:t>c</w:t>
            </w:r>
            <w:r w:rsidR="00A7411B" w:rsidRPr="0091020D">
              <w:rPr>
                <w:sz w:val="22"/>
                <w:szCs w:val="18"/>
              </w:rPr>
              <w:t>ompetitors</w:t>
            </w:r>
          </w:p>
          <w:p w14:paraId="562FB240" w14:textId="77777777" w:rsidR="00816264" w:rsidRPr="0091020D" w:rsidRDefault="00816264" w:rsidP="00A7411B">
            <w:pPr>
              <w:pStyle w:val="Content"/>
              <w:rPr>
                <w:sz w:val="22"/>
                <w:szCs w:val="18"/>
              </w:rPr>
            </w:pPr>
          </w:p>
          <w:p w14:paraId="19D4949E" w14:textId="106A941C" w:rsidR="00A50C3B" w:rsidRPr="0091020D" w:rsidRDefault="00A231A8" w:rsidP="00A50C3B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Once we are aligned, each member of the group </w:t>
            </w:r>
            <w:r w:rsidR="00087480" w:rsidRPr="0091020D">
              <w:rPr>
                <w:sz w:val="22"/>
                <w:szCs w:val="18"/>
              </w:rPr>
              <w:t>w</w:t>
            </w:r>
            <w:r w:rsidRPr="0091020D">
              <w:rPr>
                <w:sz w:val="22"/>
                <w:szCs w:val="18"/>
              </w:rPr>
              <w:t xml:space="preserve">ill </w:t>
            </w:r>
            <w:r w:rsidR="00087480" w:rsidRPr="0091020D">
              <w:rPr>
                <w:sz w:val="22"/>
                <w:szCs w:val="18"/>
              </w:rPr>
              <w:t xml:space="preserve">independently </w:t>
            </w:r>
            <w:r w:rsidR="00A50C3B" w:rsidRPr="0091020D">
              <w:rPr>
                <w:sz w:val="22"/>
                <w:szCs w:val="18"/>
              </w:rPr>
              <w:t xml:space="preserve">complete a </w:t>
            </w:r>
          </w:p>
          <w:p w14:paraId="79DDF48B" w14:textId="3DA0FD72" w:rsidR="00F96126" w:rsidRPr="0091020D" w:rsidRDefault="0056645E" w:rsidP="00A7411B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a</w:t>
            </w:r>
            <w:r w:rsidR="002C7244" w:rsidRPr="0091020D">
              <w:rPr>
                <w:sz w:val="22"/>
                <w:szCs w:val="18"/>
              </w:rPr>
              <w:t>n exercise</w:t>
            </w:r>
            <w:r w:rsidR="00A7411B" w:rsidRPr="0091020D">
              <w:rPr>
                <w:sz w:val="22"/>
                <w:szCs w:val="18"/>
              </w:rPr>
              <w:t xml:space="preserve"> </w:t>
            </w:r>
            <w:r w:rsidR="00A31B05" w:rsidRPr="0091020D">
              <w:rPr>
                <w:sz w:val="22"/>
                <w:szCs w:val="18"/>
              </w:rPr>
              <w:t xml:space="preserve">that </w:t>
            </w:r>
            <w:r w:rsidR="00F96126" w:rsidRPr="0091020D">
              <w:rPr>
                <w:sz w:val="22"/>
                <w:szCs w:val="18"/>
              </w:rPr>
              <w:t>leads them</w:t>
            </w:r>
            <w:r w:rsidR="00D57D4F" w:rsidRPr="0091020D">
              <w:rPr>
                <w:sz w:val="22"/>
                <w:szCs w:val="18"/>
              </w:rPr>
              <w:t xml:space="preserve"> inside their potential customers’ heads.</w:t>
            </w:r>
            <w:r w:rsidR="00F96126" w:rsidRPr="0091020D">
              <w:rPr>
                <w:sz w:val="22"/>
                <w:szCs w:val="18"/>
              </w:rPr>
              <w:t xml:space="preserve"> The objective is to see with </w:t>
            </w:r>
            <w:r w:rsidR="002C7244" w:rsidRPr="0091020D">
              <w:rPr>
                <w:sz w:val="22"/>
                <w:szCs w:val="18"/>
              </w:rPr>
              <w:t>the</w:t>
            </w:r>
            <w:r w:rsidR="00F96126" w:rsidRPr="0091020D">
              <w:rPr>
                <w:sz w:val="22"/>
                <w:szCs w:val="18"/>
              </w:rPr>
              <w:t xml:space="preserve"> customer</w:t>
            </w:r>
            <w:r w:rsidR="002C7244" w:rsidRPr="0091020D">
              <w:rPr>
                <w:sz w:val="22"/>
                <w:szCs w:val="18"/>
              </w:rPr>
              <w:t>s’ eyes:</w:t>
            </w:r>
          </w:p>
          <w:p w14:paraId="23FB3F4A" w14:textId="77777777" w:rsidR="002C7244" w:rsidRPr="0091020D" w:rsidRDefault="002C7244" w:rsidP="00A7411B">
            <w:pPr>
              <w:pStyle w:val="Content"/>
              <w:rPr>
                <w:sz w:val="22"/>
                <w:szCs w:val="18"/>
              </w:rPr>
            </w:pPr>
          </w:p>
          <w:p w14:paraId="3CA74FE2" w14:textId="6EFF44E1" w:rsidR="002C7244" w:rsidRPr="0091020D" w:rsidRDefault="003D5732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t</w:t>
            </w:r>
            <w:r w:rsidR="002C7244" w:rsidRPr="0091020D">
              <w:rPr>
                <w:sz w:val="22"/>
                <w:szCs w:val="18"/>
              </w:rPr>
              <w:t xml:space="preserve">he core problem the customer </w:t>
            </w:r>
            <w:r w:rsidRPr="0091020D">
              <w:rPr>
                <w:sz w:val="22"/>
                <w:szCs w:val="18"/>
              </w:rPr>
              <w:t>faces</w:t>
            </w:r>
          </w:p>
          <w:p w14:paraId="40B1DCC8" w14:textId="05E4D9DB" w:rsidR="003D5732" w:rsidRPr="0091020D" w:rsidRDefault="003D5732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other key challenges they must resolve</w:t>
            </w:r>
          </w:p>
          <w:p w14:paraId="146EE4EA" w14:textId="2E06DF56" w:rsidR="00AC2068" w:rsidRPr="0091020D" w:rsidRDefault="00AC2068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why the problem</w:t>
            </w:r>
            <w:r w:rsidR="00A5366D" w:rsidRPr="0091020D">
              <w:rPr>
                <w:sz w:val="22"/>
                <w:szCs w:val="18"/>
              </w:rPr>
              <w:t xml:space="preserve"> </w:t>
            </w:r>
            <w:r w:rsidR="00DA62BF" w:rsidRPr="0091020D">
              <w:rPr>
                <w:sz w:val="22"/>
                <w:szCs w:val="18"/>
              </w:rPr>
              <w:t>has not</w:t>
            </w:r>
            <w:r w:rsidR="00A5366D" w:rsidRPr="0091020D">
              <w:rPr>
                <w:sz w:val="22"/>
                <w:szCs w:val="18"/>
              </w:rPr>
              <w:t xml:space="preserve"> been solved already</w:t>
            </w:r>
          </w:p>
          <w:p w14:paraId="3E625C5D" w14:textId="07F2F8F5" w:rsidR="00AC2068" w:rsidRPr="0091020D" w:rsidRDefault="00AC2068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the trigger events that </w:t>
            </w:r>
            <w:r w:rsidR="00271C7E" w:rsidRPr="0091020D">
              <w:rPr>
                <w:sz w:val="22"/>
                <w:szCs w:val="18"/>
              </w:rPr>
              <w:t>cause the problem to b</w:t>
            </w:r>
            <w:r w:rsidR="00CF64EA" w:rsidRPr="0091020D">
              <w:rPr>
                <w:sz w:val="22"/>
                <w:szCs w:val="18"/>
              </w:rPr>
              <w:t>e prioritised</w:t>
            </w:r>
          </w:p>
          <w:p w14:paraId="38469FD3" w14:textId="5358569A" w:rsidR="003D5732" w:rsidRPr="0091020D" w:rsidRDefault="002B5C38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what they search for </w:t>
            </w:r>
            <w:r w:rsidR="00A31ADB" w:rsidRPr="0091020D">
              <w:rPr>
                <w:sz w:val="22"/>
                <w:szCs w:val="18"/>
              </w:rPr>
              <w:t>online</w:t>
            </w:r>
          </w:p>
          <w:p w14:paraId="54497665" w14:textId="0D989358" w:rsidR="00932151" w:rsidRPr="0091020D" w:rsidRDefault="00932151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their alternative potential solutions</w:t>
            </w:r>
            <w:r w:rsidR="001832FB" w:rsidRPr="0091020D">
              <w:rPr>
                <w:sz w:val="22"/>
                <w:szCs w:val="18"/>
              </w:rPr>
              <w:t xml:space="preserve"> (your competitors)</w:t>
            </w:r>
          </w:p>
          <w:p w14:paraId="4F0F5C07" w14:textId="175C0A47" w:rsidR="00932151" w:rsidRPr="0091020D" w:rsidRDefault="001E7D13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makeshift solutions</w:t>
            </w:r>
          </w:p>
          <w:p w14:paraId="2D4399A8" w14:textId="3958C5CD" w:rsidR="001E7D13" w:rsidRPr="0091020D" w:rsidRDefault="001E7D13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other alternatives</w:t>
            </w:r>
          </w:p>
          <w:p w14:paraId="041F91EE" w14:textId="77777777" w:rsidR="00F809EC" w:rsidRPr="0091020D" w:rsidRDefault="00F809EC" w:rsidP="00A7411B">
            <w:pPr>
              <w:pStyle w:val="Content"/>
              <w:rPr>
                <w:sz w:val="22"/>
                <w:szCs w:val="18"/>
              </w:rPr>
            </w:pPr>
          </w:p>
          <w:p w14:paraId="37C4697B" w14:textId="276972A0" w:rsidR="00DD2A57" w:rsidRDefault="006C55A3" w:rsidP="00A7411B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Next your team is aske</w:t>
            </w:r>
            <w:r w:rsidR="00D76380" w:rsidRPr="0091020D">
              <w:rPr>
                <w:sz w:val="22"/>
                <w:szCs w:val="18"/>
              </w:rPr>
              <w:t>d to consider ho</w:t>
            </w:r>
            <w:r w:rsidR="00D30C26" w:rsidRPr="0091020D">
              <w:rPr>
                <w:sz w:val="22"/>
                <w:szCs w:val="18"/>
              </w:rPr>
              <w:t>w</w:t>
            </w:r>
            <w:r w:rsidR="00D76380" w:rsidRPr="0091020D">
              <w:rPr>
                <w:sz w:val="22"/>
                <w:szCs w:val="18"/>
              </w:rPr>
              <w:t xml:space="preserve"> your company can he</w:t>
            </w:r>
            <w:r w:rsidR="00D30C26" w:rsidRPr="0091020D">
              <w:rPr>
                <w:sz w:val="22"/>
                <w:szCs w:val="18"/>
              </w:rPr>
              <w:t>l</w:t>
            </w:r>
            <w:r w:rsidR="00D76380" w:rsidRPr="0091020D">
              <w:rPr>
                <w:sz w:val="22"/>
                <w:szCs w:val="18"/>
              </w:rPr>
              <w:t xml:space="preserve">p </w:t>
            </w:r>
            <w:r w:rsidR="00072CA0" w:rsidRPr="0091020D">
              <w:rPr>
                <w:sz w:val="22"/>
                <w:szCs w:val="18"/>
              </w:rPr>
              <w:t>your</w:t>
            </w:r>
            <w:r w:rsidR="00D76380" w:rsidRPr="0091020D">
              <w:rPr>
                <w:sz w:val="22"/>
                <w:szCs w:val="18"/>
              </w:rPr>
              <w:t xml:space="preserve"> cust</w:t>
            </w:r>
            <w:r w:rsidR="00D30C26" w:rsidRPr="0091020D">
              <w:rPr>
                <w:sz w:val="22"/>
                <w:szCs w:val="18"/>
              </w:rPr>
              <w:t>o</w:t>
            </w:r>
            <w:r w:rsidR="00D76380" w:rsidRPr="0091020D">
              <w:rPr>
                <w:sz w:val="22"/>
                <w:szCs w:val="18"/>
              </w:rPr>
              <w:t>mer</w:t>
            </w:r>
            <w:r w:rsidR="00DD2A57" w:rsidRPr="0091020D">
              <w:rPr>
                <w:sz w:val="22"/>
                <w:szCs w:val="18"/>
              </w:rPr>
              <w:t xml:space="preserve"> by:</w:t>
            </w:r>
          </w:p>
          <w:p w14:paraId="135F30A1" w14:textId="77777777" w:rsidR="00322AEC" w:rsidRPr="0091020D" w:rsidRDefault="00322AEC" w:rsidP="00A7411B">
            <w:pPr>
              <w:pStyle w:val="Content"/>
              <w:rPr>
                <w:sz w:val="22"/>
                <w:szCs w:val="18"/>
              </w:rPr>
            </w:pPr>
          </w:p>
          <w:p w14:paraId="3C177D48" w14:textId="6E7B69DC" w:rsidR="00DD2A57" w:rsidRPr="0091020D" w:rsidRDefault="00DD2A57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looking </w:t>
            </w:r>
            <w:r w:rsidR="003D5C83" w:rsidRPr="0091020D">
              <w:rPr>
                <w:sz w:val="22"/>
                <w:szCs w:val="18"/>
              </w:rPr>
              <w:t>at the</w:t>
            </w:r>
            <w:r w:rsidRPr="0091020D">
              <w:rPr>
                <w:sz w:val="22"/>
                <w:szCs w:val="18"/>
              </w:rPr>
              <w:t xml:space="preserve"> gaps in the market</w:t>
            </w:r>
          </w:p>
          <w:p w14:paraId="739F0167" w14:textId="47EA6CDB" w:rsidR="00DD2A57" w:rsidRPr="0091020D" w:rsidRDefault="00DD2A57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examining value statements</w:t>
            </w:r>
          </w:p>
          <w:p w14:paraId="5CD4DD43" w14:textId="02CB618D" w:rsidR="00DD2A57" w:rsidRPr="0091020D" w:rsidRDefault="00A55185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c</w:t>
            </w:r>
            <w:r w:rsidR="003D5C83" w:rsidRPr="0091020D">
              <w:rPr>
                <w:sz w:val="22"/>
                <w:szCs w:val="18"/>
              </w:rPr>
              <w:t>onsidering what you do</w:t>
            </w:r>
          </w:p>
          <w:p w14:paraId="35F88BF6" w14:textId="225B12FE" w:rsidR="00362710" w:rsidRPr="0091020D" w:rsidRDefault="001126A4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understanding </w:t>
            </w:r>
            <w:r w:rsidR="00A55185" w:rsidRPr="0091020D">
              <w:rPr>
                <w:sz w:val="22"/>
                <w:szCs w:val="18"/>
              </w:rPr>
              <w:t>unfair advantages</w:t>
            </w:r>
            <w:r w:rsidRPr="0091020D">
              <w:rPr>
                <w:sz w:val="22"/>
                <w:szCs w:val="18"/>
              </w:rPr>
              <w:t xml:space="preserve"> and </w:t>
            </w:r>
            <w:r w:rsidR="007442EF" w:rsidRPr="0091020D">
              <w:rPr>
                <w:sz w:val="22"/>
                <w:szCs w:val="18"/>
              </w:rPr>
              <w:t>non-advantages</w:t>
            </w:r>
          </w:p>
          <w:p w14:paraId="3224BDFD" w14:textId="77777777" w:rsidR="00A55185" w:rsidRPr="0091020D" w:rsidRDefault="00A55185" w:rsidP="00A7411B">
            <w:pPr>
              <w:pStyle w:val="Content"/>
              <w:rPr>
                <w:sz w:val="22"/>
                <w:szCs w:val="18"/>
              </w:rPr>
            </w:pPr>
          </w:p>
          <w:p w14:paraId="2AA7E14B" w14:textId="7D378FD3" w:rsidR="007442EF" w:rsidRPr="0091020D" w:rsidRDefault="002B2C03" w:rsidP="00A7411B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Armed with th</w:t>
            </w:r>
            <w:r w:rsidR="00C2199E" w:rsidRPr="0091020D">
              <w:rPr>
                <w:sz w:val="22"/>
                <w:szCs w:val="18"/>
              </w:rPr>
              <w:t xml:space="preserve">ese </w:t>
            </w:r>
            <w:r w:rsidR="005F7B36" w:rsidRPr="0091020D">
              <w:rPr>
                <w:sz w:val="22"/>
                <w:szCs w:val="18"/>
              </w:rPr>
              <w:t xml:space="preserve">insights </w:t>
            </w:r>
            <w:r w:rsidR="00F402F6" w:rsidRPr="0091020D">
              <w:rPr>
                <w:sz w:val="22"/>
                <w:szCs w:val="18"/>
              </w:rPr>
              <w:t>w</w:t>
            </w:r>
            <w:r w:rsidR="007442EF" w:rsidRPr="0091020D">
              <w:rPr>
                <w:sz w:val="22"/>
                <w:szCs w:val="18"/>
              </w:rPr>
              <w:t>e then move on to consider</w:t>
            </w:r>
            <w:r w:rsidR="00F369C8" w:rsidRPr="0091020D">
              <w:rPr>
                <w:sz w:val="22"/>
                <w:szCs w:val="18"/>
              </w:rPr>
              <w:t>:</w:t>
            </w:r>
          </w:p>
          <w:p w14:paraId="2777F06F" w14:textId="77777777" w:rsidR="00F369C8" w:rsidRPr="0091020D" w:rsidRDefault="00F369C8" w:rsidP="00A7411B">
            <w:pPr>
              <w:pStyle w:val="Content"/>
              <w:rPr>
                <w:sz w:val="22"/>
                <w:szCs w:val="18"/>
              </w:rPr>
            </w:pPr>
          </w:p>
          <w:p w14:paraId="6AB2A549" w14:textId="0A3938AB" w:rsidR="00F369C8" w:rsidRPr="0091020D" w:rsidRDefault="00BF0BF6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</w:t>
            </w:r>
            <w:r w:rsidR="00F369C8" w:rsidRPr="0091020D">
              <w:rPr>
                <w:sz w:val="22"/>
                <w:szCs w:val="18"/>
              </w:rPr>
              <w:t>hat the customer needs to know about you</w:t>
            </w:r>
          </w:p>
          <w:p w14:paraId="61B0FDC9" w14:textId="360899DC" w:rsidR="00F369C8" w:rsidRPr="0091020D" w:rsidRDefault="00BF0BF6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y</w:t>
            </w:r>
            <w:r w:rsidR="00F369C8" w:rsidRPr="0091020D">
              <w:rPr>
                <w:sz w:val="22"/>
                <w:szCs w:val="18"/>
              </w:rPr>
              <w:t>our unique value proposition</w:t>
            </w:r>
          </w:p>
          <w:p w14:paraId="5425D9A7" w14:textId="2950C5C5" w:rsidR="00F369C8" w:rsidRPr="0091020D" w:rsidRDefault="00BF0BF6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the first value experience</w:t>
            </w:r>
          </w:p>
          <w:p w14:paraId="6C78AD04" w14:textId="34C05696" w:rsidR="003C1EDB" w:rsidRPr="0091020D" w:rsidRDefault="003C1EDB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the one thing…</w:t>
            </w:r>
          </w:p>
          <w:p w14:paraId="645ABFDD" w14:textId="77777777" w:rsidR="00F809EC" w:rsidRPr="0091020D" w:rsidRDefault="00F809EC" w:rsidP="00F809EC">
            <w:pPr>
              <w:pStyle w:val="Content"/>
              <w:rPr>
                <w:sz w:val="22"/>
                <w:szCs w:val="18"/>
              </w:rPr>
            </w:pPr>
          </w:p>
          <w:p w14:paraId="52CF1DC3" w14:textId="214EBBC7" w:rsidR="00C920A9" w:rsidRPr="0091020D" w:rsidRDefault="00F809EC" w:rsidP="00A7411B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Together </w:t>
            </w:r>
            <w:r w:rsidR="005F7B36" w:rsidRPr="0091020D">
              <w:rPr>
                <w:sz w:val="22"/>
                <w:szCs w:val="18"/>
              </w:rPr>
              <w:t>we will</w:t>
            </w:r>
            <w:r w:rsidRPr="0091020D">
              <w:rPr>
                <w:sz w:val="22"/>
                <w:szCs w:val="18"/>
              </w:rPr>
              <w:t xml:space="preserve"> establish how the prospect thinks, what solutions are available in the market and what makes your business unique.</w:t>
            </w:r>
            <w:r w:rsidR="0070350A" w:rsidRPr="0091020D">
              <w:rPr>
                <w:sz w:val="22"/>
                <w:szCs w:val="18"/>
              </w:rPr>
              <w:t xml:space="preserve"> </w:t>
            </w:r>
            <w:r w:rsidR="007E7245" w:rsidRPr="0091020D">
              <w:rPr>
                <w:sz w:val="22"/>
                <w:szCs w:val="18"/>
              </w:rPr>
              <w:t xml:space="preserve">Then we revisit the </w:t>
            </w:r>
            <w:r w:rsidR="00C61C20" w:rsidRPr="0091020D">
              <w:rPr>
                <w:sz w:val="22"/>
                <w:szCs w:val="18"/>
              </w:rPr>
              <w:t>assumptions we have made about our target market and our ideal customers</w:t>
            </w:r>
            <w:r w:rsidR="00945D45" w:rsidRPr="0091020D">
              <w:rPr>
                <w:sz w:val="22"/>
                <w:szCs w:val="18"/>
              </w:rPr>
              <w:t xml:space="preserve"> before building out profiles of our buyers and their various perspectives</w:t>
            </w:r>
            <w:r w:rsidR="008F6D6C" w:rsidRPr="0091020D">
              <w:rPr>
                <w:sz w:val="22"/>
                <w:szCs w:val="18"/>
              </w:rPr>
              <w:t xml:space="preserve"> (personas)</w:t>
            </w:r>
            <w:r w:rsidR="009530B7" w:rsidRPr="0091020D">
              <w:rPr>
                <w:sz w:val="22"/>
                <w:szCs w:val="18"/>
              </w:rPr>
              <w:t>.</w:t>
            </w:r>
          </w:p>
          <w:p w14:paraId="0CD4D6F7" w14:textId="77777777" w:rsidR="009530B7" w:rsidRPr="0091020D" w:rsidRDefault="009530B7" w:rsidP="00A7411B">
            <w:pPr>
              <w:pStyle w:val="Content"/>
              <w:rPr>
                <w:sz w:val="22"/>
                <w:szCs w:val="18"/>
              </w:rPr>
            </w:pPr>
          </w:p>
          <w:p w14:paraId="2BDC7BE6" w14:textId="48988E25" w:rsidR="003F0153" w:rsidRPr="0091020D" w:rsidRDefault="00362710" w:rsidP="00A7411B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We combine all the findings from the team to create one document that brings all the best ideas together</w:t>
            </w:r>
            <w:r w:rsidR="005C325A" w:rsidRPr="0091020D">
              <w:rPr>
                <w:sz w:val="22"/>
                <w:szCs w:val="18"/>
              </w:rPr>
              <w:t xml:space="preserve"> before harnessing </w:t>
            </w:r>
            <w:r w:rsidR="003D3499" w:rsidRPr="0091020D">
              <w:rPr>
                <w:sz w:val="22"/>
                <w:szCs w:val="18"/>
              </w:rPr>
              <w:t xml:space="preserve">the combined thinking to examine </w:t>
            </w:r>
            <w:r w:rsidR="009463DA" w:rsidRPr="0091020D">
              <w:rPr>
                <w:sz w:val="22"/>
                <w:szCs w:val="18"/>
              </w:rPr>
              <w:t xml:space="preserve">how we can evolve new </w:t>
            </w:r>
            <w:r w:rsidR="002C5B8E" w:rsidRPr="0091020D">
              <w:rPr>
                <w:sz w:val="22"/>
                <w:szCs w:val="18"/>
              </w:rPr>
              <w:t xml:space="preserve">and unique </w:t>
            </w:r>
            <w:r w:rsidR="009463DA" w:rsidRPr="0091020D">
              <w:rPr>
                <w:sz w:val="22"/>
                <w:szCs w:val="18"/>
              </w:rPr>
              <w:t>messages</w:t>
            </w:r>
            <w:r w:rsidR="00712E7E" w:rsidRPr="0091020D">
              <w:rPr>
                <w:sz w:val="22"/>
                <w:szCs w:val="18"/>
              </w:rPr>
              <w:t xml:space="preserve"> that will:</w:t>
            </w:r>
          </w:p>
          <w:p w14:paraId="1FF60E61" w14:textId="5EEA92BE" w:rsidR="00712E7E" w:rsidRPr="0091020D" w:rsidRDefault="00712E7E" w:rsidP="00A7411B">
            <w:pPr>
              <w:pStyle w:val="Content"/>
              <w:rPr>
                <w:sz w:val="22"/>
                <w:szCs w:val="18"/>
              </w:rPr>
            </w:pPr>
          </w:p>
          <w:p w14:paraId="3D1A1992" w14:textId="2BEBF077" w:rsidR="002C5B8E" w:rsidRPr="0091020D" w:rsidRDefault="002C5B8E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differentiate your offering</w:t>
            </w:r>
          </w:p>
          <w:p w14:paraId="377AFEB1" w14:textId="2E9A1C3D" w:rsidR="002C5B8E" w:rsidRPr="0091020D" w:rsidRDefault="00B45331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be magnetic to</w:t>
            </w:r>
            <w:r w:rsidR="00072788" w:rsidRPr="0091020D">
              <w:rPr>
                <w:sz w:val="22"/>
                <w:szCs w:val="18"/>
              </w:rPr>
              <w:t xml:space="preserve"> your potential customers</w:t>
            </w:r>
          </w:p>
          <w:p w14:paraId="5FFB08DC" w14:textId="0E9B9CB2" w:rsidR="00A31B05" w:rsidRPr="0091020D" w:rsidRDefault="00D963C5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inform the content creation phase</w:t>
            </w:r>
          </w:p>
          <w:p w14:paraId="3407A4EA" w14:textId="77777777" w:rsidR="005F7789" w:rsidRPr="0091020D" w:rsidRDefault="005F7789" w:rsidP="00A7411B">
            <w:pPr>
              <w:pStyle w:val="Content"/>
              <w:rPr>
                <w:sz w:val="22"/>
                <w:szCs w:val="18"/>
              </w:rPr>
            </w:pPr>
          </w:p>
          <w:p w14:paraId="3DF994DB" w14:textId="0E06C030" w:rsidR="004F1ED4" w:rsidRPr="0091020D" w:rsidRDefault="007223FE" w:rsidP="00A7411B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Now we are ready to move on to creating </w:t>
            </w:r>
            <w:r w:rsidR="00156D13" w:rsidRPr="0091020D">
              <w:rPr>
                <w:sz w:val="22"/>
                <w:szCs w:val="18"/>
              </w:rPr>
              <w:t xml:space="preserve">the </w:t>
            </w:r>
            <w:r w:rsidR="002C5538" w:rsidRPr="0091020D">
              <w:rPr>
                <w:sz w:val="22"/>
                <w:szCs w:val="18"/>
              </w:rPr>
              <w:t>website</w:t>
            </w:r>
            <w:r w:rsidR="00156D13" w:rsidRPr="0091020D">
              <w:rPr>
                <w:sz w:val="22"/>
                <w:szCs w:val="18"/>
              </w:rPr>
              <w:t xml:space="preserve"> your customers really want…</w:t>
            </w:r>
            <w:r w:rsidR="00A7411B" w:rsidRPr="0091020D">
              <w:rPr>
                <w:sz w:val="22"/>
                <w:szCs w:val="18"/>
              </w:rPr>
              <w:t> </w:t>
            </w:r>
          </w:p>
          <w:p w14:paraId="7CBF8BE5" w14:textId="77777777" w:rsidR="00D97B61" w:rsidRDefault="00D97B61" w:rsidP="00246E2F">
            <w:pPr>
              <w:pStyle w:val="Heading2"/>
              <w:rPr>
                <w:sz w:val="28"/>
                <w:szCs w:val="22"/>
              </w:rPr>
            </w:pPr>
          </w:p>
          <w:p w14:paraId="432CB0BE" w14:textId="2D06E658" w:rsidR="00FB257E" w:rsidRPr="0091020D" w:rsidRDefault="00A82F82" w:rsidP="00246E2F">
            <w:pPr>
              <w:pStyle w:val="Heading2"/>
              <w:rPr>
                <w:sz w:val="32"/>
                <w:szCs w:val="24"/>
              </w:rPr>
            </w:pPr>
            <w:bookmarkStart w:id="8" w:name="_Toc44606554"/>
            <w:r w:rsidRPr="0091020D">
              <w:rPr>
                <w:sz w:val="32"/>
                <w:szCs w:val="24"/>
              </w:rPr>
              <w:t>Phase 2b – Architecture</w:t>
            </w:r>
            <w:bookmarkEnd w:id="8"/>
          </w:p>
          <w:p w14:paraId="2512C49A" w14:textId="50620166" w:rsidR="00FB257E" w:rsidRPr="0091020D" w:rsidRDefault="009C4EE6" w:rsidP="00DF027C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It is</w:t>
            </w:r>
            <w:r w:rsidR="002C5538" w:rsidRPr="0091020D">
              <w:rPr>
                <w:sz w:val="22"/>
                <w:szCs w:val="18"/>
              </w:rPr>
              <w:t xml:space="preserve"> time to create. Armed with </w:t>
            </w:r>
            <w:r w:rsidR="00BF36A2" w:rsidRPr="0091020D">
              <w:rPr>
                <w:sz w:val="22"/>
                <w:szCs w:val="18"/>
              </w:rPr>
              <w:t>y</w:t>
            </w:r>
            <w:r w:rsidR="002C5538" w:rsidRPr="0091020D">
              <w:rPr>
                <w:sz w:val="22"/>
                <w:szCs w:val="18"/>
              </w:rPr>
              <w:t xml:space="preserve">our strategic insights </w:t>
            </w:r>
            <w:r w:rsidR="00BF36A2" w:rsidRPr="0091020D">
              <w:rPr>
                <w:sz w:val="22"/>
                <w:szCs w:val="18"/>
              </w:rPr>
              <w:t xml:space="preserve">and </w:t>
            </w:r>
            <w:r w:rsidR="00EC5B3C" w:rsidRPr="0091020D">
              <w:rPr>
                <w:sz w:val="22"/>
                <w:szCs w:val="18"/>
              </w:rPr>
              <w:t xml:space="preserve">improved messaging </w:t>
            </w:r>
            <w:r w:rsidR="002C5538" w:rsidRPr="0091020D">
              <w:rPr>
                <w:sz w:val="22"/>
                <w:szCs w:val="18"/>
              </w:rPr>
              <w:t>we can now put together the</w:t>
            </w:r>
            <w:r w:rsidR="00F91B17" w:rsidRPr="0091020D">
              <w:rPr>
                <w:sz w:val="22"/>
                <w:szCs w:val="18"/>
              </w:rPr>
              <w:t xml:space="preserve"> </w:t>
            </w:r>
            <w:r w:rsidR="00EC5B3C" w:rsidRPr="0091020D">
              <w:rPr>
                <w:sz w:val="22"/>
                <w:szCs w:val="18"/>
              </w:rPr>
              <w:t>plan</w:t>
            </w:r>
            <w:r w:rsidR="00F91B17" w:rsidRPr="0091020D">
              <w:rPr>
                <w:sz w:val="22"/>
                <w:szCs w:val="18"/>
              </w:rPr>
              <w:t xml:space="preserve"> for the</w:t>
            </w:r>
            <w:r w:rsidR="002C5538" w:rsidRPr="0091020D">
              <w:rPr>
                <w:sz w:val="22"/>
                <w:szCs w:val="18"/>
              </w:rPr>
              <w:t xml:space="preserve"> website your visitors </w:t>
            </w:r>
            <w:r w:rsidR="00EC7628" w:rsidRPr="0091020D">
              <w:rPr>
                <w:sz w:val="22"/>
                <w:szCs w:val="18"/>
              </w:rPr>
              <w:t xml:space="preserve">and potential customers </w:t>
            </w:r>
            <w:r w:rsidR="002C5538" w:rsidRPr="0091020D">
              <w:rPr>
                <w:sz w:val="22"/>
                <w:szCs w:val="18"/>
              </w:rPr>
              <w:t xml:space="preserve">really want you </w:t>
            </w:r>
            <w:r w:rsidR="00263F97" w:rsidRPr="0091020D">
              <w:rPr>
                <w:sz w:val="22"/>
                <w:szCs w:val="18"/>
              </w:rPr>
              <w:t>to build for them</w:t>
            </w:r>
          </w:p>
          <w:p w14:paraId="2383615D" w14:textId="77777777" w:rsidR="00CD6DB7" w:rsidRPr="0091020D" w:rsidRDefault="00CD6DB7" w:rsidP="00DF027C">
            <w:pPr>
              <w:pStyle w:val="Content"/>
              <w:rPr>
                <w:sz w:val="22"/>
                <w:szCs w:val="18"/>
              </w:rPr>
            </w:pPr>
          </w:p>
          <w:p w14:paraId="0721DE73" w14:textId="1EF09A79" w:rsidR="00CD6DB7" w:rsidRPr="0091020D" w:rsidRDefault="00CD6DB7" w:rsidP="00DF027C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As a result of the insights </w:t>
            </w:r>
            <w:r w:rsidR="003B669D" w:rsidRPr="0091020D">
              <w:rPr>
                <w:sz w:val="22"/>
                <w:szCs w:val="18"/>
              </w:rPr>
              <w:t>garnered from the previous phase</w:t>
            </w:r>
            <w:r w:rsidR="009C1B5E" w:rsidRPr="0091020D">
              <w:rPr>
                <w:sz w:val="22"/>
                <w:szCs w:val="18"/>
              </w:rPr>
              <w:t>,</w:t>
            </w:r>
            <w:r w:rsidR="003B669D" w:rsidRPr="0091020D">
              <w:rPr>
                <w:sz w:val="22"/>
                <w:szCs w:val="18"/>
              </w:rPr>
              <w:t xml:space="preserve"> we should now understand:</w:t>
            </w:r>
          </w:p>
          <w:p w14:paraId="6128481A" w14:textId="77777777" w:rsidR="00CD6DB7" w:rsidRPr="0091020D" w:rsidRDefault="00CD6DB7" w:rsidP="00CD6DB7">
            <w:pPr>
              <w:pStyle w:val="Content"/>
              <w:rPr>
                <w:b/>
                <w:bCs/>
                <w:sz w:val="22"/>
                <w:szCs w:val="18"/>
              </w:rPr>
            </w:pPr>
          </w:p>
          <w:p w14:paraId="61630315" w14:textId="7C2C4FA3" w:rsidR="00CD6DB7" w:rsidRPr="0091020D" w:rsidRDefault="003B669D" w:rsidP="00CD6DB7">
            <w:pPr>
              <w:pStyle w:val="Content"/>
              <w:rPr>
                <w:b/>
                <w:bCs/>
                <w:sz w:val="22"/>
                <w:szCs w:val="18"/>
              </w:rPr>
            </w:pPr>
            <w:r w:rsidRPr="0091020D">
              <w:rPr>
                <w:b/>
                <w:bCs/>
                <w:sz w:val="22"/>
                <w:szCs w:val="18"/>
              </w:rPr>
              <w:t>Y</w:t>
            </w:r>
            <w:r w:rsidR="00CD6DB7" w:rsidRPr="0091020D">
              <w:rPr>
                <w:b/>
                <w:bCs/>
                <w:sz w:val="22"/>
                <w:szCs w:val="18"/>
              </w:rPr>
              <w:t>our website audience(s)</w:t>
            </w:r>
          </w:p>
          <w:p w14:paraId="2E7A1D36" w14:textId="73BC0ED5" w:rsidR="00CD6DB7" w:rsidRPr="0091020D" w:rsidRDefault="00B96B6E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</w:t>
            </w:r>
            <w:r w:rsidR="00CD6DB7" w:rsidRPr="0091020D">
              <w:rPr>
                <w:sz w:val="22"/>
                <w:szCs w:val="18"/>
              </w:rPr>
              <w:t xml:space="preserve">ho </w:t>
            </w:r>
            <w:r w:rsidR="003B669D" w:rsidRPr="0091020D">
              <w:rPr>
                <w:sz w:val="22"/>
                <w:szCs w:val="18"/>
              </w:rPr>
              <w:t xml:space="preserve">we are </w:t>
            </w:r>
            <w:r w:rsidR="00CD6DB7" w:rsidRPr="0091020D">
              <w:rPr>
                <w:sz w:val="22"/>
                <w:szCs w:val="18"/>
              </w:rPr>
              <w:t xml:space="preserve">designing the site </w:t>
            </w:r>
            <w:r w:rsidR="002067E3" w:rsidRPr="0091020D">
              <w:rPr>
                <w:sz w:val="22"/>
                <w:szCs w:val="18"/>
              </w:rPr>
              <w:t>for?</w:t>
            </w:r>
          </w:p>
          <w:p w14:paraId="78FAEB49" w14:textId="47A4AF56" w:rsidR="00674D76" w:rsidRPr="0091020D" w:rsidRDefault="00B96B6E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</w:t>
            </w:r>
            <w:r w:rsidR="00CD6DB7" w:rsidRPr="0091020D">
              <w:rPr>
                <w:sz w:val="22"/>
                <w:szCs w:val="18"/>
              </w:rPr>
              <w:t xml:space="preserve">hy they </w:t>
            </w:r>
            <w:r w:rsidR="003B669D" w:rsidRPr="0091020D">
              <w:rPr>
                <w:sz w:val="22"/>
                <w:szCs w:val="18"/>
              </w:rPr>
              <w:t xml:space="preserve">are </w:t>
            </w:r>
            <w:r w:rsidR="00CD6DB7" w:rsidRPr="0091020D">
              <w:rPr>
                <w:sz w:val="22"/>
                <w:szCs w:val="18"/>
              </w:rPr>
              <w:t>here</w:t>
            </w:r>
            <w:r w:rsidR="00F4670E" w:rsidRPr="0091020D">
              <w:rPr>
                <w:sz w:val="22"/>
                <w:szCs w:val="18"/>
              </w:rPr>
              <w:t xml:space="preserve"> and</w:t>
            </w:r>
            <w:r w:rsidR="003B669D" w:rsidRPr="0091020D">
              <w:rPr>
                <w:sz w:val="22"/>
                <w:szCs w:val="18"/>
              </w:rPr>
              <w:t xml:space="preserve"> what they wan</w:t>
            </w:r>
            <w:r w:rsidR="00D62BA5" w:rsidRPr="0091020D">
              <w:rPr>
                <w:sz w:val="22"/>
                <w:szCs w:val="18"/>
              </w:rPr>
              <w:t>t</w:t>
            </w:r>
          </w:p>
          <w:p w14:paraId="4DCD4C09" w14:textId="5114C92B" w:rsidR="00674D76" w:rsidRPr="0091020D" w:rsidRDefault="00B96B6E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h</w:t>
            </w:r>
            <w:r w:rsidR="00674D76" w:rsidRPr="0091020D">
              <w:rPr>
                <w:sz w:val="22"/>
                <w:szCs w:val="18"/>
              </w:rPr>
              <w:t>ow they got here</w:t>
            </w:r>
            <w:r w:rsidR="00D62BA5" w:rsidRPr="0091020D">
              <w:rPr>
                <w:sz w:val="22"/>
                <w:szCs w:val="18"/>
              </w:rPr>
              <w:t xml:space="preserve"> </w:t>
            </w:r>
          </w:p>
          <w:p w14:paraId="6454EB25" w14:textId="35670022" w:rsidR="00674D76" w:rsidRPr="0091020D" w:rsidRDefault="00B96B6E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w</w:t>
            </w:r>
            <w:r w:rsidR="00674D76" w:rsidRPr="0091020D">
              <w:rPr>
                <w:sz w:val="22"/>
                <w:szCs w:val="18"/>
              </w:rPr>
              <w:t>hat content they will find valuable</w:t>
            </w:r>
          </w:p>
          <w:p w14:paraId="2BAB2E9F" w14:textId="5BB39061" w:rsidR="00CD6DB7" w:rsidRPr="0091020D" w:rsidRDefault="00B96B6E" w:rsidP="005E44FA">
            <w:pPr>
              <w:pStyle w:val="Content"/>
              <w:numPr>
                <w:ilvl w:val="0"/>
                <w:numId w:val="41"/>
              </w:num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h</w:t>
            </w:r>
            <w:r w:rsidR="008B1F1E" w:rsidRPr="0091020D">
              <w:rPr>
                <w:sz w:val="22"/>
                <w:szCs w:val="18"/>
              </w:rPr>
              <w:t>ow we expect them to engage with us and wh</w:t>
            </w:r>
            <w:r w:rsidR="00505315" w:rsidRPr="0091020D">
              <w:rPr>
                <w:sz w:val="22"/>
                <w:szCs w:val="18"/>
              </w:rPr>
              <w:t>y</w:t>
            </w:r>
          </w:p>
          <w:p w14:paraId="6F03E4B8" w14:textId="77777777" w:rsidR="006556D3" w:rsidRPr="0091020D" w:rsidRDefault="006556D3" w:rsidP="00DF027C">
            <w:pPr>
              <w:pStyle w:val="Content"/>
              <w:rPr>
                <w:sz w:val="22"/>
                <w:szCs w:val="18"/>
              </w:rPr>
            </w:pPr>
          </w:p>
          <w:p w14:paraId="0BA8D28D" w14:textId="77777777" w:rsidR="006556D3" w:rsidRPr="0091020D" w:rsidRDefault="006556D3" w:rsidP="006556D3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The goal is to create a site so easy to navigate that your customers will never even stop to think as they navigate to and engage with the content they need.</w:t>
            </w:r>
          </w:p>
          <w:p w14:paraId="5F953B8B" w14:textId="77777777" w:rsidR="009C4EE6" w:rsidRPr="0091020D" w:rsidRDefault="009C4EE6" w:rsidP="00DF027C">
            <w:pPr>
              <w:pStyle w:val="Content"/>
              <w:rPr>
                <w:sz w:val="22"/>
                <w:szCs w:val="18"/>
              </w:rPr>
            </w:pPr>
          </w:p>
          <w:p w14:paraId="3617A491" w14:textId="37A36EAC" w:rsidR="009C4EE6" w:rsidRPr="0091020D" w:rsidRDefault="009C4EE6" w:rsidP="00DF027C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Your website architect will turn theory into </w:t>
            </w:r>
            <w:r w:rsidR="00541A1B" w:rsidRPr="0091020D">
              <w:rPr>
                <w:sz w:val="22"/>
                <w:szCs w:val="18"/>
              </w:rPr>
              <w:t>a plan you can understand and ultimately a model for you to review</w:t>
            </w:r>
            <w:r w:rsidR="001B394D" w:rsidRPr="0091020D">
              <w:rPr>
                <w:sz w:val="22"/>
                <w:szCs w:val="18"/>
              </w:rPr>
              <w:t xml:space="preserve"> and approve before the build starts.</w:t>
            </w:r>
          </w:p>
          <w:p w14:paraId="35EA34DA" w14:textId="77777777" w:rsidR="004D6FD3" w:rsidRPr="0091020D" w:rsidRDefault="004D6FD3" w:rsidP="00DF027C">
            <w:pPr>
              <w:pStyle w:val="Content"/>
              <w:rPr>
                <w:sz w:val="22"/>
                <w:szCs w:val="18"/>
              </w:rPr>
            </w:pPr>
          </w:p>
          <w:p w14:paraId="3FABABA4" w14:textId="2B38CB53" w:rsidR="00541A1B" w:rsidRPr="0091020D" w:rsidRDefault="004D6FD3" w:rsidP="00DF027C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Before we start to build the site, we need to be clear about its structure </w:t>
            </w:r>
            <w:r w:rsidR="008B4A85" w:rsidRPr="0091020D">
              <w:rPr>
                <w:sz w:val="22"/>
                <w:szCs w:val="18"/>
              </w:rPr>
              <w:t xml:space="preserve">and the content </w:t>
            </w:r>
            <w:r w:rsidR="00FF0D5F" w:rsidRPr="0091020D">
              <w:rPr>
                <w:sz w:val="22"/>
                <w:szCs w:val="18"/>
              </w:rPr>
              <w:t>required</w:t>
            </w:r>
            <w:r w:rsidR="008B4A85" w:rsidRPr="0091020D">
              <w:rPr>
                <w:sz w:val="22"/>
                <w:szCs w:val="18"/>
              </w:rPr>
              <w:t xml:space="preserve"> to create</w:t>
            </w:r>
            <w:r w:rsidR="00FF0D5F" w:rsidRPr="0091020D">
              <w:rPr>
                <w:sz w:val="22"/>
                <w:szCs w:val="18"/>
              </w:rPr>
              <w:t xml:space="preserve"> it. The </w:t>
            </w:r>
            <w:r w:rsidR="002045F8" w:rsidRPr="0091020D">
              <w:rPr>
                <w:sz w:val="22"/>
                <w:szCs w:val="18"/>
              </w:rPr>
              <w:t>information</w:t>
            </w:r>
            <w:r w:rsidRPr="0091020D">
              <w:rPr>
                <w:sz w:val="22"/>
                <w:szCs w:val="18"/>
              </w:rPr>
              <w:t xml:space="preserve"> </w:t>
            </w:r>
            <w:r w:rsidR="007C1447" w:rsidRPr="0091020D">
              <w:rPr>
                <w:sz w:val="22"/>
                <w:szCs w:val="18"/>
              </w:rPr>
              <w:t>architecture if</w:t>
            </w:r>
            <w:r w:rsidR="006063BD" w:rsidRPr="0091020D">
              <w:rPr>
                <w:sz w:val="22"/>
                <w:szCs w:val="18"/>
              </w:rPr>
              <w:t xml:space="preserve"> you like.</w:t>
            </w:r>
            <w:r w:rsidR="002045F8" w:rsidRPr="0091020D">
              <w:rPr>
                <w:sz w:val="22"/>
                <w:szCs w:val="18"/>
              </w:rPr>
              <w:t xml:space="preserve"> </w:t>
            </w:r>
          </w:p>
          <w:p w14:paraId="0F56974E" w14:textId="77777777" w:rsidR="00D552C2" w:rsidRPr="0091020D" w:rsidRDefault="00D552C2" w:rsidP="00DF027C">
            <w:pPr>
              <w:pStyle w:val="Content"/>
              <w:rPr>
                <w:sz w:val="22"/>
                <w:szCs w:val="18"/>
              </w:rPr>
            </w:pPr>
          </w:p>
          <w:p w14:paraId="537352FE" w14:textId="2DD1367D" w:rsidR="00541A1B" w:rsidRPr="0091020D" w:rsidRDefault="00B2430D" w:rsidP="00DF027C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Your</w:t>
            </w:r>
            <w:r w:rsidR="009F6E90" w:rsidRPr="0091020D">
              <w:rPr>
                <w:sz w:val="22"/>
                <w:szCs w:val="18"/>
              </w:rPr>
              <w:t xml:space="preserve"> site map </w:t>
            </w:r>
            <w:r w:rsidR="00C05BFB" w:rsidRPr="0091020D">
              <w:rPr>
                <w:sz w:val="22"/>
                <w:szCs w:val="18"/>
              </w:rPr>
              <w:t xml:space="preserve">is a visual tool that </w:t>
            </w:r>
            <w:r w:rsidR="009F6E90" w:rsidRPr="0091020D">
              <w:rPr>
                <w:sz w:val="22"/>
                <w:szCs w:val="18"/>
              </w:rPr>
              <w:t>tells you how we recommend the</w:t>
            </w:r>
            <w:r w:rsidR="00F42977" w:rsidRPr="0091020D">
              <w:rPr>
                <w:sz w:val="22"/>
                <w:szCs w:val="18"/>
              </w:rPr>
              <w:t xml:space="preserve"> pages on your</w:t>
            </w:r>
            <w:r w:rsidR="009F6E90" w:rsidRPr="0091020D">
              <w:rPr>
                <w:sz w:val="22"/>
                <w:szCs w:val="18"/>
              </w:rPr>
              <w:t xml:space="preserve"> site </w:t>
            </w:r>
            <w:r w:rsidR="00F42977" w:rsidRPr="0091020D">
              <w:rPr>
                <w:sz w:val="22"/>
                <w:szCs w:val="18"/>
              </w:rPr>
              <w:t>are</w:t>
            </w:r>
            <w:r w:rsidR="009F6E90" w:rsidRPr="0091020D">
              <w:rPr>
                <w:sz w:val="22"/>
                <w:szCs w:val="18"/>
              </w:rPr>
              <w:t xml:space="preserve"> organised</w:t>
            </w:r>
            <w:r w:rsidR="008E0D6D" w:rsidRPr="0091020D">
              <w:rPr>
                <w:sz w:val="22"/>
                <w:szCs w:val="18"/>
              </w:rPr>
              <w:t xml:space="preserve"> to make life as easy as possible for your most important visitors.</w:t>
            </w:r>
            <w:r w:rsidR="009F6E90" w:rsidRPr="0091020D">
              <w:rPr>
                <w:sz w:val="22"/>
                <w:szCs w:val="18"/>
              </w:rPr>
              <w:t xml:space="preserve"> </w:t>
            </w:r>
          </w:p>
          <w:p w14:paraId="1B3B18EA" w14:textId="77777777" w:rsidR="001B394D" w:rsidRPr="0091020D" w:rsidRDefault="001B394D" w:rsidP="00DF027C">
            <w:pPr>
              <w:pStyle w:val="Content"/>
              <w:rPr>
                <w:sz w:val="22"/>
                <w:szCs w:val="18"/>
              </w:rPr>
            </w:pPr>
          </w:p>
          <w:p w14:paraId="5CE5B99C" w14:textId="7AD58DD6" w:rsidR="0053437B" w:rsidRPr="00EA349E" w:rsidRDefault="00371C3E" w:rsidP="0053437B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We will work with you to understand how site visitors </w:t>
            </w:r>
            <w:r w:rsidR="00AF5A6E" w:rsidRPr="0091020D">
              <w:rPr>
                <w:sz w:val="22"/>
                <w:szCs w:val="18"/>
              </w:rPr>
              <w:t>should</w:t>
            </w:r>
            <w:r w:rsidRPr="0091020D">
              <w:rPr>
                <w:sz w:val="22"/>
                <w:szCs w:val="18"/>
              </w:rPr>
              <w:t xml:space="preserve"> opt</w:t>
            </w:r>
            <w:r w:rsidR="00063250" w:rsidRPr="0091020D">
              <w:rPr>
                <w:sz w:val="22"/>
                <w:szCs w:val="18"/>
              </w:rPr>
              <w:t xml:space="preserve">imally interact with your site and define clear user journeys, with a particular focus on high-impact pages – i.e. the pages that must deliver the best possible user experience as these are the pages that </w:t>
            </w:r>
            <w:r w:rsidR="006F7C70" w:rsidRPr="0091020D">
              <w:rPr>
                <w:sz w:val="22"/>
                <w:szCs w:val="18"/>
              </w:rPr>
              <w:t xml:space="preserve">deliver most against your business goals. </w:t>
            </w:r>
            <w:r w:rsidR="007729A9">
              <w:rPr>
                <w:sz w:val="22"/>
                <w:szCs w:val="18"/>
              </w:rPr>
              <w:t>We will</w:t>
            </w:r>
            <w:r w:rsidR="00D2093E">
              <w:rPr>
                <w:sz w:val="22"/>
                <w:szCs w:val="18"/>
              </w:rPr>
              <w:t xml:space="preserve"> use this information to </w:t>
            </w:r>
            <w:r w:rsidR="00BA76FE">
              <w:rPr>
                <w:sz w:val="22"/>
                <w:szCs w:val="18"/>
              </w:rPr>
              <w:t xml:space="preserve">create </w:t>
            </w:r>
            <w:r w:rsidR="00CA3534">
              <w:rPr>
                <w:sz w:val="22"/>
                <w:szCs w:val="18"/>
              </w:rPr>
              <w:t>wireframes for selected high-impact pages</w:t>
            </w:r>
            <w:r w:rsidR="0053437B">
              <w:rPr>
                <w:sz w:val="22"/>
                <w:szCs w:val="18"/>
              </w:rPr>
              <w:t xml:space="preserve">. </w:t>
            </w:r>
            <w:r w:rsidR="0053437B" w:rsidRPr="00EA349E">
              <w:rPr>
                <w:sz w:val="22"/>
                <w:szCs w:val="18"/>
              </w:rPr>
              <w:t xml:space="preserve">Your wireframe is a working model – a framework devoid of </w:t>
            </w:r>
            <w:r w:rsidR="00386E0E" w:rsidRPr="00EA349E">
              <w:rPr>
                <w:sz w:val="22"/>
                <w:szCs w:val="18"/>
              </w:rPr>
              <w:t>colours</w:t>
            </w:r>
            <w:r w:rsidR="0053437B" w:rsidRPr="00EA349E">
              <w:rPr>
                <w:sz w:val="22"/>
                <w:szCs w:val="18"/>
              </w:rPr>
              <w:t xml:space="preserve"> or design – that you can click through to understand the structure of the website. It illustrates the components of each page and how the pages link to each other. It gives you a real feeling </w:t>
            </w:r>
            <w:r w:rsidR="00386E0E">
              <w:rPr>
                <w:sz w:val="22"/>
                <w:szCs w:val="18"/>
              </w:rPr>
              <w:t xml:space="preserve">of </w:t>
            </w:r>
            <w:r w:rsidR="0053437B" w:rsidRPr="00EA349E">
              <w:rPr>
                <w:sz w:val="22"/>
                <w:szCs w:val="18"/>
              </w:rPr>
              <w:t xml:space="preserve">the user journeys we have designed for your website visitors... </w:t>
            </w:r>
          </w:p>
          <w:p w14:paraId="029AED01" w14:textId="77777777" w:rsidR="009C4EE6" w:rsidRPr="0091020D" w:rsidRDefault="009C4EE6" w:rsidP="00DF027C">
            <w:pPr>
              <w:pStyle w:val="Content"/>
              <w:rPr>
                <w:sz w:val="22"/>
                <w:szCs w:val="18"/>
              </w:rPr>
            </w:pPr>
          </w:p>
          <w:p w14:paraId="05AB2AD1" w14:textId="52D8E473" w:rsidR="009B2E86" w:rsidRPr="0091020D" w:rsidRDefault="00AA58FA" w:rsidP="00DF027C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There will be key areas of the site that require far more attention and design work than others. </w:t>
            </w:r>
            <w:r w:rsidR="00CE3DD7" w:rsidRPr="0091020D">
              <w:rPr>
                <w:sz w:val="22"/>
                <w:szCs w:val="18"/>
              </w:rPr>
              <w:t xml:space="preserve">In building a house you </w:t>
            </w:r>
            <w:r w:rsidR="009C1B5E" w:rsidRPr="0091020D">
              <w:rPr>
                <w:sz w:val="22"/>
                <w:szCs w:val="18"/>
              </w:rPr>
              <w:t>would</w:t>
            </w:r>
            <w:r w:rsidR="00CE3DD7" w:rsidRPr="0091020D">
              <w:rPr>
                <w:sz w:val="22"/>
                <w:szCs w:val="18"/>
              </w:rPr>
              <w:t xml:space="preserve"> expect to invest more of your architect</w:t>
            </w:r>
            <w:r w:rsidR="00EA3258" w:rsidRPr="0091020D">
              <w:rPr>
                <w:sz w:val="22"/>
                <w:szCs w:val="18"/>
              </w:rPr>
              <w:t>’</w:t>
            </w:r>
            <w:r w:rsidR="00CE3DD7" w:rsidRPr="0091020D">
              <w:rPr>
                <w:sz w:val="22"/>
                <w:szCs w:val="18"/>
              </w:rPr>
              <w:t xml:space="preserve">s time in designing the </w:t>
            </w:r>
            <w:r w:rsidR="008A76AA" w:rsidRPr="0091020D">
              <w:rPr>
                <w:sz w:val="22"/>
                <w:szCs w:val="18"/>
              </w:rPr>
              <w:t xml:space="preserve">high-traffic, </w:t>
            </w:r>
            <w:r w:rsidR="00CE3DD7" w:rsidRPr="0091020D">
              <w:rPr>
                <w:sz w:val="22"/>
                <w:szCs w:val="18"/>
              </w:rPr>
              <w:t xml:space="preserve">key living spaces </w:t>
            </w:r>
            <w:r w:rsidR="004E6B5B" w:rsidRPr="0091020D">
              <w:rPr>
                <w:sz w:val="22"/>
                <w:szCs w:val="18"/>
              </w:rPr>
              <w:t xml:space="preserve">(where users will spend the most time) </w:t>
            </w:r>
            <w:r w:rsidR="00CE3DD7" w:rsidRPr="0091020D">
              <w:rPr>
                <w:sz w:val="22"/>
                <w:szCs w:val="18"/>
              </w:rPr>
              <w:t>such as the kitchen</w:t>
            </w:r>
            <w:r w:rsidR="004E6B5B" w:rsidRPr="0091020D">
              <w:rPr>
                <w:sz w:val="22"/>
                <w:szCs w:val="18"/>
              </w:rPr>
              <w:t>, lounge area and master bedroom</w:t>
            </w:r>
            <w:r w:rsidR="00A766F4" w:rsidRPr="0091020D">
              <w:rPr>
                <w:sz w:val="22"/>
                <w:szCs w:val="18"/>
              </w:rPr>
              <w:t>; s</w:t>
            </w:r>
            <w:r w:rsidR="004E6B5B" w:rsidRPr="0091020D">
              <w:rPr>
                <w:sz w:val="22"/>
                <w:szCs w:val="18"/>
              </w:rPr>
              <w:t>o it is with websites. The home page and other key pages</w:t>
            </w:r>
            <w:r w:rsidR="00A766F4" w:rsidRPr="0091020D">
              <w:rPr>
                <w:sz w:val="22"/>
                <w:szCs w:val="18"/>
              </w:rPr>
              <w:t xml:space="preserve"> in the journey</w:t>
            </w:r>
            <w:r w:rsidR="004E6B5B" w:rsidRPr="0091020D">
              <w:rPr>
                <w:sz w:val="22"/>
                <w:szCs w:val="18"/>
              </w:rPr>
              <w:t xml:space="preserve"> </w:t>
            </w:r>
            <w:r w:rsidR="005A72CA" w:rsidRPr="0091020D">
              <w:rPr>
                <w:sz w:val="22"/>
                <w:szCs w:val="18"/>
              </w:rPr>
              <w:t>are where</w:t>
            </w:r>
            <w:r w:rsidR="00A766F4" w:rsidRPr="0091020D">
              <w:rPr>
                <w:sz w:val="22"/>
                <w:szCs w:val="18"/>
              </w:rPr>
              <w:t xml:space="preserve"> the most design time and the best </w:t>
            </w:r>
            <w:r w:rsidR="00386E0E">
              <w:rPr>
                <w:sz w:val="22"/>
                <w:szCs w:val="18"/>
              </w:rPr>
              <w:t>materials/assets</w:t>
            </w:r>
            <w:r w:rsidR="00A766F4" w:rsidRPr="0091020D">
              <w:rPr>
                <w:sz w:val="22"/>
                <w:szCs w:val="18"/>
              </w:rPr>
              <w:t xml:space="preserve"> </w:t>
            </w:r>
            <w:r w:rsidR="00F10FD0" w:rsidRPr="0091020D">
              <w:rPr>
                <w:sz w:val="22"/>
                <w:szCs w:val="18"/>
              </w:rPr>
              <w:t xml:space="preserve">are deployed (video, infographics, </w:t>
            </w:r>
            <w:r w:rsidR="002E2176" w:rsidRPr="0091020D">
              <w:rPr>
                <w:sz w:val="22"/>
                <w:szCs w:val="18"/>
              </w:rPr>
              <w:t>white papers etc.).</w:t>
            </w:r>
          </w:p>
          <w:p w14:paraId="27FF25F5" w14:textId="77777777" w:rsidR="009B2E86" w:rsidRPr="0091020D" w:rsidRDefault="009B2E86" w:rsidP="00DF027C">
            <w:pPr>
              <w:pStyle w:val="Content"/>
              <w:rPr>
                <w:sz w:val="22"/>
                <w:szCs w:val="18"/>
              </w:rPr>
            </w:pPr>
          </w:p>
          <w:p w14:paraId="2A7488C3" w14:textId="77777777" w:rsidR="003D01ED" w:rsidRPr="0091020D" w:rsidRDefault="00A616AF" w:rsidP="00DF027C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A</w:t>
            </w:r>
            <w:r w:rsidR="00CB7771" w:rsidRPr="0091020D">
              <w:rPr>
                <w:sz w:val="22"/>
                <w:szCs w:val="18"/>
              </w:rPr>
              <w:t xml:space="preserve"> more templated approach to less important areas (</w:t>
            </w:r>
            <w:r w:rsidR="00074B36" w:rsidRPr="0091020D">
              <w:rPr>
                <w:sz w:val="22"/>
                <w:szCs w:val="18"/>
              </w:rPr>
              <w:t xml:space="preserve">such as </w:t>
            </w:r>
            <w:r w:rsidR="00954950" w:rsidRPr="0091020D">
              <w:rPr>
                <w:sz w:val="22"/>
                <w:szCs w:val="18"/>
              </w:rPr>
              <w:t>privacy</w:t>
            </w:r>
            <w:r w:rsidR="00074B36" w:rsidRPr="0091020D">
              <w:rPr>
                <w:sz w:val="22"/>
                <w:szCs w:val="18"/>
              </w:rPr>
              <w:t xml:space="preserve"> policies</w:t>
            </w:r>
            <w:r w:rsidR="00954950" w:rsidRPr="0091020D">
              <w:rPr>
                <w:sz w:val="22"/>
                <w:szCs w:val="18"/>
              </w:rPr>
              <w:t>, terms and conditions site maps)</w:t>
            </w:r>
            <w:r w:rsidRPr="0091020D">
              <w:rPr>
                <w:sz w:val="22"/>
                <w:szCs w:val="18"/>
              </w:rPr>
              <w:t xml:space="preserve"> will probably suffice</w:t>
            </w:r>
            <w:r w:rsidR="00954950" w:rsidRPr="0091020D">
              <w:rPr>
                <w:sz w:val="22"/>
                <w:szCs w:val="18"/>
              </w:rPr>
              <w:t>.</w:t>
            </w:r>
            <w:r w:rsidR="003D01ED" w:rsidRPr="0091020D">
              <w:rPr>
                <w:sz w:val="22"/>
                <w:szCs w:val="18"/>
              </w:rPr>
              <w:t xml:space="preserve"> </w:t>
            </w:r>
          </w:p>
          <w:p w14:paraId="0CD74456" w14:textId="77777777" w:rsidR="003D01ED" w:rsidRPr="0091020D" w:rsidRDefault="003D01ED" w:rsidP="00DF027C">
            <w:pPr>
              <w:pStyle w:val="Content"/>
              <w:rPr>
                <w:sz w:val="22"/>
                <w:szCs w:val="18"/>
              </w:rPr>
            </w:pPr>
          </w:p>
          <w:p w14:paraId="16C91228" w14:textId="3D54EF56" w:rsidR="008C18B8" w:rsidRPr="0091020D" w:rsidRDefault="004A11AD" w:rsidP="00DF027C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Intergage has </w:t>
            </w:r>
            <w:r w:rsidR="003D01ED" w:rsidRPr="0091020D">
              <w:rPr>
                <w:sz w:val="22"/>
                <w:szCs w:val="18"/>
              </w:rPr>
              <w:t xml:space="preserve">also </w:t>
            </w:r>
            <w:r w:rsidRPr="0091020D">
              <w:rPr>
                <w:sz w:val="22"/>
                <w:szCs w:val="18"/>
              </w:rPr>
              <w:t>developed many</w:t>
            </w:r>
            <w:r w:rsidR="0060131B" w:rsidRPr="0091020D">
              <w:rPr>
                <w:sz w:val="22"/>
                <w:szCs w:val="18"/>
              </w:rPr>
              <w:t xml:space="preserve"> great-looking,</w:t>
            </w:r>
            <w:r w:rsidRPr="0091020D">
              <w:rPr>
                <w:sz w:val="22"/>
                <w:szCs w:val="18"/>
              </w:rPr>
              <w:t xml:space="preserve"> </w:t>
            </w:r>
            <w:r w:rsidR="00386E0E">
              <w:rPr>
                <w:sz w:val="22"/>
                <w:szCs w:val="18"/>
              </w:rPr>
              <w:t>best-of-breed</w:t>
            </w:r>
            <w:r w:rsidRPr="0091020D">
              <w:rPr>
                <w:sz w:val="22"/>
                <w:szCs w:val="18"/>
              </w:rPr>
              <w:t xml:space="preserve"> templates for</w:t>
            </w:r>
            <w:r w:rsidR="00292923" w:rsidRPr="0091020D">
              <w:rPr>
                <w:sz w:val="22"/>
                <w:szCs w:val="18"/>
              </w:rPr>
              <w:t xml:space="preserve"> common </w:t>
            </w:r>
            <w:r w:rsidR="000B2D0D" w:rsidRPr="0091020D">
              <w:rPr>
                <w:sz w:val="22"/>
                <w:szCs w:val="18"/>
              </w:rPr>
              <w:t>pages</w:t>
            </w:r>
            <w:r w:rsidR="00292923" w:rsidRPr="0091020D">
              <w:rPr>
                <w:sz w:val="22"/>
                <w:szCs w:val="18"/>
              </w:rPr>
              <w:t xml:space="preserve"> such as</w:t>
            </w:r>
            <w:r w:rsidRPr="0091020D">
              <w:rPr>
                <w:sz w:val="22"/>
                <w:szCs w:val="18"/>
              </w:rPr>
              <w:t xml:space="preserve"> “About us” and “Contact Us” pages </w:t>
            </w:r>
            <w:r w:rsidR="00292923" w:rsidRPr="0091020D">
              <w:rPr>
                <w:sz w:val="22"/>
                <w:szCs w:val="18"/>
              </w:rPr>
              <w:t>that you can choose to deploy to reduce costs</w:t>
            </w:r>
            <w:r w:rsidR="00507E87" w:rsidRPr="0091020D">
              <w:rPr>
                <w:sz w:val="22"/>
                <w:szCs w:val="18"/>
              </w:rPr>
              <w:t xml:space="preserve"> and improve </w:t>
            </w:r>
            <w:r w:rsidR="00386E0E">
              <w:rPr>
                <w:sz w:val="22"/>
                <w:szCs w:val="18"/>
              </w:rPr>
              <w:t xml:space="preserve">the </w:t>
            </w:r>
            <w:r w:rsidR="00507E87" w:rsidRPr="0091020D">
              <w:rPr>
                <w:sz w:val="22"/>
                <w:szCs w:val="18"/>
              </w:rPr>
              <w:t>speed of delivery</w:t>
            </w:r>
            <w:r w:rsidR="00292923" w:rsidRPr="0091020D">
              <w:rPr>
                <w:sz w:val="22"/>
                <w:szCs w:val="18"/>
              </w:rPr>
              <w:t>.</w:t>
            </w:r>
          </w:p>
          <w:p w14:paraId="651F2F4C" w14:textId="77777777" w:rsidR="00780CAC" w:rsidRPr="0091020D" w:rsidRDefault="00780CAC" w:rsidP="00DF027C">
            <w:pPr>
              <w:pStyle w:val="Content"/>
              <w:rPr>
                <w:sz w:val="22"/>
                <w:szCs w:val="18"/>
              </w:rPr>
            </w:pPr>
          </w:p>
          <w:p w14:paraId="39CAF7CC" w14:textId="27F8D680" w:rsidR="00780CAC" w:rsidRPr="0091020D" w:rsidRDefault="00780CAC" w:rsidP="00780CAC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Any bespoke or unique </w:t>
            </w:r>
            <w:r w:rsidR="004D4C99" w:rsidRPr="0091020D">
              <w:rPr>
                <w:sz w:val="22"/>
                <w:szCs w:val="18"/>
              </w:rPr>
              <w:t xml:space="preserve">page components </w:t>
            </w:r>
            <w:r w:rsidRPr="0091020D">
              <w:rPr>
                <w:sz w:val="22"/>
                <w:szCs w:val="18"/>
              </w:rPr>
              <w:t xml:space="preserve">features need to be carefully specified and documented so all parties understand exactly how they will work. </w:t>
            </w:r>
          </w:p>
          <w:p w14:paraId="6F964EF7" w14:textId="77777777" w:rsidR="00AA58FA" w:rsidRPr="0091020D" w:rsidRDefault="00AA58FA" w:rsidP="00DF027C">
            <w:pPr>
              <w:pStyle w:val="Content"/>
              <w:rPr>
                <w:sz w:val="22"/>
                <w:szCs w:val="18"/>
              </w:rPr>
            </w:pPr>
          </w:p>
          <w:p w14:paraId="6B8EA745" w14:textId="58E89B00" w:rsidR="00390DB7" w:rsidRPr="0091020D" w:rsidRDefault="00C76EFB" w:rsidP="00DF027C">
            <w:pPr>
              <w:pStyle w:val="Content"/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 xml:space="preserve">With the </w:t>
            </w:r>
            <w:r w:rsidR="006F1109" w:rsidRPr="0091020D">
              <w:rPr>
                <w:sz w:val="22"/>
                <w:szCs w:val="18"/>
              </w:rPr>
              <w:t>framework</w:t>
            </w:r>
            <w:r w:rsidR="002F79BB" w:rsidRPr="0091020D">
              <w:rPr>
                <w:sz w:val="22"/>
                <w:szCs w:val="18"/>
              </w:rPr>
              <w:t xml:space="preserve">, functionality </w:t>
            </w:r>
            <w:r w:rsidR="00C56BA1" w:rsidRPr="0091020D">
              <w:rPr>
                <w:sz w:val="22"/>
                <w:szCs w:val="18"/>
              </w:rPr>
              <w:t xml:space="preserve">and page components </w:t>
            </w:r>
            <w:r w:rsidR="004B15CF" w:rsidRPr="0091020D">
              <w:rPr>
                <w:sz w:val="22"/>
                <w:szCs w:val="18"/>
              </w:rPr>
              <w:t>specified</w:t>
            </w:r>
            <w:r w:rsidR="008A5AF5" w:rsidRPr="0091020D">
              <w:rPr>
                <w:sz w:val="22"/>
                <w:szCs w:val="18"/>
              </w:rPr>
              <w:t xml:space="preserve"> and agreed</w:t>
            </w:r>
            <w:r w:rsidR="00C56BA1" w:rsidRPr="0091020D">
              <w:rPr>
                <w:sz w:val="22"/>
                <w:szCs w:val="18"/>
              </w:rPr>
              <w:t>, it</w:t>
            </w:r>
            <w:r w:rsidR="004F7CF1" w:rsidRPr="0091020D">
              <w:rPr>
                <w:sz w:val="22"/>
                <w:szCs w:val="18"/>
              </w:rPr>
              <w:t xml:space="preserve"> is</w:t>
            </w:r>
            <w:r w:rsidR="006F1109" w:rsidRPr="0091020D">
              <w:rPr>
                <w:sz w:val="22"/>
                <w:szCs w:val="18"/>
              </w:rPr>
              <w:t xml:space="preserve"> time to </w:t>
            </w:r>
            <w:r w:rsidR="003A2DC9" w:rsidRPr="0091020D">
              <w:rPr>
                <w:sz w:val="22"/>
                <w:szCs w:val="18"/>
              </w:rPr>
              <w:t xml:space="preserve">ensure you select </w:t>
            </w:r>
            <w:r w:rsidR="00A70E82" w:rsidRPr="0091020D">
              <w:rPr>
                <w:sz w:val="22"/>
                <w:szCs w:val="18"/>
              </w:rPr>
              <w:t xml:space="preserve">the technology platform </w:t>
            </w:r>
            <w:r w:rsidR="003A4DB7" w:rsidRPr="0091020D">
              <w:rPr>
                <w:sz w:val="22"/>
                <w:szCs w:val="18"/>
              </w:rPr>
              <w:t xml:space="preserve">that provides the functionality, </w:t>
            </w:r>
            <w:r w:rsidR="00671C20" w:rsidRPr="0091020D">
              <w:rPr>
                <w:sz w:val="22"/>
                <w:szCs w:val="18"/>
              </w:rPr>
              <w:t xml:space="preserve">integrations, </w:t>
            </w:r>
            <w:r w:rsidR="00AE0BE6" w:rsidRPr="0091020D">
              <w:rPr>
                <w:sz w:val="22"/>
                <w:szCs w:val="18"/>
              </w:rPr>
              <w:t>security,</w:t>
            </w:r>
            <w:r w:rsidR="003A4DB7" w:rsidRPr="0091020D">
              <w:rPr>
                <w:sz w:val="22"/>
                <w:szCs w:val="18"/>
              </w:rPr>
              <w:t xml:space="preserve"> and performance you need</w:t>
            </w:r>
            <w:r w:rsidR="005833B3" w:rsidRPr="0091020D">
              <w:rPr>
                <w:sz w:val="22"/>
                <w:szCs w:val="18"/>
              </w:rPr>
              <w:t xml:space="preserve">. </w:t>
            </w:r>
            <w:r w:rsidR="00F85178" w:rsidRPr="0091020D">
              <w:rPr>
                <w:sz w:val="22"/>
                <w:szCs w:val="18"/>
              </w:rPr>
              <w:t>Intergage will help you ensure that your platform is appropriate for your need</w:t>
            </w:r>
            <w:r w:rsidR="00016115" w:rsidRPr="0091020D">
              <w:rPr>
                <w:sz w:val="22"/>
                <w:szCs w:val="18"/>
              </w:rPr>
              <w:t>s</w:t>
            </w:r>
            <w:r w:rsidR="00822807" w:rsidRPr="0091020D">
              <w:rPr>
                <w:sz w:val="22"/>
                <w:szCs w:val="18"/>
              </w:rPr>
              <w:t xml:space="preserve"> and fully supported with business class hosting</w:t>
            </w:r>
            <w:r w:rsidR="00C515AD" w:rsidRPr="0091020D">
              <w:rPr>
                <w:sz w:val="22"/>
                <w:szCs w:val="18"/>
              </w:rPr>
              <w:t xml:space="preserve"> and support.</w:t>
            </w:r>
          </w:p>
          <w:p w14:paraId="6ACEFEFD" w14:textId="77777777" w:rsidR="00316BB7" w:rsidRPr="0091020D" w:rsidRDefault="00316BB7" w:rsidP="00DF027C">
            <w:pPr>
              <w:pStyle w:val="Content"/>
              <w:rPr>
                <w:sz w:val="22"/>
                <w:szCs w:val="18"/>
              </w:rPr>
            </w:pPr>
          </w:p>
          <w:p w14:paraId="69770049" w14:textId="77777777" w:rsidR="00CD1EB3" w:rsidRPr="0091020D" w:rsidRDefault="00CD1EB3" w:rsidP="00CD1EB3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Once a website is built and handed over, we fully expect that site to be maintained and updated by your marketing team (although we are happy to provide this service if required).</w:t>
            </w:r>
          </w:p>
          <w:p w14:paraId="1552F0A6" w14:textId="77777777" w:rsidR="00CD1EB3" w:rsidRPr="0091020D" w:rsidRDefault="00CD1EB3" w:rsidP="00CD1EB3">
            <w:pPr>
              <w:rPr>
                <w:b w:val="0"/>
                <w:bCs/>
                <w:sz w:val="22"/>
                <w:szCs w:val="18"/>
              </w:rPr>
            </w:pPr>
          </w:p>
          <w:p w14:paraId="29E6DB03" w14:textId="77777777" w:rsidR="00CD1EB3" w:rsidRPr="0091020D" w:rsidRDefault="00CD1EB3" w:rsidP="00CD1EB3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Every Intergage website is built with a content management system that will allow you to add pages, blogs, news articles and events – everything you need to update, market and manage your site on an ongoing basis.</w:t>
            </w:r>
          </w:p>
          <w:p w14:paraId="186CB93D" w14:textId="77777777" w:rsidR="00CD1EB3" w:rsidRPr="0091020D" w:rsidRDefault="00CD1EB3" w:rsidP="00CD1EB3">
            <w:pPr>
              <w:rPr>
                <w:b w:val="0"/>
                <w:bCs/>
                <w:sz w:val="22"/>
                <w:szCs w:val="18"/>
              </w:rPr>
            </w:pPr>
          </w:p>
          <w:p w14:paraId="446FC0C1" w14:textId="6FAFFF20" w:rsidR="00943FF4" w:rsidRPr="0091020D" w:rsidRDefault="00CD1EB3" w:rsidP="002067E3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Typically, these platforms can also be expanded to encompass CRM, Marketing Automation, e</w:t>
            </w:r>
            <w:r w:rsidR="003C5ACA" w:rsidRPr="0091020D">
              <w:rPr>
                <w:b w:val="0"/>
                <w:bCs/>
                <w:sz w:val="22"/>
                <w:szCs w:val="18"/>
              </w:rPr>
              <w:t>m</w:t>
            </w:r>
            <w:r w:rsidRPr="0091020D">
              <w:rPr>
                <w:b w:val="0"/>
                <w:bCs/>
                <w:sz w:val="22"/>
                <w:szCs w:val="18"/>
              </w:rPr>
              <w:t>ail and more, if required.</w:t>
            </w:r>
          </w:p>
          <w:p w14:paraId="4DDB5607" w14:textId="77777777" w:rsidR="002067E3" w:rsidRPr="0091020D" w:rsidRDefault="002067E3" w:rsidP="002067E3">
            <w:pPr>
              <w:rPr>
                <w:b w:val="0"/>
                <w:bCs/>
                <w:sz w:val="22"/>
                <w:szCs w:val="18"/>
              </w:rPr>
            </w:pPr>
          </w:p>
          <w:p w14:paraId="0A07051E" w14:textId="6F32F8FD" w:rsidR="00016115" w:rsidRPr="0091020D" w:rsidRDefault="00016115" w:rsidP="00016115">
            <w:pPr>
              <w:pStyle w:val="Heading2"/>
              <w:rPr>
                <w:sz w:val="32"/>
                <w:szCs w:val="24"/>
              </w:rPr>
            </w:pPr>
            <w:bookmarkStart w:id="9" w:name="_Toc44606555"/>
            <w:r w:rsidRPr="0091020D">
              <w:rPr>
                <w:sz w:val="32"/>
                <w:szCs w:val="24"/>
              </w:rPr>
              <w:t>Phase 3</w:t>
            </w:r>
            <w:r w:rsidR="00DF38D9" w:rsidRPr="0091020D">
              <w:rPr>
                <w:sz w:val="32"/>
                <w:szCs w:val="24"/>
              </w:rPr>
              <w:t>a</w:t>
            </w:r>
            <w:r w:rsidRPr="0091020D">
              <w:rPr>
                <w:sz w:val="32"/>
                <w:szCs w:val="24"/>
              </w:rPr>
              <w:t xml:space="preserve"> – </w:t>
            </w:r>
            <w:r w:rsidR="00A92DFA" w:rsidRPr="0091020D">
              <w:rPr>
                <w:sz w:val="32"/>
                <w:szCs w:val="24"/>
              </w:rPr>
              <w:t>Conten</w:t>
            </w:r>
            <w:r w:rsidR="0049167A" w:rsidRPr="0091020D">
              <w:rPr>
                <w:sz w:val="32"/>
                <w:szCs w:val="24"/>
              </w:rPr>
              <w:t>t</w:t>
            </w:r>
            <w:bookmarkEnd w:id="9"/>
          </w:p>
          <w:p w14:paraId="1A94E75A" w14:textId="1A931169" w:rsidR="00A92DFA" w:rsidRPr="0091020D" w:rsidRDefault="00BB3BEB" w:rsidP="00BA346B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All the work done to date has led you to the content </w:t>
            </w:r>
            <w:r w:rsidR="00EF1D86" w:rsidRPr="0091020D">
              <w:rPr>
                <w:b w:val="0"/>
                <w:bCs/>
                <w:sz w:val="22"/>
                <w:szCs w:val="18"/>
              </w:rPr>
              <w:t xml:space="preserve">and design 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stage of the project </w:t>
            </w:r>
            <w:r w:rsidR="00EF1D86" w:rsidRPr="0091020D">
              <w:rPr>
                <w:b w:val="0"/>
                <w:bCs/>
                <w:sz w:val="22"/>
                <w:szCs w:val="18"/>
              </w:rPr>
              <w:t>where</w:t>
            </w:r>
            <w:r w:rsidR="009A775D" w:rsidRPr="0091020D">
              <w:rPr>
                <w:b w:val="0"/>
                <w:bCs/>
                <w:sz w:val="22"/>
                <w:szCs w:val="18"/>
              </w:rPr>
              <w:t xml:space="preserve"> 40% of the overall budget </w:t>
            </w:r>
            <w:r w:rsidR="00EF1D86" w:rsidRPr="0091020D">
              <w:rPr>
                <w:b w:val="0"/>
                <w:bCs/>
                <w:sz w:val="22"/>
                <w:szCs w:val="18"/>
              </w:rPr>
              <w:t>should be</w:t>
            </w:r>
            <w:r w:rsidR="00AA2C02" w:rsidRPr="0091020D">
              <w:rPr>
                <w:b w:val="0"/>
                <w:bCs/>
                <w:sz w:val="22"/>
                <w:szCs w:val="18"/>
              </w:rPr>
              <w:t xml:space="preserve"> invested</w:t>
            </w:r>
            <w:r w:rsidR="00EF1D86" w:rsidRPr="0091020D">
              <w:rPr>
                <w:b w:val="0"/>
                <w:bCs/>
                <w:sz w:val="22"/>
                <w:szCs w:val="18"/>
              </w:rPr>
              <w:t>.</w:t>
            </w:r>
          </w:p>
          <w:p w14:paraId="3DEAD29A" w14:textId="77777777" w:rsidR="000A3C27" w:rsidRPr="0091020D" w:rsidRDefault="000A3C27" w:rsidP="00BA346B">
            <w:pPr>
              <w:rPr>
                <w:b w:val="0"/>
                <w:bCs/>
                <w:sz w:val="22"/>
                <w:szCs w:val="18"/>
              </w:rPr>
            </w:pPr>
          </w:p>
          <w:p w14:paraId="159F9C8D" w14:textId="12061DE0" w:rsidR="00B64F1E" w:rsidRPr="0091020D" w:rsidRDefault="00887B49" w:rsidP="00BA346B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Now</w:t>
            </w:r>
            <w:r w:rsidR="000A3C27" w:rsidRPr="0091020D">
              <w:rPr>
                <w:b w:val="0"/>
                <w:bCs/>
                <w:sz w:val="22"/>
                <w:szCs w:val="18"/>
              </w:rPr>
              <w:t xml:space="preserve"> </w:t>
            </w:r>
            <w:r w:rsidR="00B70E0D" w:rsidRPr="0091020D">
              <w:rPr>
                <w:b w:val="0"/>
                <w:bCs/>
                <w:sz w:val="22"/>
                <w:szCs w:val="18"/>
              </w:rPr>
              <w:t xml:space="preserve">you </w:t>
            </w:r>
            <w:r w:rsidR="000A3C27" w:rsidRPr="0091020D">
              <w:rPr>
                <w:b w:val="0"/>
                <w:bCs/>
                <w:sz w:val="22"/>
                <w:szCs w:val="18"/>
              </w:rPr>
              <w:t xml:space="preserve">have </w:t>
            </w:r>
            <w:r w:rsidR="00AC75F8" w:rsidRPr="0091020D">
              <w:rPr>
                <w:b w:val="0"/>
                <w:bCs/>
                <w:sz w:val="22"/>
                <w:szCs w:val="18"/>
              </w:rPr>
              <w:t xml:space="preserve">a </w:t>
            </w:r>
            <w:r w:rsidR="009E0D47" w:rsidRPr="0091020D">
              <w:rPr>
                <w:b w:val="0"/>
                <w:bCs/>
                <w:sz w:val="22"/>
                <w:szCs w:val="18"/>
              </w:rPr>
              <w:t xml:space="preserve">detailed plan </w:t>
            </w:r>
            <w:r w:rsidR="00B64F1E" w:rsidRPr="0091020D">
              <w:rPr>
                <w:b w:val="0"/>
                <w:bCs/>
                <w:sz w:val="22"/>
                <w:szCs w:val="18"/>
              </w:rPr>
              <w:t xml:space="preserve">and you will </w:t>
            </w:r>
            <w:r w:rsidR="003C5ACA" w:rsidRPr="0091020D">
              <w:rPr>
                <w:b w:val="0"/>
                <w:bCs/>
                <w:sz w:val="22"/>
                <w:szCs w:val="18"/>
              </w:rPr>
              <w:t>precisely know</w:t>
            </w:r>
            <w:r w:rsidR="00B64F1E" w:rsidRPr="0091020D">
              <w:rPr>
                <w:b w:val="0"/>
                <w:bCs/>
                <w:sz w:val="22"/>
                <w:szCs w:val="18"/>
              </w:rPr>
              <w:t xml:space="preserve"> the</w:t>
            </w:r>
            <w:r w:rsidR="00AC75F8" w:rsidRPr="0091020D">
              <w:rPr>
                <w:b w:val="0"/>
                <w:bCs/>
                <w:sz w:val="22"/>
                <w:szCs w:val="18"/>
              </w:rPr>
              <w:t xml:space="preserve"> size and scope of your website build </w:t>
            </w:r>
            <w:r w:rsidR="00B64F1E" w:rsidRPr="0091020D">
              <w:rPr>
                <w:b w:val="0"/>
                <w:bCs/>
                <w:sz w:val="22"/>
                <w:szCs w:val="18"/>
              </w:rPr>
              <w:t>project.</w:t>
            </w:r>
          </w:p>
          <w:p w14:paraId="2F8CAE87" w14:textId="77777777" w:rsidR="00B64F1E" w:rsidRPr="0091020D" w:rsidRDefault="00B64F1E" w:rsidP="00BA346B">
            <w:pPr>
              <w:rPr>
                <w:b w:val="0"/>
                <w:bCs/>
                <w:sz w:val="22"/>
                <w:szCs w:val="18"/>
              </w:rPr>
            </w:pPr>
          </w:p>
          <w:p w14:paraId="350CE1DF" w14:textId="6ABCC46F" w:rsidR="00615BB6" w:rsidRPr="0091020D" w:rsidRDefault="00DB0957" w:rsidP="00BA346B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At this </w:t>
            </w:r>
            <w:r w:rsidR="00C82068" w:rsidRPr="0091020D">
              <w:rPr>
                <w:b w:val="0"/>
                <w:bCs/>
                <w:sz w:val="22"/>
                <w:szCs w:val="18"/>
              </w:rPr>
              <w:t>stage,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 our </w:t>
            </w:r>
            <w:r w:rsidR="0031746F" w:rsidRPr="0091020D">
              <w:rPr>
                <w:b w:val="0"/>
                <w:bCs/>
                <w:sz w:val="22"/>
                <w:szCs w:val="18"/>
              </w:rPr>
              <w:t>strategists</w:t>
            </w:r>
            <w:r w:rsidR="00C82068" w:rsidRPr="0091020D">
              <w:rPr>
                <w:b w:val="0"/>
                <w:bCs/>
                <w:sz w:val="22"/>
                <w:szCs w:val="18"/>
              </w:rPr>
              <w:t>’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 and architects</w:t>
            </w:r>
            <w:r w:rsidR="0031746F" w:rsidRPr="0091020D">
              <w:rPr>
                <w:b w:val="0"/>
                <w:bCs/>
                <w:sz w:val="22"/>
                <w:szCs w:val="18"/>
              </w:rPr>
              <w:t xml:space="preserve">’ work is done, </w:t>
            </w:r>
            <w:r w:rsidR="00EE2510">
              <w:rPr>
                <w:b w:val="0"/>
                <w:bCs/>
                <w:sz w:val="22"/>
                <w:szCs w:val="18"/>
              </w:rPr>
              <w:t xml:space="preserve">and 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you will be in the </w:t>
            </w:r>
            <w:r w:rsidR="00BF36A2" w:rsidRPr="0091020D">
              <w:rPr>
                <w:b w:val="0"/>
                <w:bCs/>
                <w:sz w:val="22"/>
                <w:szCs w:val="18"/>
              </w:rPr>
              <w:t xml:space="preserve">capable 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hands </w:t>
            </w:r>
            <w:r w:rsidR="0031746F" w:rsidRPr="0091020D">
              <w:rPr>
                <w:b w:val="0"/>
                <w:bCs/>
                <w:sz w:val="22"/>
                <w:szCs w:val="18"/>
              </w:rPr>
              <w:t>of your Intergage project manager for the rest of your journey.</w:t>
            </w:r>
            <w:r w:rsidR="000E3F5D" w:rsidRPr="0091020D">
              <w:rPr>
                <w:b w:val="0"/>
                <w:bCs/>
                <w:sz w:val="22"/>
                <w:szCs w:val="18"/>
              </w:rPr>
              <w:t xml:space="preserve"> </w:t>
            </w:r>
          </w:p>
          <w:p w14:paraId="6ABB085D" w14:textId="149F822C" w:rsidR="00DB0957" w:rsidRPr="0091020D" w:rsidRDefault="00DB0957" w:rsidP="00BA346B">
            <w:pPr>
              <w:rPr>
                <w:b w:val="0"/>
                <w:bCs/>
                <w:sz w:val="22"/>
                <w:szCs w:val="18"/>
              </w:rPr>
            </w:pPr>
          </w:p>
          <w:p w14:paraId="0AE01662" w14:textId="77777777" w:rsidR="00B56FA2" w:rsidRPr="0091020D" w:rsidRDefault="00615BB6" w:rsidP="000075FF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The</w:t>
            </w:r>
            <w:r w:rsidR="005B1E0E" w:rsidRPr="0091020D">
              <w:rPr>
                <w:b w:val="0"/>
                <w:bCs/>
                <w:sz w:val="22"/>
                <w:szCs w:val="18"/>
              </w:rPr>
              <w:t xml:space="preserve"> wireframe </w:t>
            </w:r>
            <w:r w:rsidR="00D02B61" w:rsidRPr="0091020D">
              <w:rPr>
                <w:b w:val="0"/>
                <w:bCs/>
                <w:sz w:val="22"/>
                <w:szCs w:val="18"/>
              </w:rPr>
              <w:t xml:space="preserve">informs </w:t>
            </w:r>
            <w:r w:rsidR="00DB0957" w:rsidRPr="0091020D">
              <w:rPr>
                <w:b w:val="0"/>
                <w:bCs/>
                <w:sz w:val="22"/>
                <w:szCs w:val="18"/>
              </w:rPr>
              <w:t xml:space="preserve">us of the </w:t>
            </w:r>
            <w:r w:rsidR="000075FF" w:rsidRPr="0091020D">
              <w:rPr>
                <w:b w:val="0"/>
                <w:bCs/>
                <w:sz w:val="22"/>
                <w:szCs w:val="18"/>
              </w:rPr>
              <w:t xml:space="preserve">pages and </w:t>
            </w:r>
            <w:r w:rsidR="00DB0957" w:rsidRPr="0091020D">
              <w:rPr>
                <w:b w:val="0"/>
                <w:bCs/>
                <w:sz w:val="22"/>
                <w:szCs w:val="18"/>
              </w:rPr>
              <w:t>c</w:t>
            </w:r>
            <w:r w:rsidR="005B1E0E" w:rsidRPr="0091020D">
              <w:rPr>
                <w:b w:val="0"/>
                <w:bCs/>
                <w:sz w:val="22"/>
                <w:szCs w:val="18"/>
              </w:rPr>
              <w:t>ontent items we need to assemble</w:t>
            </w:r>
            <w:r w:rsidR="000E3F5D" w:rsidRPr="0091020D">
              <w:rPr>
                <w:b w:val="0"/>
                <w:bCs/>
                <w:sz w:val="22"/>
                <w:szCs w:val="18"/>
              </w:rPr>
              <w:t xml:space="preserve">. </w:t>
            </w:r>
          </w:p>
          <w:p w14:paraId="66ADC76A" w14:textId="77777777" w:rsidR="00B56FA2" w:rsidRPr="0091020D" w:rsidRDefault="00B56FA2" w:rsidP="000075FF">
            <w:pPr>
              <w:rPr>
                <w:b w:val="0"/>
                <w:bCs/>
                <w:sz w:val="22"/>
                <w:szCs w:val="18"/>
              </w:rPr>
            </w:pPr>
          </w:p>
          <w:p w14:paraId="20907BD3" w14:textId="66C8B9AE" w:rsidR="00DF6121" w:rsidRPr="0091020D" w:rsidRDefault="00DF6121" w:rsidP="000075FF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Page titles, descriptions and meta data need to be</w:t>
            </w:r>
            <w:r w:rsidR="000075FF" w:rsidRPr="0091020D">
              <w:rPr>
                <w:b w:val="0"/>
                <w:bCs/>
                <w:sz w:val="22"/>
                <w:szCs w:val="18"/>
              </w:rPr>
              <w:t xml:space="preserve"> crafted to ensure search </w:t>
            </w:r>
            <w:r w:rsidR="00627B0E" w:rsidRPr="0091020D">
              <w:rPr>
                <w:b w:val="0"/>
                <w:bCs/>
                <w:sz w:val="22"/>
                <w:szCs w:val="18"/>
              </w:rPr>
              <w:t xml:space="preserve">engines </w:t>
            </w:r>
            <w:r w:rsidR="000075FF" w:rsidRPr="0091020D">
              <w:rPr>
                <w:b w:val="0"/>
                <w:bCs/>
                <w:sz w:val="22"/>
                <w:szCs w:val="18"/>
              </w:rPr>
              <w:t xml:space="preserve">and users alike can easily identify </w:t>
            </w:r>
            <w:r w:rsidR="00627B0E" w:rsidRPr="0091020D">
              <w:rPr>
                <w:b w:val="0"/>
                <w:bCs/>
                <w:sz w:val="22"/>
                <w:szCs w:val="18"/>
              </w:rPr>
              <w:t xml:space="preserve">and find the right </w:t>
            </w:r>
            <w:r w:rsidR="000075FF" w:rsidRPr="0091020D">
              <w:rPr>
                <w:b w:val="0"/>
                <w:bCs/>
                <w:sz w:val="22"/>
                <w:szCs w:val="18"/>
              </w:rPr>
              <w:t>conte</w:t>
            </w:r>
            <w:r w:rsidR="00627B0E" w:rsidRPr="0091020D">
              <w:rPr>
                <w:b w:val="0"/>
                <w:bCs/>
                <w:sz w:val="22"/>
                <w:szCs w:val="18"/>
              </w:rPr>
              <w:t>nt.</w:t>
            </w:r>
          </w:p>
          <w:p w14:paraId="0043A3D8" w14:textId="77777777" w:rsidR="002E4DAA" w:rsidRPr="0091020D" w:rsidRDefault="002E4DAA" w:rsidP="00BA346B">
            <w:pPr>
              <w:rPr>
                <w:b w:val="0"/>
                <w:bCs/>
                <w:sz w:val="22"/>
                <w:szCs w:val="18"/>
              </w:rPr>
            </w:pPr>
          </w:p>
          <w:p w14:paraId="67E1CCD6" w14:textId="3D883382" w:rsidR="00EF1D86" w:rsidRPr="0091020D" w:rsidRDefault="00EF1D86" w:rsidP="00BA346B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Between us</w:t>
            </w:r>
            <w:r w:rsidR="00EE2510">
              <w:rPr>
                <w:b w:val="0"/>
                <w:bCs/>
                <w:sz w:val="22"/>
                <w:szCs w:val="18"/>
              </w:rPr>
              <w:t>,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 we </w:t>
            </w:r>
            <w:r w:rsidR="006075AC" w:rsidRPr="0091020D">
              <w:rPr>
                <w:b w:val="0"/>
                <w:bCs/>
                <w:sz w:val="22"/>
                <w:szCs w:val="18"/>
              </w:rPr>
              <w:t>must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 evaluate </w:t>
            </w:r>
            <w:r w:rsidR="009A775D" w:rsidRPr="0091020D">
              <w:rPr>
                <w:b w:val="0"/>
                <w:bCs/>
                <w:sz w:val="22"/>
                <w:szCs w:val="18"/>
              </w:rPr>
              <w:t>what content you have</w:t>
            </w:r>
            <w:r w:rsidR="00FF3792" w:rsidRPr="0091020D">
              <w:rPr>
                <w:b w:val="0"/>
                <w:bCs/>
                <w:sz w:val="22"/>
                <w:szCs w:val="18"/>
              </w:rPr>
              <w:t xml:space="preserve">, </w:t>
            </w:r>
            <w:r w:rsidR="005E6417" w:rsidRPr="0091020D">
              <w:rPr>
                <w:b w:val="0"/>
                <w:bCs/>
                <w:sz w:val="22"/>
                <w:szCs w:val="18"/>
              </w:rPr>
              <w:t>whether</w:t>
            </w:r>
            <w:r w:rsidR="00FF3792" w:rsidRPr="0091020D">
              <w:rPr>
                <w:b w:val="0"/>
                <w:bCs/>
                <w:sz w:val="22"/>
                <w:szCs w:val="18"/>
              </w:rPr>
              <w:t xml:space="preserve"> the quality of the assets </w:t>
            </w:r>
            <w:r w:rsidR="00362DE9" w:rsidRPr="0091020D">
              <w:rPr>
                <w:b w:val="0"/>
                <w:bCs/>
                <w:sz w:val="22"/>
                <w:szCs w:val="18"/>
              </w:rPr>
              <w:t xml:space="preserve">available </w:t>
            </w:r>
            <w:r w:rsidR="005E6417" w:rsidRPr="0091020D">
              <w:rPr>
                <w:b w:val="0"/>
                <w:bCs/>
                <w:sz w:val="22"/>
                <w:szCs w:val="18"/>
              </w:rPr>
              <w:t xml:space="preserve">is sufficient for </w:t>
            </w:r>
            <w:r w:rsidR="003620CE" w:rsidRPr="0091020D">
              <w:rPr>
                <w:b w:val="0"/>
                <w:bCs/>
                <w:sz w:val="22"/>
                <w:szCs w:val="18"/>
              </w:rPr>
              <w:t>y</w:t>
            </w:r>
            <w:r w:rsidR="005E6417" w:rsidRPr="0091020D">
              <w:rPr>
                <w:b w:val="0"/>
                <w:bCs/>
                <w:sz w:val="22"/>
                <w:szCs w:val="18"/>
              </w:rPr>
              <w:t>our n</w:t>
            </w:r>
            <w:r w:rsidR="00C8295F" w:rsidRPr="0091020D">
              <w:rPr>
                <w:b w:val="0"/>
                <w:bCs/>
                <w:sz w:val="22"/>
                <w:szCs w:val="18"/>
              </w:rPr>
              <w:t>ew site</w:t>
            </w:r>
            <w:r w:rsidR="009A775D" w:rsidRPr="0091020D">
              <w:rPr>
                <w:b w:val="0"/>
                <w:bCs/>
                <w:sz w:val="22"/>
                <w:szCs w:val="18"/>
              </w:rPr>
              <w:t xml:space="preserve"> and </w:t>
            </w:r>
            <w:r w:rsidR="00E13E8B" w:rsidRPr="0091020D">
              <w:rPr>
                <w:b w:val="0"/>
                <w:bCs/>
                <w:sz w:val="22"/>
                <w:szCs w:val="18"/>
              </w:rPr>
              <w:t xml:space="preserve">which of the </w:t>
            </w:r>
            <w:r w:rsidR="005E6417" w:rsidRPr="0091020D">
              <w:rPr>
                <w:b w:val="0"/>
                <w:bCs/>
                <w:sz w:val="22"/>
                <w:szCs w:val="18"/>
              </w:rPr>
              <w:t xml:space="preserve">new content </w:t>
            </w:r>
            <w:r w:rsidR="00366FA6" w:rsidRPr="0091020D">
              <w:rPr>
                <w:b w:val="0"/>
                <w:bCs/>
                <w:sz w:val="22"/>
                <w:szCs w:val="18"/>
              </w:rPr>
              <w:t xml:space="preserve">assets </w:t>
            </w:r>
            <w:r w:rsidR="005E6417" w:rsidRPr="0091020D">
              <w:rPr>
                <w:b w:val="0"/>
                <w:bCs/>
                <w:sz w:val="22"/>
                <w:szCs w:val="18"/>
              </w:rPr>
              <w:t>we need to create</w:t>
            </w:r>
            <w:r w:rsidR="008175D3" w:rsidRPr="0091020D">
              <w:rPr>
                <w:b w:val="0"/>
                <w:bCs/>
                <w:sz w:val="22"/>
                <w:szCs w:val="18"/>
              </w:rPr>
              <w:t>.</w:t>
            </w:r>
          </w:p>
          <w:p w14:paraId="6596775D" w14:textId="77777777" w:rsidR="00F02867" w:rsidRPr="0091020D" w:rsidRDefault="00F02867" w:rsidP="00BA346B">
            <w:pPr>
              <w:rPr>
                <w:b w:val="0"/>
                <w:bCs/>
                <w:sz w:val="22"/>
                <w:szCs w:val="18"/>
              </w:rPr>
            </w:pPr>
          </w:p>
          <w:p w14:paraId="61765F03" w14:textId="230ED8E1" w:rsidR="00B76697" w:rsidRPr="0091020D" w:rsidRDefault="00A4173D" w:rsidP="00B76697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How much copy needs to be </w:t>
            </w:r>
            <w:r w:rsidR="007F2E9B" w:rsidRPr="0091020D">
              <w:rPr>
                <w:b w:val="0"/>
                <w:bCs/>
                <w:sz w:val="22"/>
                <w:szCs w:val="18"/>
              </w:rPr>
              <w:t>written</w:t>
            </w:r>
            <w:r w:rsidR="009F72CB" w:rsidRPr="0091020D">
              <w:rPr>
                <w:b w:val="0"/>
                <w:bCs/>
                <w:sz w:val="22"/>
                <w:szCs w:val="18"/>
              </w:rPr>
              <w:t xml:space="preserve"> </w:t>
            </w:r>
            <w:r w:rsidR="000F6E88" w:rsidRPr="0091020D">
              <w:rPr>
                <w:b w:val="0"/>
                <w:bCs/>
                <w:sz w:val="22"/>
                <w:szCs w:val="18"/>
              </w:rPr>
              <w:t xml:space="preserve">(and by whom) </w:t>
            </w:r>
            <w:r w:rsidR="009F72CB" w:rsidRPr="0091020D">
              <w:rPr>
                <w:b w:val="0"/>
                <w:bCs/>
                <w:sz w:val="22"/>
                <w:szCs w:val="18"/>
              </w:rPr>
              <w:t xml:space="preserve">and </w:t>
            </w:r>
            <w:r w:rsidR="005E6417" w:rsidRPr="0091020D">
              <w:rPr>
                <w:b w:val="0"/>
                <w:bCs/>
                <w:sz w:val="22"/>
                <w:szCs w:val="18"/>
              </w:rPr>
              <w:t>proofread</w:t>
            </w:r>
            <w:r w:rsidRPr="0091020D">
              <w:rPr>
                <w:b w:val="0"/>
                <w:bCs/>
                <w:sz w:val="22"/>
                <w:szCs w:val="18"/>
              </w:rPr>
              <w:t>?</w:t>
            </w:r>
          </w:p>
          <w:p w14:paraId="0BA2E5D7" w14:textId="0F5931B3" w:rsidR="00B76697" w:rsidRPr="0091020D" w:rsidRDefault="00B76697" w:rsidP="00B76697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Is </w:t>
            </w:r>
            <w:r w:rsidR="00A926F3" w:rsidRPr="0091020D">
              <w:rPr>
                <w:b w:val="0"/>
                <w:bCs/>
                <w:sz w:val="22"/>
                <w:szCs w:val="18"/>
              </w:rPr>
              <w:t>a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 comprehensive branding and content assets audit required</w:t>
            </w:r>
            <w:r w:rsidR="00A926F3" w:rsidRPr="0091020D">
              <w:rPr>
                <w:b w:val="0"/>
                <w:bCs/>
                <w:sz w:val="22"/>
                <w:szCs w:val="18"/>
              </w:rPr>
              <w:t>?</w:t>
            </w:r>
          </w:p>
          <w:p w14:paraId="14FF2251" w14:textId="638EFF10" w:rsidR="006075AC" w:rsidRPr="0091020D" w:rsidRDefault="00366FA6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What p</w:t>
            </w:r>
            <w:r w:rsidR="006075AC" w:rsidRPr="0091020D">
              <w:rPr>
                <w:b w:val="0"/>
                <w:bCs/>
                <w:sz w:val="22"/>
                <w:szCs w:val="18"/>
              </w:rPr>
              <w:t>hotograph</w:t>
            </w:r>
            <w:r w:rsidR="00E63D02" w:rsidRPr="0091020D">
              <w:rPr>
                <w:b w:val="0"/>
                <w:bCs/>
                <w:sz w:val="22"/>
                <w:szCs w:val="18"/>
              </w:rPr>
              <w:t>y,</w:t>
            </w:r>
            <w:r w:rsidR="006075AC" w:rsidRPr="0091020D">
              <w:rPr>
                <w:b w:val="0"/>
                <w:bCs/>
                <w:sz w:val="22"/>
                <w:szCs w:val="18"/>
              </w:rPr>
              <w:t xml:space="preserve"> </w:t>
            </w:r>
            <w:r w:rsidR="005E6417" w:rsidRPr="0091020D">
              <w:rPr>
                <w:b w:val="0"/>
                <w:bCs/>
                <w:sz w:val="22"/>
                <w:szCs w:val="18"/>
              </w:rPr>
              <w:t>video,</w:t>
            </w:r>
            <w:r w:rsidR="006075AC" w:rsidRPr="0091020D">
              <w:rPr>
                <w:b w:val="0"/>
                <w:bCs/>
                <w:sz w:val="22"/>
                <w:szCs w:val="18"/>
              </w:rPr>
              <w:t xml:space="preserve"> </w:t>
            </w:r>
            <w:r w:rsidR="00E63D02" w:rsidRPr="0091020D">
              <w:rPr>
                <w:b w:val="0"/>
                <w:bCs/>
                <w:sz w:val="22"/>
                <w:szCs w:val="18"/>
              </w:rPr>
              <w:t xml:space="preserve">and animation </w:t>
            </w:r>
            <w:r w:rsidR="006C5E20" w:rsidRPr="0091020D">
              <w:rPr>
                <w:b w:val="0"/>
                <w:bCs/>
                <w:sz w:val="22"/>
                <w:szCs w:val="18"/>
              </w:rPr>
              <w:t>assets are required?</w:t>
            </w:r>
          </w:p>
          <w:p w14:paraId="582CF7D7" w14:textId="7B4A7408" w:rsidR="006075AC" w:rsidRPr="0091020D" w:rsidRDefault="006C5E20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How many high-quality</w:t>
            </w:r>
            <w:r w:rsidR="002D463F" w:rsidRPr="0091020D">
              <w:rPr>
                <w:b w:val="0"/>
                <w:bCs/>
                <w:sz w:val="22"/>
                <w:szCs w:val="18"/>
              </w:rPr>
              <w:t xml:space="preserve"> Images may need to be sourced or created</w:t>
            </w:r>
            <w:r w:rsidRPr="0091020D">
              <w:rPr>
                <w:b w:val="0"/>
                <w:bCs/>
                <w:sz w:val="22"/>
                <w:szCs w:val="18"/>
              </w:rPr>
              <w:t>?</w:t>
            </w:r>
          </w:p>
          <w:p w14:paraId="2D231396" w14:textId="62CD6CAB" w:rsidR="002D463F" w:rsidRPr="0091020D" w:rsidRDefault="00D71054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Which i</w:t>
            </w:r>
            <w:r w:rsidR="002D463F" w:rsidRPr="0091020D">
              <w:rPr>
                <w:b w:val="0"/>
                <w:bCs/>
                <w:sz w:val="22"/>
                <w:szCs w:val="18"/>
              </w:rPr>
              <w:t xml:space="preserve">conography and infographics 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need to be </w:t>
            </w:r>
            <w:r w:rsidR="009F72CB" w:rsidRPr="0091020D">
              <w:rPr>
                <w:b w:val="0"/>
                <w:bCs/>
                <w:sz w:val="22"/>
                <w:szCs w:val="18"/>
              </w:rPr>
              <w:t>designed or sourced</w:t>
            </w:r>
            <w:r w:rsidRPr="0091020D">
              <w:rPr>
                <w:b w:val="0"/>
                <w:bCs/>
                <w:sz w:val="22"/>
                <w:szCs w:val="18"/>
              </w:rPr>
              <w:t>?</w:t>
            </w:r>
          </w:p>
          <w:p w14:paraId="77CF674B" w14:textId="08D3128B" w:rsidR="0010309D" w:rsidRPr="0091020D" w:rsidRDefault="0010309D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How many lead magnets </w:t>
            </w:r>
            <w:r w:rsidR="006D1486" w:rsidRPr="0091020D">
              <w:rPr>
                <w:b w:val="0"/>
                <w:bCs/>
                <w:sz w:val="22"/>
                <w:szCs w:val="18"/>
              </w:rPr>
              <w:t>/ downloadable resour</w:t>
            </w:r>
            <w:r w:rsidR="001E0B92" w:rsidRPr="0091020D">
              <w:rPr>
                <w:b w:val="0"/>
                <w:bCs/>
                <w:sz w:val="22"/>
                <w:szCs w:val="18"/>
              </w:rPr>
              <w:t>ces do we need?</w:t>
            </w:r>
          </w:p>
          <w:p w14:paraId="3460F8FD" w14:textId="1B3305D9" w:rsidR="0098106D" w:rsidRPr="0091020D" w:rsidRDefault="0098106D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What bespoke website features are we building</w:t>
            </w:r>
            <w:r w:rsidR="001F639E" w:rsidRPr="0091020D">
              <w:rPr>
                <w:b w:val="0"/>
                <w:bCs/>
                <w:sz w:val="22"/>
                <w:szCs w:val="18"/>
              </w:rPr>
              <w:t>?</w:t>
            </w:r>
          </w:p>
          <w:p w14:paraId="7E562B34" w14:textId="77777777" w:rsidR="00A92DFA" w:rsidRPr="0091020D" w:rsidRDefault="00A92DFA" w:rsidP="00BA346B">
            <w:pPr>
              <w:rPr>
                <w:b w:val="0"/>
                <w:bCs/>
                <w:sz w:val="22"/>
                <w:szCs w:val="18"/>
              </w:rPr>
            </w:pPr>
          </w:p>
          <w:p w14:paraId="5A617B06" w14:textId="70C416CF" w:rsidR="00CB0CBA" w:rsidRPr="0091020D" w:rsidRDefault="003D713B" w:rsidP="00CB0CBA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It</w:t>
            </w:r>
            <w:r w:rsidR="00ED1D90" w:rsidRPr="0091020D">
              <w:rPr>
                <w:b w:val="0"/>
                <w:bCs/>
                <w:sz w:val="22"/>
                <w:szCs w:val="18"/>
              </w:rPr>
              <w:t xml:space="preserve"> i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s time to </w:t>
            </w:r>
            <w:r w:rsidR="007D46D5" w:rsidRPr="0091020D">
              <w:rPr>
                <w:b w:val="0"/>
                <w:bCs/>
                <w:sz w:val="22"/>
                <w:szCs w:val="18"/>
              </w:rPr>
              <w:t>reality</w:t>
            </w:r>
            <w:r w:rsidR="001F639E" w:rsidRPr="0091020D">
              <w:rPr>
                <w:b w:val="0"/>
                <w:bCs/>
                <w:sz w:val="22"/>
                <w:szCs w:val="18"/>
              </w:rPr>
              <w:t>-</w:t>
            </w:r>
            <w:r w:rsidR="007D46D5" w:rsidRPr="0091020D">
              <w:rPr>
                <w:b w:val="0"/>
                <w:bCs/>
                <w:sz w:val="22"/>
                <w:szCs w:val="18"/>
              </w:rPr>
              <w:t>check the budget</w:t>
            </w:r>
            <w:r w:rsidR="00082AE2" w:rsidRPr="0091020D">
              <w:rPr>
                <w:b w:val="0"/>
                <w:bCs/>
                <w:sz w:val="22"/>
                <w:szCs w:val="18"/>
              </w:rPr>
              <w:t>.</w:t>
            </w:r>
            <w:r w:rsidR="007577F0" w:rsidRPr="0091020D">
              <w:rPr>
                <w:b w:val="0"/>
                <w:bCs/>
                <w:sz w:val="22"/>
                <w:szCs w:val="18"/>
              </w:rPr>
              <w:t xml:space="preserve"> Does it still fit? </w:t>
            </w:r>
            <w:r w:rsidR="00CB0CBA" w:rsidRPr="0091020D">
              <w:rPr>
                <w:b w:val="0"/>
                <w:bCs/>
                <w:sz w:val="22"/>
                <w:szCs w:val="18"/>
              </w:rPr>
              <w:t>Assuming we agree that the original budget is still adequate, we agree a collaborative project plan to assemble and create all the assets required.</w:t>
            </w:r>
          </w:p>
          <w:p w14:paraId="4E5F047E" w14:textId="68B969FF" w:rsidR="00CB0CBA" w:rsidRPr="0091020D" w:rsidRDefault="00CB0CBA" w:rsidP="003514C4">
            <w:pPr>
              <w:rPr>
                <w:b w:val="0"/>
                <w:bCs/>
                <w:sz w:val="22"/>
                <w:szCs w:val="18"/>
              </w:rPr>
            </w:pPr>
          </w:p>
          <w:p w14:paraId="30AB07FB" w14:textId="77777777" w:rsidR="00B625E7" w:rsidRPr="0091020D" w:rsidRDefault="00814B71" w:rsidP="003514C4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It is possible that the </w:t>
            </w:r>
            <w:r w:rsidR="008441D8" w:rsidRPr="0091020D">
              <w:rPr>
                <w:b w:val="0"/>
                <w:bCs/>
                <w:sz w:val="22"/>
                <w:szCs w:val="18"/>
              </w:rPr>
              <w:t xml:space="preserve">original </w:t>
            </w:r>
            <w:r w:rsidRPr="0091020D">
              <w:rPr>
                <w:b w:val="0"/>
                <w:bCs/>
                <w:sz w:val="22"/>
                <w:szCs w:val="18"/>
              </w:rPr>
              <w:t>budget will not cover all the content we would ideally like to create</w:t>
            </w:r>
            <w:r w:rsidR="004318D8" w:rsidRPr="0091020D">
              <w:rPr>
                <w:b w:val="0"/>
                <w:bCs/>
                <w:sz w:val="22"/>
                <w:szCs w:val="18"/>
              </w:rPr>
              <w:t>. After all, the</w:t>
            </w:r>
            <w:r w:rsidR="00DC29A0" w:rsidRPr="0091020D">
              <w:rPr>
                <w:b w:val="0"/>
                <w:bCs/>
                <w:sz w:val="22"/>
                <w:szCs w:val="18"/>
              </w:rPr>
              <w:t xml:space="preserve"> </w:t>
            </w:r>
            <w:r w:rsidR="004318D8" w:rsidRPr="0091020D">
              <w:rPr>
                <w:b w:val="0"/>
                <w:bCs/>
                <w:sz w:val="22"/>
                <w:szCs w:val="18"/>
              </w:rPr>
              <w:t xml:space="preserve">plan will </w:t>
            </w:r>
            <w:r w:rsidR="00DC29A0" w:rsidRPr="0091020D">
              <w:rPr>
                <w:b w:val="0"/>
                <w:bCs/>
                <w:sz w:val="22"/>
                <w:szCs w:val="18"/>
              </w:rPr>
              <w:t>have e</w:t>
            </w:r>
            <w:r w:rsidR="004318D8" w:rsidRPr="0091020D">
              <w:rPr>
                <w:b w:val="0"/>
                <w:bCs/>
                <w:sz w:val="22"/>
                <w:szCs w:val="18"/>
              </w:rPr>
              <w:t>volved</w:t>
            </w:r>
            <w:r w:rsidR="00B625E7" w:rsidRPr="0091020D">
              <w:rPr>
                <w:b w:val="0"/>
                <w:bCs/>
                <w:sz w:val="22"/>
                <w:szCs w:val="18"/>
              </w:rPr>
              <w:t xml:space="preserve"> throughout the process</w:t>
            </w:r>
            <w:r w:rsidR="00DC29A0" w:rsidRPr="0091020D">
              <w:rPr>
                <w:b w:val="0"/>
                <w:bCs/>
                <w:sz w:val="22"/>
                <w:szCs w:val="18"/>
              </w:rPr>
              <w:t xml:space="preserve">. </w:t>
            </w:r>
          </w:p>
          <w:p w14:paraId="12E60102" w14:textId="1CC17615" w:rsidR="006A4315" w:rsidRPr="0091020D" w:rsidRDefault="006A4315" w:rsidP="003514C4">
            <w:pPr>
              <w:rPr>
                <w:b w:val="0"/>
                <w:bCs/>
                <w:sz w:val="22"/>
                <w:szCs w:val="18"/>
              </w:rPr>
            </w:pPr>
          </w:p>
          <w:p w14:paraId="4098F69E" w14:textId="546B79C7" w:rsidR="00082AE2" w:rsidRPr="0091020D" w:rsidRDefault="00DC29A0" w:rsidP="003514C4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If so, we must ask ourselves:</w:t>
            </w:r>
            <w:r w:rsidR="004318D8" w:rsidRPr="0091020D">
              <w:rPr>
                <w:b w:val="0"/>
                <w:bCs/>
                <w:sz w:val="22"/>
                <w:szCs w:val="18"/>
              </w:rPr>
              <w:t xml:space="preserve"> </w:t>
            </w:r>
          </w:p>
          <w:p w14:paraId="0AEEF37A" w14:textId="77777777" w:rsidR="008F338A" w:rsidRPr="0091020D" w:rsidRDefault="008F338A" w:rsidP="003514C4">
            <w:pPr>
              <w:rPr>
                <w:b w:val="0"/>
                <w:bCs/>
                <w:sz w:val="22"/>
                <w:szCs w:val="18"/>
              </w:rPr>
            </w:pPr>
          </w:p>
          <w:p w14:paraId="30273EF2" w14:textId="275E9F16" w:rsidR="008D7B80" w:rsidRPr="0091020D" w:rsidRDefault="008F338A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Do we need to re-visit the budget or </w:t>
            </w:r>
            <w:r w:rsidR="00411F78" w:rsidRPr="0091020D">
              <w:rPr>
                <w:b w:val="0"/>
                <w:bCs/>
                <w:sz w:val="22"/>
                <w:szCs w:val="18"/>
              </w:rPr>
              <w:t>take an alternative approach</w:t>
            </w:r>
            <w:r w:rsidR="00763606" w:rsidRPr="0091020D">
              <w:rPr>
                <w:b w:val="0"/>
                <w:bCs/>
                <w:sz w:val="22"/>
                <w:szCs w:val="18"/>
              </w:rPr>
              <w:t>?</w:t>
            </w:r>
          </w:p>
          <w:p w14:paraId="10E7A7E0" w14:textId="56F2A58B" w:rsidR="00082AE2" w:rsidRPr="0091020D" w:rsidRDefault="008D7B80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Can we compromise what we create in version one of the new </w:t>
            </w:r>
            <w:r w:rsidR="00F07420" w:rsidRPr="0091020D">
              <w:rPr>
                <w:b w:val="0"/>
                <w:bCs/>
                <w:sz w:val="22"/>
                <w:szCs w:val="18"/>
              </w:rPr>
              <w:t xml:space="preserve">website 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and </w:t>
            </w:r>
            <w:r w:rsidR="008F338A" w:rsidRPr="0091020D">
              <w:rPr>
                <w:b w:val="0"/>
                <w:bCs/>
                <w:sz w:val="22"/>
                <w:szCs w:val="18"/>
              </w:rPr>
              <w:t>create a wish-list for a second project when more budget becomes</w:t>
            </w:r>
            <w:r w:rsidR="00342B01" w:rsidRPr="0091020D">
              <w:rPr>
                <w:b w:val="0"/>
                <w:bCs/>
                <w:sz w:val="22"/>
                <w:szCs w:val="18"/>
              </w:rPr>
              <w:t xml:space="preserve"> available?</w:t>
            </w:r>
          </w:p>
          <w:p w14:paraId="423CA265" w14:textId="05897D57" w:rsidR="005C7142" w:rsidRPr="0091020D" w:rsidRDefault="005C7142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Can we </w:t>
            </w:r>
            <w:r w:rsidR="003D6F9C" w:rsidRPr="0091020D">
              <w:rPr>
                <w:b w:val="0"/>
                <w:bCs/>
                <w:sz w:val="22"/>
                <w:szCs w:val="18"/>
              </w:rPr>
              <w:t xml:space="preserve">build the most important and essential elements of the site now and build the rest later </w:t>
            </w:r>
            <w:r w:rsidR="00F54303" w:rsidRPr="0091020D">
              <w:rPr>
                <w:b w:val="0"/>
                <w:bCs/>
                <w:sz w:val="22"/>
                <w:szCs w:val="18"/>
              </w:rPr>
              <w:t xml:space="preserve">when more budget </w:t>
            </w:r>
            <w:r w:rsidR="00763606" w:rsidRPr="0091020D">
              <w:rPr>
                <w:b w:val="0"/>
                <w:bCs/>
                <w:sz w:val="22"/>
                <w:szCs w:val="18"/>
              </w:rPr>
              <w:t>is available?</w:t>
            </w:r>
            <w:r w:rsidR="000B2C8D" w:rsidRPr="0091020D">
              <w:rPr>
                <w:b w:val="0"/>
                <w:bCs/>
                <w:sz w:val="22"/>
                <w:szCs w:val="18"/>
              </w:rPr>
              <w:t xml:space="preserve">  Will you take whole or partial responsibility for the creation of </w:t>
            </w:r>
            <w:r w:rsidR="00A61389" w:rsidRPr="0091020D">
              <w:rPr>
                <w:b w:val="0"/>
                <w:bCs/>
                <w:sz w:val="22"/>
                <w:szCs w:val="18"/>
              </w:rPr>
              <w:t xml:space="preserve">additional content and </w:t>
            </w:r>
            <w:r w:rsidR="00300345" w:rsidRPr="0091020D">
              <w:rPr>
                <w:b w:val="0"/>
                <w:bCs/>
                <w:sz w:val="22"/>
                <w:szCs w:val="18"/>
              </w:rPr>
              <w:t xml:space="preserve">assets if they are required, and if so, </w:t>
            </w:r>
            <w:r w:rsidR="00C8366D" w:rsidRPr="0091020D">
              <w:rPr>
                <w:b w:val="0"/>
                <w:bCs/>
                <w:sz w:val="22"/>
                <w:szCs w:val="18"/>
              </w:rPr>
              <w:t>what impact is this likely to have on the project timelines?</w:t>
            </w:r>
          </w:p>
          <w:p w14:paraId="6BC51A93" w14:textId="77777777" w:rsidR="00A62D29" w:rsidRPr="0091020D" w:rsidRDefault="00A62D29" w:rsidP="003514C4">
            <w:pPr>
              <w:rPr>
                <w:b w:val="0"/>
                <w:bCs/>
                <w:sz w:val="22"/>
                <w:szCs w:val="18"/>
              </w:rPr>
            </w:pPr>
          </w:p>
          <w:p w14:paraId="56841864" w14:textId="77777777" w:rsidR="007A5C16" w:rsidRPr="0091020D" w:rsidRDefault="00C64741" w:rsidP="003514C4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Your Project Manager will now create a list of the assets required and </w:t>
            </w:r>
            <w:r w:rsidR="0079774D" w:rsidRPr="0091020D">
              <w:rPr>
                <w:b w:val="0"/>
                <w:bCs/>
                <w:sz w:val="22"/>
                <w:szCs w:val="18"/>
              </w:rPr>
              <w:t xml:space="preserve">manage the production of those assets to the agreed budget. </w:t>
            </w:r>
          </w:p>
          <w:p w14:paraId="70E73EDA" w14:textId="77777777" w:rsidR="007A5C16" w:rsidRPr="0091020D" w:rsidRDefault="007A5C16" w:rsidP="003514C4">
            <w:pPr>
              <w:rPr>
                <w:b w:val="0"/>
                <w:bCs/>
                <w:sz w:val="22"/>
                <w:szCs w:val="18"/>
              </w:rPr>
            </w:pPr>
          </w:p>
          <w:p w14:paraId="3C1E12FE" w14:textId="26BCB42F" w:rsidR="00721459" w:rsidRPr="0091020D" w:rsidRDefault="00F744B0" w:rsidP="003514C4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T</w:t>
            </w:r>
            <w:r w:rsidR="00937DD8" w:rsidRPr="0091020D">
              <w:rPr>
                <w:b w:val="0"/>
                <w:bCs/>
                <w:sz w:val="22"/>
                <w:szCs w:val="18"/>
              </w:rPr>
              <w:t>his can be a resourc</w:t>
            </w:r>
            <w:r w:rsidR="00654C93" w:rsidRPr="0091020D">
              <w:rPr>
                <w:b w:val="0"/>
                <w:bCs/>
                <w:sz w:val="22"/>
                <w:szCs w:val="18"/>
              </w:rPr>
              <w:t>e-heavy process. Sourcing</w:t>
            </w:r>
            <w:r w:rsidR="004A309A" w:rsidRPr="0091020D">
              <w:rPr>
                <w:b w:val="0"/>
                <w:bCs/>
                <w:sz w:val="22"/>
                <w:szCs w:val="18"/>
              </w:rPr>
              <w:t xml:space="preserve">. Editing and </w:t>
            </w:r>
            <w:r w:rsidR="001B65F3" w:rsidRPr="0091020D">
              <w:rPr>
                <w:b w:val="0"/>
                <w:bCs/>
                <w:sz w:val="22"/>
                <w:szCs w:val="18"/>
              </w:rPr>
              <w:t>formatting</w:t>
            </w:r>
            <w:r w:rsidR="00654C93" w:rsidRPr="0091020D">
              <w:rPr>
                <w:b w:val="0"/>
                <w:bCs/>
                <w:sz w:val="22"/>
                <w:szCs w:val="18"/>
              </w:rPr>
              <w:t xml:space="preserve"> images is time consuming and creating video and animation are mini-projects within the </w:t>
            </w:r>
            <w:r w:rsidR="00721459" w:rsidRPr="0091020D">
              <w:rPr>
                <w:b w:val="0"/>
                <w:bCs/>
                <w:sz w:val="22"/>
                <w:szCs w:val="18"/>
              </w:rPr>
              <w:t xml:space="preserve">larger project. </w:t>
            </w:r>
            <w:r w:rsidR="005D4208">
              <w:rPr>
                <w:b w:val="0"/>
                <w:bCs/>
                <w:sz w:val="22"/>
                <w:szCs w:val="18"/>
              </w:rPr>
              <w:t>It may be necessary to allocate further budget to these items</w:t>
            </w:r>
            <w:r w:rsidR="007E2C53">
              <w:rPr>
                <w:b w:val="0"/>
                <w:bCs/>
                <w:sz w:val="22"/>
                <w:szCs w:val="18"/>
              </w:rPr>
              <w:t>.</w:t>
            </w:r>
          </w:p>
          <w:p w14:paraId="5CCE3543" w14:textId="77777777" w:rsidR="00721459" w:rsidRPr="0091020D" w:rsidRDefault="00721459" w:rsidP="003514C4">
            <w:pPr>
              <w:rPr>
                <w:b w:val="0"/>
                <w:bCs/>
                <w:sz w:val="22"/>
                <w:szCs w:val="18"/>
              </w:rPr>
            </w:pPr>
          </w:p>
          <w:p w14:paraId="328283E1" w14:textId="07619432" w:rsidR="00C64741" w:rsidRPr="0091020D" w:rsidRDefault="00721459" w:rsidP="003514C4">
            <w:pPr>
              <w:rPr>
                <w:b w:val="0"/>
                <w:bCs/>
                <w:i/>
                <w:i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Copy writers </w:t>
            </w:r>
            <w:r w:rsidR="00BB2B90" w:rsidRPr="0091020D">
              <w:rPr>
                <w:b w:val="0"/>
                <w:bCs/>
                <w:sz w:val="22"/>
                <w:szCs w:val="18"/>
              </w:rPr>
              <w:t>must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 adopt your corporate </w:t>
            </w:r>
            <w:r w:rsidR="009B4C95" w:rsidRPr="0091020D">
              <w:rPr>
                <w:b w:val="0"/>
                <w:bCs/>
                <w:sz w:val="22"/>
                <w:szCs w:val="18"/>
              </w:rPr>
              <w:t>tone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 of voice</w:t>
            </w:r>
            <w:r w:rsidR="009B4C95" w:rsidRPr="0091020D">
              <w:rPr>
                <w:b w:val="0"/>
                <w:bCs/>
                <w:sz w:val="22"/>
                <w:szCs w:val="18"/>
              </w:rPr>
              <w:t xml:space="preserve"> </w:t>
            </w:r>
            <w:r w:rsidR="005C501F" w:rsidRPr="0091020D">
              <w:rPr>
                <w:b w:val="0"/>
                <w:bCs/>
                <w:sz w:val="22"/>
                <w:szCs w:val="18"/>
              </w:rPr>
              <w:t>for</w:t>
            </w:r>
            <w:r w:rsidR="009B4C95" w:rsidRPr="0091020D">
              <w:rPr>
                <w:b w:val="0"/>
                <w:bCs/>
                <w:sz w:val="22"/>
                <w:szCs w:val="18"/>
              </w:rPr>
              <w:t xml:space="preserve"> your corporate personality to shine through.</w:t>
            </w:r>
            <w:r w:rsidR="007A5C16" w:rsidRPr="0091020D">
              <w:rPr>
                <w:b w:val="0"/>
                <w:bCs/>
                <w:sz w:val="22"/>
                <w:szCs w:val="18"/>
              </w:rPr>
              <w:t xml:space="preserve"> </w:t>
            </w:r>
            <w:r w:rsidR="005C501F" w:rsidRPr="0091020D">
              <w:rPr>
                <w:b w:val="0"/>
                <w:bCs/>
                <w:sz w:val="22"/>
                <w:szCs w:val="18"/>
              </w:rPr>
              <w:t xml:space="preserve">The brand guidelines </w:t>
            </w:r>
            <w:r w:rsidR="00AE49FD" w:rsidRPr="0091020D">
              <w:rPr>
                <w:b w:val="0"/>
                <w:bCs/>
                <w:sz w:val="22"/>
                <w:szCs w:val="18"/>
              </w:rPr>
              <w:t>(and tone of voice</w:t>
            </w:r>
            <w:r w:rsidR="00381ED1" w:rsidRPr="0091020D">
              <w:rPr>
                <w:b w:val="0"/>
                <w:bCs/>
                <w:sz w:val="22"/>
                <w:szCs w:val="18"/>
              </w:rPr>
              <w:t xml:space="preserve"> guide) </w:t>
            </w:r>
            <w:r w:rsidR="005C501F" w:rsidRPr="0091020D">
              <w:rPr>
                <w:b w:val="0"/>
                <w:bCs/>
                <w:sz w:val="22"/>
                <w:szCs w:val="18"/>
              </w:rPr>
              <w:t xml:space="preserve">are relentlessly used to keep </w:t>
            </w:r>
            <w:r w:rsidR="002E3521" w:rsidRPr="0091020D">
              <w:rPr>
                <w:b w:val="0"/>
                <w:bCs/>
                <w:sz w:val="22"/>
                <w:szCs w:val="18"/>
              </w:rPr>
              <w:t>media and messaging look and feel consistent.</w:t>
            </w:r>
            <w:r w:rsidR="003955A3" w:rsidRPr="0091020D">
              <w:rPr>
                <w:b w:val="0"/>
                <w:bCs/>
                <w:sz w:val="22"/>
                <w:szCs w:val="18"/>
              </w:rPr>
              <w:t xml:space="preserve">  </w:t>
            </w:r>
            <w:r w:rsidR="003955A3" w:rsidRPr="0091020D">
              <w:rPr>
                <w:b w:val="0"/>
                <w:bCs/>
                <w:i/>
                <w:iCs/>
                <w:sz w:val="22"/>
                <w:szCs w:val="18"/>
              </w:rPr>
              <w:t>We recommend reviewing the Intergage ‘Marketing Journey’ paper for guidance</w:t>
            </w:r>
            <w:r w:rsidR="00234D0E" w:rsidRPr="0091020D">
              <w:rPr>
                <w:b w:val="0"/>
                <w:bCs/>
                <w:i/>
                <w:iCs/>
                <w:sz w:val="22"/>
                <w:szCs w:val="18"/>
              </w:rPr>
              <w:t xml:space="preserve"> on this topic – this is attached as an addendum to this document</w:t>
            </w:r>
            <w:r w:rsidR="00035B3A" w:rsidRPr="0091020D">
              <w:rPr>
                <w:b w:val="0"/>
                <w:bCs/>
                <w:i/>
                <w:iCs/>
                <w:sz w:val="22"/>
                <w:szCs w:val="18"/>
              </w:rPr>
              <w:t>.</w:t>
            </w:r>
          </w:p>
          <w:p w14:paraId="21FD8762" w14:textId="77777777" w:rsidR="00C64741" w:rsidRPr="0091020D" w:rsidRDefault="00C64741" w:rsidP="003514C4">
            <w:pPr>
              <w:rPr>
                <w:b w:val="0"/>
                <w:bCs/>
                <w:sz w:val="22"/>
                <w:szCs w:val="18"/>
              </w:rPr>
            </w:pPr>
          </w:p>
          <w:p w14:paraId="11A36279" w14:textId="77777777" w:rsidR="007166C5" w:rsidRPr="0091020D" w:rsidRDefault="000A4A2A" w:rsidP="003514C4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Each asset must be signed off individually before all </w:t>
            </w:r>
            <w:r w:rsidR="00501C31" w:rsidRPr="0091020D">
              <w:rPr>
                <w:b w:val="0"/>
                <w:bCs/>
                <w:sz w:val="22"/>
                <w:szCs w:val="18"/>
              </w:rPr>
              <w:t xml:space="preserve">the assets 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are </w:t>
            </w:r>
            <w:r w:rsidR="00501C31" w:rsidRPr="0091020D">
              <w:rPr>
                <w:b w:val="0"/>
                <w:bCs/>
                <w:sz w:val="22"/>
                <w:szCs w:val="18"/>
              </w:rPr>
              <w:t xml:space="preserve">assembled </w:t>
            </w:r>
            <w:r w:rsidRPr="0091020D">
              <w:rPr>
                <w:b w:val="0"/>
                <w:bCs/>
                <w:sz w:val="22"/>
                <w:szCs w:val="18"/>
              </w:rPr>
              <w:t>and checked</w:t>
            </w:r>
            <w:r w:rsidR="007166C5" w:rsidRPr="0091020D">
              <w:rPr>
                <w:b w:val="0"/>
                <w:bCs/>
                <w:sz w:val="22"/>
                <w:szCs w:val="18"/>
              </w:rPr>
              <w:t xml:space="preserve"> off. </w:t>
            </w:r>
          </w:p>
          <w:p w14:paraId="211D7527" w14:textId="77777777" w:rsidR="007166C5" w:rsidRPr="0091020D" w:rsidRDefault="007166C5" w:rsidP="003514C4">
            <w:pPr>
              <w:rPr>
                <w:b w:val="0"/>
                <w:bCs/>
                <w:sz w:val="22"/>
                <w:szCs w:val="18"/>
              </w:rPr>
            </w:pPr>
          </w:p>
          <w:p w14:paraId="376F40C2" w14:textId="3CF75CC0" w:rsidR="00955F9E" w:rsidRPr="0091020D" w:rsidRDefault="007166C5" w:rsidP="003514C4">
            <w:pPr>
              <w:rPr>
                <w:sz w:val="22"/>
                <w:szCs w:val="18"/>
              </w:rPr>
            </w:pPr>
            <w:r w:rsidRPr="0091020D">
              <w:rPr>
                <w:sz w:val="22"/>
                <w:szCs w:val="18"/>
              </w:rPr>
              <w:t>I</w:t>
            </w:r>
            <w:r w:rsidR="00B92016" w:rsidRPr="0091020D">
              <w:rPr>
                <w:sz w:val="22"/>
                <w:szCs w:val="18"/>
              </w:rPr>
              <w:t>t</w:t>
            </w:r>
            <w:r w:rsidR="006A11EC" w:rsidRPr="0091020D">
              <w:rPr>
                <w:sz w:val="22"/>
                <w:szCs w:val="18"/>
              </w:rPr>
              <w:t xml:space="preserve"> i</w:t>
            </w:r>
            <w:r w:rsidR="00B92016" w:rsidRPr="0091020D">
              <w:rPr>
                <w:sz w:val="22"/>
                <w:szCs w:val="18"/>
              </w:rPr>
              <w:t xml:space="preserve">s time to agree a brief for </w:t>
            </w:r>
            <w:r w:rsidR="006E512C" w:rsidRPr="0091020D">
              <w:rPr>
                <w:sz w:val="22"/>
                <w:szCs w:val="18"/>
              </w:rPr>
              <w:t>your</w:t>
            </w:r>
            <w:r w:rsidR="00B92016" w:rsidRPr="0091020D">
              <w:rPr>
                <w:sz w:val="22"/>
                <w:szCs w:val="18"/>
              </w:rPr>
              <w:t xml:space="preserve"> Designer</w:t>
            </w:r>
            <w:r w:rsidR="006E512C" w:rsidRPr="0091020D">
              <w:rPr>
                <w:sz w:val="22"/>
                <w:szCs w:val="18"/>
              </w:rPr>
              <w:t xml:space="preserve">. </w:t>
            </w:r>
          </w:p>
          <w:p w14:paraId="1C1FE3A6" w14:textId="77777777" w:rsidR="00955F9E" w:rsidRPr="0091020D" w:rsidRDefault="00955F9E" w:rsidP="003514C4">
            <w:pPr>
              <w:rPr>
                <w:b w:val="0"/>
                <w:bCs/>
                <w:sz w:val="22"/>
                <w:szCs w:val="18"/>
              </w:rPr>
            </w:pPr>
          </w:p>
          <w:p w14:paraId="28F666E9" w14:textId="4214341C" w:rsidR="00501C31" w:rsidRPr="0091020D" w:rsidRDefault="006E512C" w:rsidP="003514C4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Your Project Manager will work with you to </w:t>
            </w:r>
            <w:r w:rsidR="006A11EC" w:rsidRPr="0091020D">
              <w:rPr>
                <w:b w:val="0"/>
                <w:bCs/>
                <w:sz w:val="22"/>
                <w:szCs w:val="18"/>
              </w:rPr>
              <w:t>document your requirements and</w:t>
            </w:r>
            <w:r w:rsidR="00304FE1" w:rsidRPr="0091020D">
              <w:rPr>
                <w:b w:val="0"/>
                <w:bCs/>
                <w:sz w:val="22"/>
                <w:szCs w:val="18"/>
              </w:rPr>
              <w:t xml:space="preserve"> list references to examples of sites that work well in similar environments</w:t>
            </w:r>
            <w:r w:rsidR="00CD1EB3" w:rsidRPr="0091020D">
              <w:rPr>
                <w:b w:val="0"/>
                <w:bCs/>
                <w:sz w:val="22"/>
                <w:szCs w:val="18"/>
              </w:rPr>
              <w:t>.</w:t>
            </w:r>
          </w:p>
          <w:p w14:paraId="3B4ADF47" w14:textId="77777777" w:rsidR="00501C31" w:rsidRPr="0091020D" w:rsidRDefault="00501C31" w:rsidP="003514C4">
            <w:pPr>
              <w:rPr>
                <w:b w:val="0"/>
                <w:bCs/>
                <w:sz w:val="22"/>
                <w:szCs w:val="18"/>
              </w:rPr>
            </w:pPr>
          </w:p>
          <w:p w14:paraId="17C885F0" w14:textId="49538A22" w:rsidR="00412919" w:rsidRPr="0091020D" w:rsidRDefault="00955F9E" w:rsidP="00412919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In signing off the </w:t>
            </w:r>
            <w:r w:rsidR="009D23A4" w:rsidRPr="0091020D">
              <w:rPr>
                <w:b w:val="0"/>
                <w:bCs/>
                <w:sz w:val="22"/>
                <w:szCs w:val="18"/>
              </w:rPr>
              <w:t xml:space="preserve">content assets and the 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brief, you move to the </w:t>
            </w:r>
            <w:r w:rsidR="005453B6" w:rsidRPr="0091020D">
              <w:rPr>
                <w:b w:val="0"/>
                <w:bCs/>
                <w:sz w:val="22"/>
                <w:szCs w:val="18"/>
              </w:rPr>
              <w:t xml:space="preserve">design </w:t>
            </w:r>
            <w:r w:rsidRPr="0091020D">
              <w:rPr>
                <w:b w:val="0"/>
                <w:bCs/>
                <w:sz w:val="22"/>
                <w:szCs w:val="18"/>
              </w:rPr>
              <w:t>stage of the project.</w:t>
            </w:r>
          </w:p>
          <w:p w14:paraId="29D0967B" w14:textId="77777777" w:rsidR="00412919" w:rsidRPr="0091020D" w:rsidRDefault="00412919" w:rsidP="00412919">
            <w:pPr>
              <w:rPr>
                <w:sz w:val="22"/>
                <w:szCs w:val="18"/>
              </w:rPr>
            </w:pPr>
          </w:p>
          <w:p w14:paraId="1ACCF06D" w14:textId="606B7802" w:rsidR="00017B12" w:rsidRPr="0091020D" w:rsidRDefault="00017B12" w:rsidP="00017B12">
            <w:pPr>
              <w:pStyle w:val="Heading2"/>
              <w:rPr>
                <w:sz w:val="32"/>
                <w:szCs w:val="24"/>
              </w:rPr>
            </w:pPr>
            <w:bookmarkStart w:id="10" w:name="_Toc44606556"/>
            <w:r w:rsidRPr="0091020D">
              <w:rPr>
                <w:sz w:val="32"/>
                <w:szCs w:val="24"/>
              </w:rPr>
              <w:t>Phase 3b – Design</w:t>
            </w:r>
            <w:bookmarkEnd w:id="10"/>
          </w:p>
          <w:p w14:paraId="082F5F95" w14:textId="162AC7CC" w:rsidR="008A4898" w:rsidRPr="0091020D" w:rsidRDefault="007644F6" w:rsidP="003514C4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With the assets assembled</w:t>
            </w:r>
            <w:r w:rsidR="00F55A2E" w:rsidRPr="0091020D">
              <w:rPr>
                <w:b w:val="0"/>
                <w:bCs/>
                <w:sz w:val="22"/>
                <w:szCs w:val="18"/>
              </w:rPr>
              <w:t xml:space="preserve"> </w:t>
            </w:r>
            <w:r w:rsidR="00201929" w:rsidRPr="0091020D">
              <w:rPr>
                <w:b w:val="0"/>
                <w:bCs/>
                <w:sz w:val="22"/>
                <w:szCs w:val="18"/>
              </w:rPr>
              <w:t xml:space="preserve">and </w:t>
            </w:r>
            <w:r w:rsidR="00EE5117" w:rsidRPr="0091020D">
              <w:rPr>
                <w:b w:val="0"/>
                <w:bCs/>
                <w:sz w:val="22"/>
                <w:szCs w:val="18"/>
              </w:rPr>
              <w:t>the design brief</w:t>
            </w:r>
            <w:r w:rsidR="00887D5A" w:rsidRPr="0091020D">
              <w:rPr>
                <w:b w:val="0"/>
                <w:bCs/>
                <w:sz w:val="22"/>
                <w:szCs w:val="18"/>
              </w:rPr>
              <w:t>, wireframes,</w:t>
            </w:r>
            <w:r w:rsidR="00EE5117" w:rsidRPr="0091020D">
              <w:rPr>
                <w:b w:val="0"/>
                <w:bCs/>
                <w:sz w:val="22"/>
                <w:szCs w:val="18"/>
              </w:rPr>
              <w:t xml:space="preserve"> and </w:t>
            </w:r>
            <w:r w:rsidR="00201929" w:rsidRPr="0091020D">
              <w:rPr>
                <w:b w:val="0"/>
                <w:bCs/>
                <w:sz w:val="22"/>
                <w:szCs w:val="18"/>
              </w:rPr>
              <w:t xml:space="preserve">brand guidelines to hand, </w:t>
            </w:r>
            <w:r w:rsidR="00F55A2E" w:rsidRPr="0091020D">
              <w:rPr>
                <w:b w:val="0"/>
                <w:bCs/>
                <w:sz w:val="22"/>
                <w:szCs w:val="18"/>
              </w:rPr>
              <w:t xml:space="preserve">we can </w:t>
            </w:r>
            <w:r w:rsidR="003E2DD3" w:rsidRPr="0091020D">
              <w:rPr>
                <w:b w:val="0"/>
                <w:bCs/>
                <w:sz w:val="22"/>
                <w:szCs w:val="18"/>
              </w:rPr>
              <w:t>now move</w:t>
            </w:r>
            <w:r w:rsidR="00367C29" w:rsidRPr="0091020D">
              <w:rPr>
                <w:b w:val="0"/>
                <w:bCs/>
                <w:sz w:val="22"/>
                <w:szCs w:val="18"/>
              </w:rPr>
              <w:t xml:space="preserve"> to the </w:t>
            </w:r>
            <w:r w:rsidR="003E2DD3" w:rsidRPr="0091020D">
              <w:rPr>
                <w:b w:val="0"/>
                <w:bCs/>
                <w:sz w:val="22"/>
                <w:szCs w:val="18"/>
              </w:rPr>
              <w:t xml:space="preserve">design </w:t>
            </w:r>
            <w:r w:rsidR="00EE2510">
              <w:rPr>
                <w:b w:val="0"/>
                <w:bCs/>
                <w:sz w:val="22"/>
                <w:szCs w:val="18"/>
              </w:rPr>
              <w:t>elements</w:t>
            </w:r>
            <w:r w:rsidR="003E2DD3" w:rsidRPr="0091020D">
              <w:rPr>
                <w:b w:val="0"/>
                <w:bCs/>
                <w:sz w:val="22"/>
                <w:szCs w:val="18"/>
              </w:rPr>
              <w:t xml:space="preserve"> of the project</w:t>
            </w:r>
            <w:r w:rsidR="001A3CB2" w:rsidRPr="0091020D">
              <w:rPr>
                <w:b w:val="0"/>
                <w:bCs/>
                <w:sz w:val="22"/>
                <w:szCs w:val="18"/>
              </w:rPr>
              <w:t>.</w:t>
            </w:r>
          </w:p>
          <w:p w14:paraId="5991C1A2" w14:textId="61C7F85C" w:rsidR="00AE66DF" w:rsidRPr="0091020D" w:rsidRDefault="00AE66DF" w:rsidP="003514C4">
            <w:pPr>
              <w:rPr>
                <w:b w:val="0"/>
                <w:bCs/>
                <w:sz w:val="22"/>
                <w:szCs w:val="18"/>
              </w:rPr>
            </w:pPr>
          </w:p>
          <w:p w14:paraId="4F8FBD49" w14:textId="38237352" w:rsidR="00047339" w:rsidRPr="0091020D" w:rsidRDefault="00A2461F" w:rsidP="003514C4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It</w:t>
            </w:r>
            <w:r w:rsidR="00182998" w:rsidRPr="0091020D">
              <w:rPr>
                <w:b w:val="0"/>
                <w:bCs/>
                <w:sz w:val="22"/>
                <w:szCs w:val="18"/>
              </w:rPr>
              <w:t xml:space="preserve"> is important that the </w:t>
            </w:r>
            <w:r w:rsidR="000509C0" w:rsidRPr="0091020D">
              <w:rPr>
                <w:b w:val="0"/>
                <w:bCs/>
                <w:sz w:val="22"/>
                <w:szCs w:val="18"/>
              </w:rPr>
              <w:t>w</w:t>
            </w:r>
            <w:r w:rsidR="00434C93" w:rsidRPr="0091020D">
              <w:rPr>
                <w:b w:val="0"/>
                <w:bCs/>
                <w:sz w:val="22"/>
                <w:szCs w:val="18"/>
              </w:rPr>
              <w:t xml:space="preserve">ebsite </w:t>
            </w:r>
            <w:r w:rsidR="00EE2510">
              <w:rPr>
                <w:b w:val="0"/>
                <w:bCs/>
                <w:sz w:val="22"/>
                <w:szCs w:val="18"/>
              </w:rPr>
              <w:t>designer</w:t>
            </w:r>
            <w:r w:rsidR="00434C93" w:rsidRPr="0091020D">
              <w:rPr>
                <w:b w:val="0"/>
                <w:bCs/>
                <w:sz w:val="22"/>
                <w:szCs w:val="18"/>
              </w:rPr>
              <w:t xml:space="preserve"> has a clear understanding of your strategic and tactical objectives</w:t>
            </w:r>
            <w:r w:rsidR="000509C0" w:rsidRPr="0091020D">
              <w:rPr>
                <w:b w:val="0"/>
                <w:bCs/>
                <w:sz w:val="22"/>
                <w:szCs w:val="18"/>
              </w:rPr>
              <w:t xml:space="preserve"> </w:t>
            </w:r>
            <w:r w:rsidR="000509C0" w:rsidRPr="0091020D">
              <w:rPr>
                <w:i/>
                <w:iCs/>
                <w:sz w:val="22"/>
                <w:szCs w:val="18"/>
              </w:rPr>
              <w:t>before</w:t>
            </w:r>
            <w:r w:rsidR="000509C0" w:rsidRPr="0091020D">
              <w:rPr>
                <w:b w:val="0"/>
                <w:bCs/>
                <w:sz w:val="22"/>
                <w:szCs w:val="18"/>
              </w:rPr>
              <w:t xml:space="preserve"> beginning the site design process</w:t>
            </w:r>
            <w:r w:rsidR="00EF0C78" w:rsidRPr="0091020D">
              <w:rPr>
                <w:b w:val="0"/>
                <w:bCs/>
                <w:sz w:val="22"/>
                <w:szCs w:val="18"/>
              </w:rPr>
              <w:t xml:space="preserve">.  We will </w:t>
            </w:r>
            <w:r w:rsidR="0089022F" w:rsidRPr="0091020D">
              <w:rPr>
                <w:b w:val="0"/>
                <w:bCs/>
                <w:sz w:val="22"/>
                <w:szCs w:val="18"/>
              </w:rPr>
              <w:t>cover</w:t>
            </w:r>
            <w:r w:rsidR="00EF0C78" w:rsidRPr="0091020D">
              <w:rPr>
                <w:b w:val="0"/>
                <w:bCs/>
                <w:sz w:val="22"/>
                <w:szCs w:val="18"/>
              </w:rPr>
              <w:t xml:space="preserve"> key topics including: </w:t>
            </w:r>
          </w:p>
          <w:p w14:paraId="3C01E7AE" w14:textId="77777777" w:rsidR="00A2461F" w:rsidRPr="0091020D" w:rsidRDefault="00A2461F" w:rsidP="003514C4">
            <w:pPr>
              <w:rPr>
                <w:b w:val="0"/>
                <w:bCs/>
                <w:sz w:val="22"/>
                <w:szCs w:val="18"/>
              </w:rPr>
            </w:pPr>
          </w:p>
          <w:p w14:paraId="0028016A" w14:textId="78A59E98" w:rsidR="00AE66DF" w:rsidRPr="0091020D" w:rsidRDefault="00EC06ED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t</w:t>
            </w:r>
            <w:r w:rsidR="00215A59" w:rsidRPr="0091020D">
              <w:rPr>
                <w:b w:val="0"/>
                <w:bCs/>
                <w:sz w:val="22"/>
                <w:szCs w:val="18"/>
              </w:rPr>
              <w:t>he structure of the site</w:t>
            </w:r>
          </w:p>
          <w:p w14:paraId="525A2301" w14:textId="315EEF6A" w:rsidR="00AE66DF" w:rsidRPr="0091020D" w:rsidRDefault="00EC06ED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w</w:t>
            </w:r>
            <w:r w:rsidR="00215A59" w:rsidRPr="0091020D">
              <w:rPr>
                <w:b w:val="0"/>
                <w:bCs/>
                <w:sz w:val="22"/>
                <w:szCs w:val="18"/>
              </w:rPr>
              <w:t>ho is visiting it</w:t>
            </w:r>
            <w:r w:rsidR="00F63D2B" w:rsidRPr="0091020D">
              <w:rPr>
                <w:b w:val="0"/>
                <w:bCs/>
                <w:sz w:val="22"/>
                <w:szCs w:val="18"/>
              </w:rPr>
              <w:t xml:space="preserve"> and </w:t>
            </w:r>
            <w:r w:rsidR="00794223" w:rsidRPr="0091020D">
              <w:rPr>
                <w:b w:val="0"/>
                <w:bCs/>
                <w:sz w:val="22"/>
                <w:szCs w:val="18"/>
              </w:rPr>
              <w:t>why?</w:t>
            </w:r>
          </w:p>
          <w:p w14:paraId="46605F4B" w14:textId="716B7425" w:rsidR="00365723" w:rsidRPr="0091020D" w:rsidRDefault="00EC06ED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t</w:t>
            </w:r>
            <w:r w:rsidR="00365723" w:rsidRPr="0091020D">
              <w:rPr>
                <w:b w:val="0"/>
                <w:bCs/>
                <w:sz w:val="22"/>
                <w:szCs w:val="18"/>
              </w:rPr>
              <w:t>he compelling messages we have designed for these visitors</w:t>
            </w:r>
          </w:p>
          <w:p w14:paraId="3C3E889C" w14:textId="6126288E" w:rsidR="00F63D2B" w:rsidRPr="0091020D" w:rsidRDefault="00EC06ED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t</w:t>
            </w:r>
            <w:r w:rsidR="00F63D2B" w:rsidRPr="0091020D">
              <w:rPr>
                <w:b w:val="0"/>
                <w:bCs/>
                <w:sz w:val="22"/>
                <w:szCs w:val="18"/>
              </w:rPr>
              <w:t xml:space="preserve">he key journey (s) we have designed for each </w:t>
            </w:r>
            <w:r w:rsidR="00731888" w:rsidRPr="0091020D">
              <w:rPr>
                <w:b w:val="0"/>
                <w:bCs/>
                <w:sz w:val="22"/>
                <w:szCs w:val="18"/>
              </w:rPr>
              <w:t>visitor type (persona)</w:t>
            </w:r>
          </w:p>
          <w:p w14:paraId="4AD501E9" w14:textId="346F786F" w:rsidR="00F63D2B" w:rsidRPr="0091020D" w:rsidRDefault="00EC06ED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t</w:t>
            </w:r>
            <w:r w:rsidR="00BA7BC2" w:rsidRPr="0091020D">
              <w:rPr>
                <w:b w:val="0"/>
                <w:bCs/>
                <w:sz w:val="22"/>
                <w:szCs w:val="18"/>
              </w:rPr>
              <w:t>he</w:t>
            </w:r>
            <w:r w:rsidR="00DE0840" w:rsidRPr="0091020D">
              <w:rPr>
                <w:b w:val="0"/>
                <w:bCs/>
                <w:sz w:val="22"/>
                <w:szCs w:val="18"/>
              </w:rPr>
              <w:t xml:space="preserve"> key content assets we are using </w:t>
            </w:r>
            <w:r w:rsidR="00BA7BC2" w:rsidRPr="0091020D">
              <w:rPr>
                <w:b w:val="0"/>
                <w:bCs/>
                <w:sz w:val="22"/>
                <w:szCs w:val="18"/>
              </w:rPr>
              <w:t xml:space="preserve">and </w:t>
            </w:r>
            <w:r w:rsidR="00DE0840" w:rsidRPr="0091020D">
              <w:rPr>
                <w:b w:val="0"/>
                <w:bCs/>
                <w:sz w:val="22"/>
                <w:szCs w:val="18"/>
              </w:rPr>
              <w:t>where</w:t>
            </w:r>
            <w:r w:rsidR="00B77A1B" w:rsidRPr="0091020D">
              <w:rPr>
                <w:b w:val="0"/>
                <w:bCs/>
                <w:sz w:val="22"/>
                <w:szCs w:val="18"/>
              </w:rPr>
              <w:t xml:space="preserve"> we are using them</w:t>
            </w:r>
          </w:p>
          <w:p w14:paraId="0AA46137" w14:textId="52181A68" w:rsidR="003E2DD3" w:rsidRPr="0091020D" w:rsidRDefault="00EC06ED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h</w:t>
            </w:r>
            <w:r w:rsidR="000F6A4C" w:rsidRPr="0091020D">
              <w:rPr>
                <w:b w:val="0"/>
                <w:bCs/>
                <w:sz w:val="22"/>
                <w:szCs w:val="18"/>
              </w:rPr>
              <w:t>ow the</w:t>
            </w:r>
            <w:r w:rsidR="001C5A90" w:rsidRPr="0091020D">
              <w:rPr>
                <w:b w:val="0"/>
                <w:bCs/>
                <w:sz w:val="22"/>
                <w:szCs w:val="18"/>
              </w:rPr>
              <w:t xml:space="preserve"> visitor will engage with us and why</w:t>
            </w:r>
          </w:p>
          <w:p w14:paraId="01BC6955" w14:textId="332E2DD5" w:rsidR="0015678A" w:rsidRPr="0091020D" w:rsidRDefault="0015678A" w:rsidP="0015678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the goals of the website / conversion metrics we will measure</w:t>
            </w:r>
          </w:p>
          <w:p w14:paraId="08BCB680" w14:textId="77777777" w:rsidR="00AB739A" w:rsidRPr="0091020D" w:rsidRDefault="00AB739A" w:rsidP="003514C4">
            <w:pPr>
              <w:rPr>
                <w:b w:val="0"/>
                <w:bCs/>
                <w:sz w:val="22"/>
                <w:szCs w:val="18"/>
              </w:rPr>
            </w:pPr>
          </w:p>
          <w:p w14:paraId="39A1DB6E" w14:textId="5ED723BD" w:rsidR="00E9645C" w:rsidRPr="0091020D" w:rsidRDefault="00127DF2" w:rsidP="003514C4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Only t</w:t>
            </w:r>
            <w:r w:rsidR="00EF2C71" w:rsidRPr="0091020D">
              <w:rPr>
                <w:b w:val="0"/>
                <w:bCs/>
                <w:sz w:val="22"/>
                <w:szCs w:val="18"/>
              </w:rPr>
              <w:t xml:space="preserve">his way we can build a beautiful site </w:t>
            </w:r>
            <w:r w:rsidR="00502777">
              <w:rPr>
                <w:b w:val="0"/>
                <w:bCs/>
                <w:sz w:val="22"/>
                <w:szCs w:val="18"/>
              </w:rPr>
              <w:t xml:space="preserve">for you </w:t>
            </w:r>
            <w:r w:rsidR="00EF2C71" w:rsidRPr="0091020D">
              <w:rPr>
                <w:b w:val="0"/>
                <w:bCs/>
                <w:sz w:val="22"/>
                <w:szCs w:val="18"/>
              </w:rPr>
              <w:t>that works bot</w:t>
            </w:r>
            <w:r w:rsidR="00E9645C" w:rsidRPr="0091020D">
              <w:rPr>
                <w:b w:val="0"/>
                <w:bCs/>
                <w:sz w:val="22"/>
                <w:szCs w:val="18"/>
              </w:rPr>
              <w:t>h</w:t>
            </w:r>
            <w:r w:rsidR="00EF2C71" w:rsidRPr="0091020D">
              <w:rPr>
                <w:b w:val="0"/>
                <w:bCs/>
                <w:sz w:val="22"/>
                <w:szCs w:val="18"/>
              </w:rPr>
              <w:t xml:space="preserve"> for the </w:t>
            </w:r>
            <w:r w:rsidR="00E9645C" w:rsidRPr="0091020D">
              <w:rPr>
                <w:b w:val="0"/>
                <w:bCs/>
                <w:sz w:val="22"/>
                <w:szCs w:val="18"/>
              </w:rPr>
              <w:t xml:space="preserve">website </w:t>
            </w:r>
            <w:r w:rsidR="00EF2C71" w:rsidRPr="0091020D">
              <w:rPr>
                <w:b w:val="0"/>
                <w:bCs/>
                <w:sz w:val="22"/>
                <w:szCs w:val="18"/>
              </w:rPr>
              <w:t xml:space="preserve">visitor and for </w:t>
            </w:r>
            <w:r w:rsidR="00E9645C" w:rsidRPr="0091020D">
              <w:rPr>
                <w:b w:val="0"/>
                <w:bCs/>
                <w:sz w:val="22"/>
                <w:szCs w:val="18"/>
              </w:rPr>
              <w:t>your</w:t>
            </w:r>
            <w:r w:rsidR="00EF2C71" w:rsidRPr="0091020D">
              <w:rPr>
                <w:b w:val="0"/>
                <w:bCs/>
                <w:sz w:val="22"/>
                <w:szCs w:val="18"/>
              </w:rPr>
              <w:t xml:space="preserve"> business</w:t>
            </w:r>
            <w:r w:rsidR="00E9645C" w:rsidRPr="0091020D">
              <w:rPr>
                <w:b w:val="0"/>
                <w:bCs/>
                <w:sz w:val="22"/>
                <w:szCs w:val="18"/>
              </w:rPr>
              <w:t>.</w:t>
            </w:r>
            <w:r w:rsidR="00E7437E" w:rsidRPr="0091020D">
              <w:rPr>
                <w:b w:val="0"/>
                <w:bCs/>
                <w:sz w:val="22"/>
                <w:szCs w:val="18"/>
              </w:rPr>
              <w:t xml:space="preserve"> </w:t>
            </w:r>
            <w:r w:rsidR="00E9645C" w:rsidRPr="0091020D">
              <w:rPr>
                <w:i/>
                <w:iCs/>
                <w:sz w:val="22"/>
                <w:szCs w:val="18"/>
              </w:rPr>
              <w:t>Strategy first. Design second.</w:t>
            </w:r>
            <w:r w:rsidR="00E9645C" w:rsidRPr="0091020D">
              <w:rPr>
                <w:b w:val="0"/>
                <w:bCs/>
                <w:sz w:val="22"/>
                <w:szCs w:val="18"/>
              </w:rPr>
              <w:t xml:space="preserve"> </w:t>
            </w:r>
          </w:p>
          <w:p w14:paraId="73E7C5F8" w14:textId="77777777" w:rsidR="00DC1135" w:rsidRPr="0091020D" w:rsidRDefault="00DC1135" w:rsidP="003514C4">
            <w:pPr>
              <w:rPr>
                <w:b w:val="0"/>
                <w:bCs/>
                <w:sz w:val="22"/>
                <w:szCs w:val="18"/>
              </w:rPr>
            </w:pPr>
          </w:p>
          <w:p w14:paraId="02DC13B2" w14:textId="3F757503" w:rsidR="00DC1135" w:rsidRPr="0091020D" w:rsidRDefault="005517DF" w:rsidP="003514C4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The first page we design is the homepage. Each type of visitor must be able to locate their next click</w:t>
            </w:r>
            <w:r w:rsidR="007965EC" w:rsidRPr="0091020D">
              <w:rPr>
                <w:b w:val="0"/>
                <w:bCs/>
                <w:sz w:val="22"/>
                <w:szCs w:val="18"/>
              </w:rPr>
              <w:t xml:space="preserve"> almost instantly</w:t>
            </w:r>
            <w:r w:rsidRPr="0091020D">
              <w:rPr>
                <w:b w:val="0"/>
                <w:bCs/>
                <w:sz w:val="22"/>
                <w:szCs w:val="18"/>
              </w:rPr>
              <w:t>. Everything has a purpose. Nothing is fluff.</w:t>
            </w:r>
            <w:r w:rsidR="007965EC" w:rsidRPr="0091020D">
              <w:rPr>
                <w:b w:val="0"/>
                <w:bCs/>
                <w:sz w:val="22"/>
                <w:szCs w:val="18"/>
              </w:rPr>
              <w:t xml:space="preserve"> 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 </w:t>
            </w:r>
            <w:r w:rsidR="0059387F" w:rsidRPr="0091020D">
              <w:rPr>
                <w:b w:val="0"/>
                <w:bCs/>
                <w:sz w:val="22"/>
                <w:szCs w:val="18"/>
              </w:rPr>
              <w:t xml:space="preserve">Every message is honed to its minimal best and </w:t>
            </w:r>
            <w:r w:rsidR="003A0752" w:rsidRPr="0091020D">
              <w:rPr>
                <w:b w:val="0"/>
                <w:bCs/>
                <w:sz w:val="22"/>
                <w:szCs w:val="18"/>
              </w:rPr>
              <w:t>all copy pruned to remov</w:t>
            </w:r>
            <w:r w:rsidR="00EE5117" w:rsidRPr="0091020D">
              <w:rPr>
                <w:b w:val="0"/>
                <w:bCs/>
                <w:sz w:val="22"/>
                <w:szCs w:val="18"/>
              </w:rPr>
              <w:t>e</w:t>
            </w:r>
            <w:r w:rsidR="003A0752" w:rsidRPr="0091020D">
              <w:rPr>
                <w:b w:val="0"/>
                <w:bCs/>
                <w:sz w:val="22"/>
                <w:szCs w:val="18"/>
              </w:rPr>
              <w:t xml:space="preserve"> non-essential</w:t>
            </w:r>
            <w:r w:rsidR="00EE5117" w:rsidRPr="0091020D">
              <w:rPr>
                <w:b w:val="0"/>
                <w:bCs/>
                <w:sz w:val="22"/>
                <w:szCs w:val="18"/>
              </w:rPr>
              <w:t xml:space="preserve"> words. </w:t>
            </w:r>
            <w:r w:rsidR="003A0752" w:rsidRPr="0091020D">
              <w:rPr>
                <w:b w:val="0"/>
                <w:bCs/>
                <w:sz w:val="22"/>
                <w:szCs w:val="18"/>
              </w:rPr>
              <w:t xml:space="preserve"> </w:t>
            </w:r>
          </w:p>
          <w:p w14:paraId="5FDF520F" w14:textId="77777777" w:rsidR="00390DB7" w:rsidRPr="0091020D" w:rsidRDefault="00390DB7" w:rsidP="003514C4">
            <w:pPr>
              <w:rPr>
                <w:sz w:val="22"/>
                <w:szCs w:val="18"/>
              </w:rPr>
            </w:pPr>
          </w:p>
          <w:p w14:paraId="716051B4" w14:textId="77777777" w:rsidR="00E97865" w:rsidRPr="0091020D" w:rsidRDefault="00F4035A" w:rsidP="003514C4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Design visuals are produced</w:t>
            </w:r>
            <w:r w:rsidR="00981D47" w:rsidRPr="0091020D">
              <w:rPr>
                <w:b w:val="0"/>
                <w:bCs/>
                <w:sz w:val="22"/>
                <w:szCs w:val="18"/>
              </w:rPr>
              <w:t xml:space="preserve"> </w:t>
            </w:r>
            <w:r w:rsidR="00D44B8E" w:rsidRPr="0091020D">
              <w:rPr>
                <w:b w:val="0"/>
                <w:bCs/>
                <w:sz w:val="22"/>
                <w:szCs w:val="18"/>
              </w:rPr>
              <w:t>to meet the brief</w:t>
            </w:r>
            <w:r w:rsidR="00E97865" w:rsidRPr="0091020D">
              <w:rPr>
                <w:b w:val="0"/>
                <w:bCs/>
                <w:sz w:val="22"/>
                <w:szCs w:val="18"/>
              </w:rPr>
              <w:t>. Fi</w:t>
            </w:r>
            <w:r w:rsidR="00696F72" w:rsidRPr="0091020D">
              <w:rPr>
                <w:b w:val="0"/>
                <w:bCs/>
                <w:sz w:val="22"/>
                <w:szCs w:val="18"/>
              </w:rPr>
              <w:t xml:space="preserve">rst for </w:t>
            </w:r>
            <w:r w:rsidR="00981D47" w:rsidRPr="0091020D">
              <w:rPr>
                <w:b w:val="0"/>
                <w:bCs/>
                <w:sz w:val="22"/>
                <w:szCs w:val="18"/>
              </w:rPr>
              <w:t>desktop</w:t>
            </w:r>
            <w:r w:rsidR="00696F72" w:rsidRPr="0091020D">
              <w:rPr>
                <w:b w:val="0"/>
                <w:bCs/>
                <w:sz w:val="22"/>
                <w:szCs w:val="18"/>
              </w:rPr>
              <w:t xml:space="preserve"> and then</w:t>
            </w:r>
            <w:r w:rsidR="00981D47" w:rsidRPr="0091020D">
              <w:rPr>
                <w:b w:val="0"/>
                <w:bCs/>
                <w:sz w:val="22"/>
                <w:szCs w:val="18"/>
              </w:rPr>
              <w:t xml:space="preserve"> mobile and tablet views of your website.</w:t>
            </w:r>
            <w:r w:rsidR="00D44B8E" w:rsidRPr="0091020D">
              <w:rPr>
                <w:b w:val="0"/>
                <w:bCs/>
                <w:sz w:val="22"/>
                <w:szCs w:val="18"/>
              </w:rPr>
              <w:t xml:space="preserve"> </w:t>
            </w:r>
          </w:p>
          <w:p w14:paraId="7414C91B" w14:textId="77777777" w:rsidR="00E97865" w:rsidRPr="0091020D" w:rsidRDefault="00E97865" w:rsidP="003514C4">
            <w:pPr>
              <w:rPr>
                <w:b w:val="0"/>
                <w:bCs/>
                <w:sz w:val="22"/>
                <w:szCs w:val="18"/>
              </w:rPr>
            </w:pPr>
          </w:p>
          <w:p w14:paraId="63F666C4" w14:textId="6E6DC00B" w:rsidR="00B77D6E" w:rsidRPr="0091020D" w:rsidRDefault="00D44B8E" w:rsidP="003514C4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We </w:t>
            </w:r>
            <w:r w:rsidR="00AE1A01" w:rsidRPr="0091020D">
              <w:rPr>
                <w:b w:val="0"/>
                <w:bCs/>
                <w:sz w:val="22"/>
                <w:szCs w:val="18"/>
              </w:rPr>
              <w:t xml:space="preserve">collaborate </w:t>
            </w:r>
            <w:r w:rsidRPr="0091020D">
              <w:rPr>
                <w:b w:val="0"/>
                <w:bCs/>
                <w:sz w:val="22"/>
                <w:szCs w:val="18"/>
              </w:rPr>
              <w:t>to</w:t>
            </w:r>
            <w:r w:rsidR="00981D47" w:rsidRPr="0091020D">
              <w:rPr>
                <w:b w:val="0"/>
                <w:bCs/>
                <w:sz w:val="22"/>
                <w:szCs w:val="18"/>
              </w:rPr>
              <w:t xml:space="preserve"> </w:t>
            </w:r>
            <w:r w:rsidR="00AE1A01" w:rsidRPr="0091020D">
              <w:rPr>
                <w:b w:val="0"/>
                <w:bCs/>
                <w:sz w:val="22"/>
                <w:szCs w:val="18"/>
              </w:rPr>
              <w:t xml:space="preserve">refine </w:t>
            </w:r>
            <w:r w:rsidR="00C03EA1" w:rsidRPr="0091020D">
              <w:rPr>
                <w:b w:val="0"/>
                <w:bCs/>
                <w:sz w:val="22"/>
                <w:szCs w:val="18"/>
              </w:rPr>
              <w:t>y</w:t>
            </w:r>
            <w:r w:rsidR="00AE1A01" w:rsidRPr="0091020D">
              <w:rPr>
                <w:b w:val="0"/>
                <w:bCs/>
                <w:sz w:val="22"/>
                <w:szCs w:val="18"/>
              </w:rPr>
              <w:t xml:space="preserve">our designs to </w:t>
            </w:r>
            <w:r w:rsidR="00696F72" w:rsidRPr="0091020D">
              <w:rPr>
                <w:b w:val="0"/>
                <w:bCs/>
                <w:sz w:val="22"/>
                <w:szCs w:val="18"/>
              </w:rPr>
              <w:t xml:space="preserve">ensure that you are </w:t>
            </w:r>
            <w:r w:rsidR="00C03EA1" w:rsidRPr="0091020D">
              <w:rPr>
                <w:b w:val="0"/>
                <w:bCs/>
                <w:sz w:val="22"/>
                <w:szCs w:val="18"/>
              </w:rPr>
              <w:t>delighted w</w:t>
            </w:r>
            <w:r w:rsidR="00696F72" w:rsidRPr="0091020D">
              <w:rPr>
                <w:b w:val="0"/>
                <w:bCs/>
                <w:sz w:val="22"/>
                <w:szCs w:val="18"/>
              </w:rPr>
              <w:t xml:space="preserve">ith the look and feel before </w:t>
            </w:r>
            <w:r w:rsidR="00AE1A01" w:rsidRPr="0091020D">
              <w:rPr>
                <w:b w:val="0"/>
                <w:bCs/>
                <w:sz w:val="22"/>
                <w:szCs w:val="18"/>
              </w:rPr>
              <w:t xml:space="preserve">going on to illustrate how this </w:t>
            </w:r>
            <w:r w:rsidR="000E4670" w:rsidRPr="0091020D">
              <w:rPr>
                <w:b w:val="0"/>
                <w:bCs/>
                <w:sz w:val="22"/>
                <w:szCs w:val="18"/>
              </w:rPr>
              <w:t xml:space="preserve">approved </w:t>
            </w:r>
            <w:r w:rsidR="00AE1A01" w:rsidRPr="0091020D">
              <w:rPr>
                <w:b w:val="0"/>
                <w:bCs/>
                <w:sz w:val="22"/>
                <w:szCs w:val="18"/>
              </w:rPr>
              <w:t>design will be applied to other key pages</w:t>
            </w:r>
            <w:r w:rsidR="00BB4C84" w:rsidRPr="0091020D">
              <w:rPr>
                <w:b w:val="0"/>
                <w:bCs/>
                <w:sz w:val="22"/>
                <w:szCs w:val="18"/>
              </w:rPr>
              <w:t xml:space="preserve"> </w:t>
            </w:r>
            <w:r w:rsidR="00D175EE" w:rsidRPr="0091020D">
              <w:rPr>
                <w:b w:val="0"/>
                <w:bCs/>
                <w:sz w:val="22"/>
                <w:szCs w:val="18"/>
              </w:rPr>
              <w:t>(</w:t>
            </w:r>
            <w:r w:rsidR="000D2D25" w:rsidRPr="0091020D">
              <w:rPr>
                <w:b w:val="0"/>
                <w:bCs/>
                <w:sz w:val="22"/>
                <w:szCs w:val="18"/>
              </w:rPr>
              <w:t>key landing pages and high traffic pages)</w:t>
            </w:r>
            <w:r w:rsidR="001B1405" w:rsidRPr="0091020D">
              <w:rPr>
                <w:b w:val="0"/>
                <w:bCs/>
                <w:sz w:val="22"/>
                <w:szCs w:val="18"/>
              </w:rPr>
              <w:t>, page components</w:t>
            </w:r>
            <w:r w:rsidR="00AE1A01" w:rsidRPr="0091020D">
              <w:rPr>
                <w:b w:val="0"/>
                <w:bCs/>
                <w:sz w:val="22"/>
                <w:szCs w:val="18"/>
              </w:rPr>
              <w:t xml:space="preserve"> and more templated </w:t>
            </w:r>
            <w:r w:rsidR="00B77D6E" w:rsidRPr="0091020D">
              <w:rPr>
                <w:b w:val="0"/>
                <w:bCs/>
                <w:sz w:val="22"/>
                <w:szCs w:val="18"/>
              </w:rPr>
              <w:t>pages</w:t>
            </w:r>
            <w:r w:rsidR="00A03659" w:rsidRPr="0091020D">
              <w:rPr>
                <w:b w:val="0"/>
                <w:bCs/>
                <w:sz w:val="22"/>
                <w:szCs w:val="18"/>
              </w:rPr>
              <w:t>.</w:t>
            </w:r>
            <w:r w:rsidR="002E1AAD" w:rsidRPr="0091020D">
              <w:rPr>
                <w:b w:val="0"/>
                <w:bCs/>
                <w:sz w:val="22"/>
                <w:szCs w:val="18"/>
              </w:rPr>
              <w:t xml:space="preserve"> </w:t>
            </w:r>
          </w:p>
          <w:p w14:paraId="4073A214" w14:textId="77777777" w:rsidR="00B77D6E" w:rsidRPr="0091020D" w:rsidRDefault="00B77D6E" w:rsidP="003514C4">
            <w:pPr>
              <w:rPr>
                <w:b w:val="0"/>
                <w:bCs/>
                <w:sz w:val="22"/>
                <w:szCs w:val="18"/>
              </w:rPr>
            </w:pPr>
          </w:p>
          <w:p w14:paraId="61CB21AC" w14:textId="71EDCBE7" w:rsidR="00165F63" w:rsidRDefault="002E1AAD" w:rsidP="00165F63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Once you are entirely happy that your new website will be something you are proud of, </w:t>
            </w:r>
            <w:r w:rsidR="00817F33" w:rsidRPr="0091020D">
              <w:rPr>
                <w:b w:val="0"/>
                <w:bCs/>
                <w:sz w:val="22"/>
                <w:szCs w:val="18"/>
              </w:rPr>
              <w:t>we move to phase 4 – build, test, and launch.</w:t>
            </w:r>
          </w:p>
          <w:p w14:paraId="14FF7AD6" w14:textId="77777777" w:rsidR="0045653C" w:rsidRDefault="0045653C" w:rsidP="00165F63">
            <w:pPr>
              <w:rPr>
                <w:b w:val="0"/>
                <w:bCs/>
                <w:sz w:val="22"/>
                <w:szCs w:val="18"/>
              </w:rPr>
            </w:pPr>
          </w:p>
          <w:p w14:paraId="3E063F1D" w14:textId="77777777" w:rsidR="0045653C" w:rsidRDefault="0045653C" w:rsidP="00165F63">
            <w:pPr>
              <w:rPr>
                <w:b w:val="0"/>
                <w:bCs/>
                <w:sz w:val="22"/>
                <w:szCs w:val="18"/>
              </w:rPr>
            </w:pPr>
          </w:p>
          <w:p w14:paraId="4C734998" w14:textId="77777777" w:rsidR="0045653C" w:rsidRDefault="0045653C" w:rsidP="00165F63">
            <w:pPr>
              <w:rPr>
                <w:b w:val="0"/>
                <w:bCs/>
                <w:sz w:val="22"/>
                <w:szCs w:val="18"/>
              </w:rPr>
            </w:pPr>
          </w:p>
          <w:p w14:paraId="4AB45AB9" w14:textId="1C43447D" w:rsidR="00AE2DCE" w:rsidRDefault="00AE2DCE" w:rsidP="00165F63">
            <w:pPr>
              <w:rPr>
                <w:b w:val="0"/>
                <w:bCs/>
                <w:sz w:val="22"/>
                <w:szCs w:val="18"/>
              </w:rPr>
            </w:pPr>
          </w:p>
          <w:p w14:paraId="5BA728CE" w14:textId="77777777" w:rsidR="00AE2DCE" w:rsidRPr="00165F63" w:rsidRDefault="00AE2DCE" w:rsidP="00165F63">
            <w:pPr>
              <w:rPr>
                <w:b w:val="0"/>
                <w:bCs/>
                <w:sz w:val="22"/>
                <w:szCs w:val="18"/>
              </w:rPr>
            </w:pPr>
          </w:p>
          <w:p w14:paraId="3CAA5D36" w14:textId="070EE746" w:rsidR="00817F33" w:rsidRPr="0091020D" w:rsidRDefault="00B77D6E" w:rsidP="007A5781">
            <w:pPr>
              <w:pStyle w:val="Heading2"/>
              <w:rPr>
                <w:sz w:val="32"/>
                <w:szCs w:val="24"/>
              </w:rPr>
            </w:pPr>
            <w:bookmarkStart w:id="11" w:name="_Toc44606557"/>
            <w:r w:rsidRPr="0091020D">
              <w:rPr>
                <w:sz w:val="32"/>
                <w:szCs w:val="24"/>
              </w:rPr>
              <w:t>Phase 4</w:t>
            </w:r>
            <w:r w:rsidR="008B2DD0" w:rsidRPr="0091020D">
              <w:rPr>
                <w:sz w:val="32"/>
                <w:szCs w:val="24"/>
              </w:rPr>
              <w:t>a</w:t>
            </w:r>
            <w:r w:rsidRPr="0091020D">
              <w:rPr>
                <w:sz w:val="32"/>
                <w:szCs w:val="24"/>
              </w:rPr>
              <w:t xml:space="preserve"> </w:t>
            </w:r>
            <w:r w:rsidR="00997A34" w:rsidRPr="0091020D">
              <w:rPr>
                <w:sz w:val="32"/>
                <w:szCs w:val="24"/>
              </w:rPr>
              <w:t>–</w:t>
            </w:r>
            <w:r w:rsidR="00694590" w:rsidRPr="0091020D">
              <w:rPr>
                <w:sz w:val="32"/>
                <w:szCs w:val="24"/>
              </w:rPr>
              <w:t xml:space="preserve"> Build</w:t>
            </w:r>
            <w:bookmarkEnd w:id="11"/>
          </w:p>
          <w:p w14:paraId="452107B4" w14:textId="7B031EF7" w:rsidR="002F4F71" w:rsidRPr="0091020D" w:rsidRDefault="00F24D74" w:rsidP="003514C4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With the plans</w:t>
            </w:r>
            <w:r w:rsidR="00931203" w:rsidRPr="0091020D">
              <w:rPr>
                <w:b w:val="0"/>
                <w:bCs/>
                <w:sz w:val="22"/>
                <w:szCs w:val="18"/>
              </w:rPr>
              <w:t xml:space="preserve">, </w:t>
            </w:r>
            <w:r w:rsidR="007906C8" w:rsidRPr="0091020D">
              <w:rPr>
                <w:b w:val="0"/>
                <w:bCs/>
                <w:sz w:val="22"/>
                <w:szCs w:val="18"/>
              </w:rPr>
              <w:t>designs,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 and we</w:t>
            </w:r>
            <w:r w:rsidR="001A2A32" w:rsidRPr="0091020D">
              <w:rPr>
                <w:b w:val="0"/>
                <w:bCs/>
                <w:sz w:val="22"/>
                <w:szCs w:val="18"/>
              </w:rPr>
              <w:t>bsite a</w:t>
            </w:r>
            <w:r w:rsidR="00CC5970" w:rsidRPr="0091020D">
              <w:rPr>
                <w:b w:val="0"/>
                <w:bCs/>
                <w:sz w:val="22"/>
                <w:szCs w:val="18"/>
              </w:rPr>
              <w:t xml:space="preserve">ssets </w:t>
            </w:r>
            <w:r w:rsidR="00931203" w:rsidRPr="0091020D">
              <w:rPr>
                <w:b w:val="0"/>
                <w:bCs/>
                <w:sz w:val="22"/>
                <w:szCs w:val="18"/>
              </w:rPr>
              <w:t>(</w:t>
            </w:r>
            <w:r w:rsidR="00CC5970" w:rsidRPr="0091020D">
              <w:rPr>
                <w:b w:val="0"/>
                <w:bCs/>
                <w:sz w:val="22"/>
                <w:szCs w:val="18"/>
              </w:rPr>
              <w:t>assembled</w:t>
            </w:r>
            <w:r w:rsidR="001A2A32" w:rsidRPr="0091020D">
              <w:rPr>
                <w:b w:val="0"/>
                <w:bCs/>
                <w:sz w:val="22"/>
                <w:szCs w:val="18"/>
              </w:rPr>
              <w:t>, catalogued</w:t>
            </w:r>
            <w:r w:rsidR="00CC5970" w:rsidRPr="0091020D">
              <w:rPr>
                <w:b w:val="0"/>
                <w:bCs/>
                <w:sz w:val="22"/>
                <w:szCs w:val="18"/>
              </w:rPr>
              <w:t xml:space="preserve"> and organised</w:t>
            </w:r>
            <w:r w:rsidR="00931203" w:rsidRPr="0091020D">
              <w:rPr>
                <w:b w:val="0"/>
                <w:bCs/>
                <w:sz w:val="22"/>
                <w:szCs w:val="18"/>
              </w:rPr>
              <w:t xml:space="preserve">) </w:t>
            </w:r>
            <w:r w:rsidR="008D4072" w:rsidRPr="0091020D">
              <w:rPr>
                <w:b w:val="0"/>
                <w:bCs/>
                <w:sz w:val="22"/>
                <w:szCs w:val="18"/>
              </w:rPr>
              <w:t xml:space="preserve">to hand, </w:t>
            </w:r>
            <w:r w:rsidR="00931203" w:rsidRPr="0091020D">
              <w:rPr>
                <w:b w:val="0"/>
                <w:bCs/>
                <w:sz w:val="22"/>
                <w:szCs w:val="18"/>
              </w:rPr>
              <w:t>the build begins</w:t>
            </w:r>
            <w:r w:rsidR="00CC5970" w:rsidRPr="0091020D">
              <w:rPr>
                <w:b w:val="0"/>
                <w:bCs/>
                <w:sz w:val="22"/>
                <w:szCs w:val="18"/>
              </w:rPr>
              <w:t xml:space="preserve">. </w:t>
            </w:r>
          </w:p>
          <w:p w14:paraId="5895538F" w14:textId="77777777" w:rsidR="00C60597" w:rsidRPr="0091020D" w:rsidRDefault="00C60597" w:rsidP="003514C4">
            <w:pPr>
              <w:rPr>
                <w:b w:val="0"/>
                <w:bCs/>
                <w:sz w:val="22"/>
                <w:szCs w:val="18"/>
              </w:rPr>
            </w:pPr>
          </w:p>
          <w:p w14:paraId="44072E75" w14:textId="35447957" w:rsidR="002F4F71" w:rsidRPr="0091020D" w:rsidRDefault="00C60597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Website content management software is installed and configured</w:t>
            </w:r>
          </w:p>
          <w:p w14:paraId="02790851" w14:textId="371E8470" w:rsidR="006550D9" w:rsidRPr="0091020D" w:rsidRDefault="002F4F71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Fonts and colours </w:t>
            </w:r>
            <w:r w:rsidR="00744EF7" w:rsidRPr="0091020D">
              <w:rPr>
                <w:b w:val="0"/>
                <w:bCs/>
                <w:sz w:val="22"/>
                <w:szCs w:val="18"/>
              </w:rPr>
              <w:t>are set up from brand guidelines</w:t>
            </w:r>
            <w:r w:rsidR="00EE1F62" w:rsidRPr="0091020D">
              <w:rPr>
                <w:b w:val="0"/>
                <w:bCs/>
                <w:sz w:val="22"/>
                <w:szCs w:val="18"/>
              </w:rPr>
              <w:t xml:space="preserve"> </w:t>
            </w:r>
          </w:p>
          <w:p w14:paraId="4A9DFAAE" w14:textId="68286F42" w:rsidR="003A2312" w:rsidRPr="0091020D" w:rsidRDefault="003A2312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Front-end developers </w:t>
            </w:r>
            <w:r w:rsidR="00502640" w:rsidRPr="0091020D">
              <w:rPr>
                <w:b w:val="0"/>
                <w:bCs/>
                <w:sz w:val="22"/>
                <w:szCs w:val="18"/>
              </w:rPr>
              <w:t xml:space="preserve">create and </w:t>
            </w:r>
            <w:r w:rsidR="00702102" w:rsidRPr="0091020D">
              <w:rPr>
                <w:b w:val="0"/>
                <w:bCs/>
                <w:sz w:val="22"/>
                <w:szCs w:val="18"/>
              </w:rPr>
              <w:t xml:space="preserve">perfect </w:t>
            </w:r>
            <w:r w:rsidR="00502640" w:rsidRPr="0091020D">
              <w:rPr>
                <w:b w:val="0"/>
                <w:bCs/>
                <w:sz w:val="22"/>
                <w:szCs w:val="18"/>
              </w:rPr>
              <w:t>hi</w:t>
            </w:r>
            <w:r w:rsidRPr="0091020D">
              <w:rPr>
                <w:b w:val="0"/>
                <w:bCs/>
                <w:sz w:val="22"/>
                <w:szCs w:val="18"/>
              </w:rPr>
              <w:t>gh impact pages</w:t>
            </w:r>
          </w:p>
          <w:p w14:paraId="0A433C7B" w14:textId="3F7B9E85" w:rsidR="00502640" w:rsidRPr="0091020D" w:rsidRDefault="00502640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Bespoke page elements are created and integrated into the site</w:t>
            </w:r>
            <w:r w:rsidR="003C64D4" w:rsidRPr="0091020D">
              <w:rPr>
                <w:b w:val="0"/>
                <w:bCs/>
                <w:sz w:val="22"/>
                <w:szCs w:val="18"/>
              </w:rPr>
              <w:t xml:space="preserve"> (including bespoke elements such as icons, </w:t>
            </w:r>
            <w:r w:rsidR="001777EA" w:rsidRPr="0091020D">
              <w:rPr>
                <w:b w:val="0"/>
                <w:bCs/>
                <w:sz w:val="22"/>
                <w:szCs w:val="18"/>
              </w:rPr>
              <w:t>calls-to-action and b</w:t>
            </w:r>
            <w:r w:rsidR="007806D6" w:rsidRPr="0091020D">
              <w:rPr>
                <w:b w:val="0"/>
                <w:bCs/>
                <w:sz w:val="22"/>
                <w:szCs w:val="18"/>
              </w:rPr>
              <w:t>randed</w:t>
            </w:r>
            <w:r w:rsidR="001777EA" w:rsidRPr="0091020D">
              <w:rPr>
                <w:b w:val="0"/>
                <w:bCs/>
                <w:sz w:val="22"/>
                <w:szCs w:val="18"/>
              </w:rPr>
              <w:t xml:space="preserve"> buttons</w:t>
            </w:r>
            <w:r w:rsidR="007806D6" w:rsidRPr="0091020D">
              <w:rPr>
                <w:b w:val="0"/>
                <w:bCs/>
                <w:sz w:val="22"/>
                <w:szCs w:val="18"/>
              </w:rPr>
              <w:t xml:space="preserve"> where budget allows</w:t>
            </w:r>
            <w:r w:rsidR="001777EA" w:rsidRPr="0091020D">
              <w:rPr>
                <w:b w:val="0"/>
                <w:bCs/>
                <w:sz w:val="22"/>
                <w:szCs w:val="18"/>
              </w:rPr>
              <w:t>)</w:t>
            </w:r>
          </w:p>
          <w:p w14:paraId="416A698A" w14:textId="613CA9A6" w:rsidR="000B3BC7" w:rsidRPr="0091020D" w:rsidRDefault="000B3BC7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Integrations are implemented and tested</w:t>
            </w:r>
          </w:p>
          <w:p w14:paraId="620CCBA8" w14:textId="07D9A127" w:rsidR="002E567A" w:rsidRPr="0091020D" w:rsidRDefault="000B3BC7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Standard</w:t>
            </w:r>
            <w:r w:rsidR="00922AE8" w:rsidRPr="0091020D">
              <w:rPr>
                <w:b w:val="0"/>
                <w:bCs/>
                <w:sz w:val="22"/>
                <w:szCs w:val="18"/>
              </w:rPr>
              <w:t xml:space="preserve"> web</w:t>
            </w:r>
            <w:r w:rsidR="00FD2B08" w:rsidRPr="0091020D">
              <w:rPr>
                <w:b w:val="0"/>
                <w:bCs/>
                <w:sz w:val="22"/>
                <w:szCs w:val="18"/>
              </w:rPr>
              <w:t xml:space="preserve"> pages </w:t>
            </w:r>
            <w:r w:rsidR="00CC5970" w:rsidRPr="0091020D">
              <w:rPr>
                <w:b w:val="0"/>
                <w:bCs/>
                <w:sz w:val="22"/>
                <w:szCs w:val="18"/>
              </w:rPr>
              <w:t>are constructed</w:t>
            </w:r>
            <w:r w:rsidR="007A59DA" w:rsidRPr="0091020D">
              <w:rPr>
                <w:b w:val="0"/>
                <w:bCs/>
                <w:sz w:val="22"/>
                <w:szCs w:val="18"/>
              </w:rPr>
              <w:t xml:space="preserve"> </w:t>
            </w:r>
            <w:r w:rsidR="002F4F71" w:rsidRPr="0091020D">
              <w:rPr>
                <w:b w:val="0"/>
                <w:bCs/>
                <w:sz w:val="22"/>
                <w:szCs w:val="18"/>
              </w:rPr>
              <w:t xml:space="preserve">from </w:t>
            </w:r>
            <w:r w:rsidR="00087073" w:rsidRPr="0091020D">
              <w:rPr>
                <w:b w:val="0"/>
                <w:bCs/>
                <w:sz w:val="22"/>
                <w:szCs w:val="18"/>
              </w:rPr>
              <w:t xml:space="preserve">Intergage </w:t>
            </w:r>
            <w:r w:rsidR="002F4F71" w:rsidRPr="0091020D">
              <w:rPr>
                <w:b w:val="0"/>
                <w:bCs/>
                <w:sz w:val="22"/>
                <w:szCs w:val="18"/>
              </w:rPr>
              <w:t xml:space="preserve">components </w:t>
            </w:r>
            <w:r w:rsidR="007A59DA" w:rsidRPr="0091020D">
              <w:rPr>
                <w:b w:val="0"/>
                <w:bCs/>
                <w:sz w:val="22"/>
                <w:szCs w:val="18"/>
              </w:rPr>
              <w:t>or imported from a</w:t>
            </w:r>
            <w:r w:rsidR="00087073" w:rsidRPr="0091020D">
              <w:rPr>
                <w:b w:val="0"/>
                <w:bCs/>
                <w:sz w:val="22"/>
                <w:szCs w:val="18"/>
              </w:rPr>
              <w:t>n Intergage</w:t>
            </w:r>
            <w:r w:rsidR="007A59DA" w:rsidRPr="0091020D">
              <w:rPr>
                <w:b w:val="0"/>
                <w:bCs/>
                <w:sz w:val="22"/>
                <w:szCs w:val="18"/>
              </w:rPr>
              <w:t xml:space="preserve"> best-of-breed </w:t>
            </w:r>
            <w:r w:rsidR="00210423" w:rsidRPr="0091020D">
              <w:rPr>
                <w:b w:val="0"/>
                <w:bCs/>
                <w:sz w:val="22"/>
                <w:szCs w:val="18"/>
              </w:rPr>
              <w:t xml:space="preserve">template </w:t>
            </w:r>
            <w:r w:rsidR="007A59DA" w:rsidRPr="0091020D">
              <w:rPr>
                <w:b w:val="0"/>
                <w:bCs/>
                <w:sz w:val="22"/>
                <w:szCs w:val="18"/>
              </w:rPr>
              <w:t>librar</w:t>
            </w:r>
            <w:r w:rsidR="00ED6F69" w:rsidRPr="0091020D">
              <w:rPr>
                <w:b w:val="0"/>
                <w:bCs/>
                <w:sz w:val="22"/>
                <w:szCs w:val="18"/>
              </w:rPr>
              <w:t>y</w:t>
            </w:r>
          </w:p>
          <w:p w14:paraId="1CD34892" w14:textId="633322BF" w:rsidR="002C5666" w:rsidRPr="0091020D" w:rsidRDefault="006865E0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Page </w:t>
            </w:r>
            <w:r w:rsidR="000B3BC7" w:rsidRPr="0091020D">
              <w:rPr>
                <w:b w:val="0"/>
                <w:bCs/>
                <w:sz w:val="22"/>
                <w:szCs w:val="18"/>
              </w:rPr>
              <w:t xml:space="preserve">titles, 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descriptions </w:t>
            </w:r>
            <w:r w:rsidR="00BD2A14" w:rsidRPr="0091020D">
              <w:rPr>
                <w:b w:val="0"/>
                <w:bCs/>
                <w:sz w:val="22"/>
                <w:szCs w:val="18"/>
              </w:rPr>
              <w:t xml:space="preserve">and </w:t>
            </w:r>
            <w:r w:rsidRPr="0091020D">
              <w:rPr>
                <w:b w:val="0"/>
                <w:bCs/>
                <w:sz w:val="22"/>
                <w:szCs w:val="18"/>
              </w:rPr>
              <w:t>metadata are added</w:t>
            </w:r>
            <w:r w:rsidR="00C241E3" w:rsidRPr="0091020D">
              <w:rPr>
                <w:b w:val="0"/>
                <w:bCs/>
                <w:sz w:val="22"/>
                <w:szCs w:val="18"/>
              </w:rPr>
              <w:t xml:space="preserve"> </w:t>
            </w:r>
            <w:r w:rsidR="00CC70DF" w:rsidRPr="0091020D">
              <w:rPr>
                <w:b w:val="0"/>
                <w:bCs/>
                <w:sz w:val="22"/>
                <w:szCs w:val="18"/>
              </w:rPr>
              <w:t xml:space="preserve"> </w:t>
            </w:r>
          </w:p>
          <w:p w14:paraId="0BEB9800" w14:textId="35E6A5EF" w:rsidR="00CC5970" w:rsidRPr="0091020D" w:rsidRDefault="002E567A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Cop</w:t>
            </w:r>
            <w:r w:rsidR="005E6373" w:rsidRPr="0091020D">
              <w:rPr>
                <w:b w:val="0"/>
                <w:bCs/>
                <w:sz w:val="22"/>
                <w:szCs w:val="18"/>
              </w:rPr>
              <w:t>y,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 images</w:t>
            </w:r>
            <w:r w:rsidR="00CC70DF" w:rsidRPr="0091020D">
              <w:rPr>
                <w:b w:val="0"/>
                <w:bCs/>
                <w:sz w:val="22"/>
                <w:szCs w:val="18"/>
              </w:rPr>
              <w:t>, video</w:t>
            </w:r>
            <w:r w:rsidR="00DD371B" w:rsidRPr="0091020D">
              <w:rPr>
                <w:b w:val="0"/>
                <w:bCs/>
                <w:sz w:val="22"/>
                <w:szCs w:val="18"/>
              </w:rPr>
              <w:t xml:space="preserve">, </w:t>
            </w:r>
            <w:r w:rsidR="007906C8" w:rsidRPr="0091020D">
              <w:rPr>
                <w:b w:val="0"/>
                <w:bCs/>
                <w:sz w:val="22"/>
                <w:szCs w:val="18"/>
              </w:rPr>
              <w:t>infographics,</w:t>
            </w:r>
            <w:r w:rsidR="00CC70DF" w:rsidRPr="0091020D">
              <w:rPr>
                <w:b w:val="0"/>
                <w:bCs/>
                <w:sz w:val="22"/>
                <w:szCs w:val="18"/>
              </w:rPr>
              <w:t xml:space="preserve"> and</w:t>
            </w:r>
            <w:r w:rsidR="002C5666" w:rsidRPr="0091020D">
              <w:rPr>
                <w:b w:val="0"/>
                <w:bCs/>
                <w:sz w:val="22"/>
                <w:szCs w:val="18"/>
              </w:rPr>
              <w:t xml:space="preserve"> animations are uploaded and added to the pages</w:t>
            </w:r>
          </w:p>
          <w:p w14:paraId="2BFA2ABC" w14:textId="621B66EA" w:rsidR="00696CED" w:rsidRPr="0091020D" w:rsidRDefault="00696CED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Hyperlinks are added to the copy </w:t>
            </w:r>
            <w:r w:rsidR="00A450BD" w:rsidRPr="0091020D">
              <w:rPr>
                <w:b w:val="0"/>
                <w:bCs/>
                <w:sz w:val="22"/>
                <w:szCs w:val="18"/>
              </w:rPr>
              <w:t>where appropriate</w:t>
            </w:r>
          </w:p>
          <w:p w14:paraId="26CE9B2C" w14:textId="54C28045" w:rsidR="00694590" w:rsidRPr="0091020D" w:rsidRDefault="00F01B9F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Images and graphics are tagged with descriptions to make the</w:t>
            </w:r>
            <w:r w:rsidR="00922AE8" w:rsidRPr="0091020D">
              <w:rPr>
                <w:b w:val="0"/>
                <w:bCs/>
                <w:sz w:val="22"/>
                <w:szCs w:val="18"/>
              </w:rPr>
              <w:t>m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 accessible</w:t>
            </w:r>
          </w:p>
          <w:p w14:paraId="62B7EA61" w14:textId="22554511" w:rsidR="00460484" w:rsidRPr="0091020D" w:rsidRDefault="00F1024F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Forms are added (often with links to third party </w:t>
            </w:r>
            <w:r w:rsidR="00237423" w:rsidRPr="0091020D">
              <w:rPr>
                <w:b w:val="0"/>
                <w:bCs/>
                <w:sz w:val="22"/>
                <w:szCs w:val="18"/>
              </w:rPr>
              <w:t xml:space="preserve">CRM or marketing automation </w:t>
            </w:r>
            <w:r w:rsidRPr="0091020D">
              <w:rPr>
                <w:b w:val="0"/>
                <w:bCs/>
                <w:sz w:val="22"/>
                <w:szCs w:val="18"/>
              </w:rPr>
              <w:t>systems)</w:t>
            </w:r>
            <w:r w:rsidR="00922AE8" w:rsidRPr="0091020D">
              <w:rPr>
                <w:b w:val="0"/>
                <w:bCs/>
                <w:sz w:val="22"/>
                <w:szCs w:val="18"/>
              </w:rPr>
              <w:t xml:space="preserve"> and tested</w:t>
            </w:r>
          </w:p>
          <w:p w14:paraId="230CB0A4" w14:textId="0F1EAD7C" w:rsidR="00F1024F" w:rsidRPr="0091020D" w:rsidRDefault="00F1024F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Administrators are set up</w:t>
            </w:r>
            <w:r w:rsidR="00F24D74" w:rsidRPr="0091020D">
              <w:rPr>
                <w:b w:val="0"/>
                <w:bCs/>
                <w:sz w:val="22"/>
                <w:szCs w:val="18"/>
              </w:rPr>
              <w:t xml:space="preserve"> and passwords issued</w:t>
            </w:r>
          </w:p>
          <w:p w14:paraId="33CBAE88" w14:textId="77777777" w:rsidR="00F24D74" w:rsidRPr="0091020D" w:rsidRDefault="00F24D74" w:rsidP="003514C4">
            <w:pPr>
              <w:rPr>
                <w:b w:val="0"/>
                <w:bCs/>
                <w:sz w:val="22"/>
                <w:szCs w:val="18"/>
              </w:rPr>
            </w:pPr>
          </w:p>
          <w:p w14:paraId="11B3F82C" w14:textId="284B494E" w:rsidR="008C14DB" w:rsidRDefault="007E2443" w:rsidP="00952836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The new site is created</w:t>
            </w:r>
            <w:r w:rsidR="00FC7A73" w:rsidRPr="0091020D">
              <w:rPr>
                <w:b w:val="0"/>
                <w:bCs/>
                <w:sz w:val="22"/>
                <w:szCs w:val="18"/>
              </w:rPr>
              <w:t xml:space="preserve">. </w:t>
            </w:r>
          </w:p>
          <w:p w14:paraId="6B47F4CC" w14:textId="77777777" w:rsidR="00CD4E2F" w:rsidRPr="0091020D" w:rsidRDefault="00CD4E2F" w:rsidP="00952836">
            <w:pPr>
              <w:rPr>
                <w:b w:val="0"/>
                <w:bCs/>
                <w:sz w:val="22"/>
                <w:szCs w:val="18"/>
              </w:rPr>
            </w:pPr>
          </w:p>
          <w:p w14:paraId="17CD197C" w14:textId="6D7E5062" w:rsidR="00952836" w:rsidRPr="0091020D" w:rsidRDefault="008B2DD0" w:rsidP="0091020D">
            <w:pPr>
              <w:pStyle w:val="Heading2"/>
              <w:rPr>
                <w:sz w:val="32"/>
                <w:szCs w:val="24"/>
              </w:rPr>
            </w:pPr>
            <w:bookmarkStart w:id="12" w:name="_Toc44606558"/>
            <w:r w:rsidRPr="0091020D">
              <w:rPr>
                <w:sz w:val="32"/>
                <w:szCs w:val="24"/>
              </w:rPr>
              <w:t>Phase 4b – Test &amp; launch</w:t>
            </w:r>
            <w:bookmarkEnd w:id="12"/>
          </w:p>
          <w:p w14:paraId="5F99B430" w14:textId="6C2C0B41" w:rsidR="00FC7A73" w:rsidRPr="0091020D" w:rsidRDefault="00BB1E24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Intergage </w:t>
            </w:r>
            <w:r w:rsidR="009F7D55" w:rsidRPr="0091020D">
              <w:rPr>
                <w:b w:val="0"/>
                <w:bCs/>
                <w:sz w:val="22"/>
                <w:szCs w:val="18"/>
              </w:rPr>
              <w:t>a</w:t>
            </w:r>
            <w:r w:rsidR="0080470E" w:rsidRPr="0091020D">
              <w:rPr>
                <w:b w:val="0"/>
                <w:bCs/>
                <w:sz w:val="22"/>
                <w:szCs w:val="18"/>
              </w:rPr>
              <w:t>rchitect sign</w:t>
            </w:r>
            <w:r w:rsidR="009F7D55" w:rsidRPr="0091020D">
              <w:rPr>
                <w:b w:val="0"/>
                <w:bCs/>
                <w:sz w:val="22"/>
                <w:szCs w:val="18"/>
              </w:rPr>
              <w:t>s</w:t>
            </w:r>
            <w:r w:rsidR="0080470E" w:rsidRPr="0091020D">
              <w:rPr>
                <w:b w:val="0"/>
                <w:bCs/>
                <w:sz w:val="22"/>
                <w:szCs w:val="18"/>
              </w:rPr>
              <w:t xml:space="preserve"> off on the completed site</w:t>
            </w:r>
            <w:r w:rsidR="004032C5" w:rsidRPr="0091020D">
              <w:rPr>
                <w:b w:val="0"/>
                <w:bCs/>
                <w:sz w:val="22"/>
                <w:szCs w:val="18"/>
              </w:rPr>
              <w:t xml:space="preserve"> to confirm it was built to plan.</w:t>
            </w:r>
          </w:p>
          <w:p w14:paraId="196D45B1" w14:textId="4E2F7DF0" w:rsidR="006D644E" w:rsidRPr="0091020D" w:rsidRDefault="00B82DA9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The Intergage team runs the site through a comprehensive checklist</w:t>
            </w:r>
            <w:r w:rsidR="00E663B0" w:rsidRPr="0091020D">
              <w:rPr>
                <w:b w:val="0"/>
                <w:bCs/>
                <w:sz w:val="22"/>
                <w:szCs w:val="18"/>
              </w:rPr>
              <w:t>, testing functionality</w:t>
            </w:r>
            <w:r w:rsidR="000B3BC7" w:rsidRPr="0091020D">
              <w:rPr>
                <w:b w:val="0"/>
                <w:bCs/>
                <w:sz w:val="22"/>
                <w:szCs w:val="18"/>
              </w:rPr>
              <w:t xml:space="preserve"> based on twenty years of experience</w:t>
            </w:r>
            <w:r w:rsidR="00E663B0" w:rsidRPr="0091020D">
              <w:rPr>
                <w:b w:val="0"/>
                <w:bCs/>
                <w:sz w:val="22"/>
                <w:szCs w:val="18"/>
              </w:rPr>
              <w:t>.</w:t>
            </w:r>
          </w:p>
          <w:p w14:paraId="6E6B21D6" w14:textId="6B3B8F93" w:rsidR="00E663B0" w:rsidRPr="0091020D" w:rsidRDefault="006D644E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The site is subjected to a final </w:t>
            </w:r>
            <w:r w:rsidR="00177FCC" w:rsidRPr="0091020D">
              <w:rPr>
                <w:b w:val="0"/>
                <w:bCs/>
                <w:sz w:val="22"/>
                <w:szCs w:val="18"/>
              </w:rPr>
              <w:t>proofread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 – spelling, syntax and grammar are checked by an expert</w:t>
            </w:r>
            <w:r w:rsidR="007F5811" w:rsidRPr="0091020D">
              <w:rPr>
                <w:b w:val="0"/>
                <w:bCs/>
                <w:sz w:val="22"/>
                <w:szCs w:val="18"/>
              </w:rPr>
              <w:t>.</w:t>
            </w:r>
          </w:p>
          <w:p w14:paraId="492F6E54" w14:textId="25C41062" w:rsidR="000D110F" w:rsidRPr="0091020D" w:rsidRDefault="000D110F" w:rsidP="005E44FA">
            <w:pPr>
              <w:pStyle w:val="ListParagraph"/>
              <w:numPr>
                <w:ilvl w:val="0"/>
                <w:numId w:val="41"/>
              </w:num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Optionally, if budget allows</w:t>
            </w:r>
            <w:r w:rsidR="006D644E" w:rsidRPr="0091020D">
              <w:rPr>
                <w:b w:val="0"/>
                <w:bCs/>
                <w:sz w:val="22"/>
                <w:szCs w:val="18"/>
              </w:rPr>
              <w:t>,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 a test audience is employed to provide independent usability feedback</w:t>
            </w:r>
            <w:r w:rsidR="006D644E" w:rsidRPr="0091020D">
              <w:rPr>
                <w:b w:val="0"/>
                <w:bCs/>
                <w:sz w:val="22"/>
                <w:szCs w:val="18"/>
              </w:rPr>
              <w:t>.</w:t>
            </w:r>
            <w:r w:rsidR="00430DDF" w:rsidRPr="0091020D">
              <w:rPr>
                <w:b w:val="0"/>
                <w:bCs/>
                <w:sz w:val="22"/>
                <w:szCs w:val="18"/>
              </w:rPr>
              <w:t xml:space="preserve"> Feedback is collated and a report produced. </w:t>
            </w:r>
            <w:r w:rsidR="00874FD1" w:rsidRPr="0091020D">
              <w:rPr>
                <w:b w:val="0"/>
                <w:bCs/>
                <w:sz w:val="22"/>
                <w:szCs w:val="18"/>
              </w:rPr>
              <w:t>Amendments and changes may be implemented based on feedback</w:t>
            </w:r>
            <w:r w:rsidR="008A4A5D" w:rsidRPr="0091020D">
              <w:rPr>
                <w:b w:val="0"/>
                <w:bCs/>
                <w:sz w:val="22"/>
                <w:szCs w:val="18"/>
              </w:rPr>
              <w:t>.</w:t>
            </w:r>
          </w:p>
          <w:p w14:paraId="471ADAD7" w14:textId="77777777" w:rsidR="000D110F" w:rsidRPr="0091020D" w:rsidRDefault="000D110F" w:rsidP="003514C4">
            <w:pPr>
              <w:rPr>
                <w:b w:val="0"/>
                <w:bCs/>
                <w:sz w:val="22"/>
                <w:szCs w:val="18"/>
              </w:rPr>
            </w:pPr>
          </w:p>
          <w:p w14:paraId="3438C0E4" w14:textId="58F80F09" w:rsidR="002D58B8" w:rsidRPr="0091020D" w:rsidRDefault="007A5781" w:rsidP="003514C4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Now</w:t>
            </w:r>
            <w:r w:rsidR="00430DDF" w:rsidRPr="0091020D">
              <w:rPr>
                <w:b w:val="0"/>
                <w:bCs/>
                <w:sz w:val="22"/>
                <w:szCs w:val="18"/>
              </w:rPr>
              <w:t xml:space="preserve"> </w:t>
            </w:r>
            <w:r w:rsidR="00661BDA" w:rsidRPr="0091020D">
              <w:rPr>
                <w:b w:val="0"/>
                <w:bCs/>
                <w:sz w:val="22"/>
                <w:szCs w:val="18"/>
              </w:rPr>
              <w:t xml:space="preserve">the site is </w:t>
            </w:r>
            <w:r w:rsidR="007E602B" w:rsidRPr="0091020D">
              <w:rPr>
                <w:b w:val="0"/>
                <w:bCs/>
                <w:sz w:val="22"/>
                <w:szCs w:val="18"/>
              </w:rPr>
              <w:t xml:space="preserve">handed </w:t>
            </w:r>
            <w:r w:rsidR="000D7CEC" w:rsidRPr="0091020D">
              <w:rPr>
                <w:b w:val="0"/>
                <w:bCs/>
                <w:sz w:val="22"/>
                <w:szCs w:val="18"/>
              </w:rPr>
              <w:t xml:space="preserve">over to you for </w:t>
            </w:r>
            <w:r w:rsidR="00AE2DCE">
              <w:rPr>
                <w:b w:val="0"/>
                <w:bCs/>
                <w:sz w:val="22"/>
                <w:szCs w:val="18"/>
              </w:rPr>
              <w:t>‘</w:t>
            </w:r>
            <w:r w:rsidR="0011257F" w:rsidRPr="0091020D">
              <w:rPr>
                <w:b w:val="0"/>
                <w:bCs/>
                <w:sz w:val="22"/>
                <w:szCs w:val="18"/>
              </w:rPr>
              <w:t>pre-live</w:t>
            </w:r>
            <w:r w:rsidR="00A82FB1">
              <w:rPr>
                <w:b w:val="0"/>
                <w:bCs/>
                <w:sz w:val="22"/>
                <w:szCs w:val="18"/>
              </w:rPr>
              <w:t>’</w:t>
            </w:r>
            <w:r w:rsidR="0011257F" w:rsidRPr="0091020D">
              <w:rPr>
                <w:b w:val="0"/>
                <w:bCs/>
                <w:sz w:val="22"/>
                <w:szCs w:val="18"/>
              </w:rPr>
              <w:t xml:space="preserve"> </w:t>
            </w:r>
            <w:r w:rsidR="000D7CEC" w:rsidRPr="0091020D">
              <w:rPr>
                <w:b w:val="0"/>
                <w:bCs/>
                <w:sz w:val="22"/>
                <w:szCs w:val="18"/>
              </w:rPr>
              <w:t>acceptance testing</w:t>
            </w:r>
            <w:r w:rsidR="0044562C" w:rsidRPr="0091020D">
              <w:rPr>
                <w:b w:val="0"/>
                <w:bCs/>
                <w:sz w:val="22"/>
                <w:szCs w:val="18"/>
              </w:rPr>
              <w:t>.</w:t>
            </w:r>
            <w:r w:rsidR="007324EB" w:rsidRPr="0091020D">
              <w:rPr>
                <w:b w:val="0"/>
                <w:bCs/>
                <w:sz w:val="22"/>
                <w:szCs w:val="18"/>
              </w:rPr>
              <w:t xml:space="preserve"> </w:t>
            </w:r>
          </w:p>
          <w:p w14:paraId="51D12CE8" w14:textId="77777777" w:rsidR="0044562C" w:rsidRPr="0091020D" w:rsidRDefault="0044562C" w:rsidP="003514C4">
            <w:pPr>
              <w:rPr>
                <w:b w:val="0"/>
                <w:bCs/>
                <w:sz w:val="22"/>
                <w:szCs w:val="18"/>
              </w:rPr>
            </w:pPr>
          </w:p>
          <w:p w14:paraId="2FED2AA2" w14:textId="0CE89BDC" w:rsidR="00901879" w:rsidRPr="0091020D" w:rsidRDefault="00997A34" w:rsidP="003514C4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Subject to your </w:t>
            </w:r>
            <w:r w:rsidR="00C92939" w:rsidRPr="0091020D">
              <w:rPr>
                <w:b w:val="0"/>
                <w:bCs/>
                <w:sz w:val="22"/>
                <w:szCs w:val="18"/>
              </w:rPr>
              <w:t>agreement</w:t>
            </w:r>
            <w:r w:rsidR="00A94DD6" w:rsidRPr="0091020D">
              <w:rPr>
                <w:b w:val="0"/>
                <w:bCs/>
                <w:sz w:val="22"/>
                <w:szCs w:val="18"/>
              </w:rPr>
              <w:t xml:space="preserve"> that the site meets the </w:t>
            </w:r>
            <w:r w:rsidR="00711347" w:rsidRPr="0091020D">
              <w:rPr>
                <w:b w:val="0"/>
                <w:bCs/>
                <w:sz w:val="22"/>
                <w:szCs w:val="18"/>
              </w:rPr>
              <w:t xml:space="preserve">previously agreed </w:t>
            </w:r>
            <w:r w:rsidR="00A94DD6" w:rsidRPr="0091020D">
              <w:rPr>
                <w:b w:val="0"/>
                <w:bCs/>
                <w:sz w:val="22"/>
                <w:szCs w:val="18"/>
              </w:rPr>
              <w:t>specification</w:t>
            </w:r>
            <w:r w:rsidR="005D1528" w:rsidRPr="0091020D">
              <w:rPr>
                <w:b w:val="0"/>
                <w:bCs/>
                <w:sz w:val="22"/>
                <w:szCs w:val="18"/>
              </w:rPr>
              <w:t>, the next stage is to put the website live</w:t>
            </w:r>
            <w:r w:rsidR="00901879" w:rsidRPr="0091020D">
              <w:rPr>
                <w:b w:val="0"/>
                <w:bCs/>
                <w:sz w:val="22"/>
                <w:szCs w:val="18"/>
              </w:rPr>
              <w:t>.</w:t>
            </w:r>
          </w:p>
          <w:p w14:paraId="09B5D0D0" w14:textId="77777777" w:rsidR="00901879" w:rsidRPr="0091020D" w:rsidRDefault="00901879" w:rsidP="003514C4">
            <w:pPr>
              <w:rPr>
                <w:b w:val="0"/>
                <w:bCs/>
                <w:sz w:val="22"/>
                <w:szCs w:val="18"/>
              </w:rPr>
            </w:pPr>
          </w:p>
          <w:p w14:paraId="117AAA87" w14:textId="0E3FA322" w:rsidR="00901879" w:rsidRPr="0091020D" w:rsidRDefault="00901879" w:rsidP="00901879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Page re-directs ensure that </w:t>
            </w:r>
            <w:r w:rsidR="009323ED" w:rsidRPr="0091020D">
              <w:rPr>
                <w:b w:val="0"/>
                <w:bCs/>
                <w:sz w:val="22"/>
                <w:szCs w:val="18"/>
              </w:rPr>
              <w:t xml:space="preserve">any external </w:t>
            </w:r>
            <w:r w:rsidRPr="0091020D">
              <w:rPr>
                <w:b w:val="0"/>
                <w:bCs/>
                <w:sz w:val="22"/>
                <w:szCs w:val="18"/>
              </w:rPr>
              <w:t>links to pages on the old site are re-directed to appropriate new content</w:t>
            </w:r>
            <w:r w:rsidR="00BB1E24" w:rsidRPr="0091020D">
              <w:rPr>
                <w:b w:val="0"/>
                <w:bCs/>
                <w:sz w:val="22"/>
                <w:szCs w:val="18"/>
              </w:rPr>
              <w:t>,</w:t>
            </w:r>
            <w:r w:rsidR="00BD6CE3" w:rsidRPr="0091020D">
              <w:rPr>
                <w:b w:val="0"/>
                <w:bCs/>
                <w:sz w:val="22"/>
                <w:szCs w:val="18"/>
              </w:rPr>
              <w:t xml:space="preserve"> on the new site</w:t>
            </w:r>
            <w:r w:rsidRPr="0091020D">
              <w:rPr>
                <w:b w:val="0"/>
                <w:bCs/>
                <w:sz w:val="22"/>
                <w:szCs w:val="18"/>
              </w:rPr>
              <w:t>.</w:t>
            </w:r>
            <w:r w:rsidR="00BD6CE3" w:rsidRPr="0091020D">
              <w:rPr>
                <w:b w:val="0"/>
                <w:bCs/>
                <w:sz w:val="22"/>
                <w:szCs w:val="18"/>
              </w:rPr>
              <w:t xml:space="preserve"> Search engines like that.</w:t>
            </w:r>
          </w:p>
          <w:p w14:paraId="078842E3" w14:textId="77777777" w:rsidR="00901879" w:rsidRPr="0091020D" w:rsidRDefault="00901879" w:rsidP="003514C4">
            <w:pPr>
              <w:rPr>
                <w:b w:val="0"/>
                <w:bCs/>
                <w:sz w:val="22"/>
                <w:szCs w:val="18"/>
              </w:rPr>
            </w:pPr>
          </w:p>
          <w:p w14:paraId="65FA3175" w14:textId="29DA50BC" w:rsidR="00922AE8" w:rsidRPr="0091020D" w:rsidRDefault="00BD6CE3" w:rsidP="003514C4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Intergage r</w:t>
            </w:r>
            <w:r w:rsidR="004953EE" w:rsidRPr="0091020D">
              <w:rPr>
                <w:b w:val="0"/>
                <w:bCs/>
                <w:sz w:val="22"/>
                <w:szCs w:val="18"/>
              </w:rPr>
              <w:t>un</w:t>
            </w:r>
            <w:r w:rsidRPr="0091020D">
              <w:rPr>
                <w:b w:val="0"/>
                <w:bCs/>
                <w:sz w:val="22"/>
                <w:szCs w:val="18"/>
              </w:rPr>
              <w:t>s</w:t>
            </w:r>
            <w:r w:rsidR="004953EE" w:rsidRPr="0091020D">
              <w:rPr>
                <w:b w:val="0"/>
                <w:bCs/>
                <w:sz w:val="22"/>
                <w:szCs w:val="18"/>
              </w:rPr>
              <w:t xml:space="preserve"> a series of</w:t>
            </w:r>
            <w:r w:rsidR="00B10279" w:rsidRPr="0091020D">
              <w:rPr>
                <w:b w:val="0"/>
                <w:bCs/>
                <w:sz w:val="22"/>
                <w:szCs w:val="18"/>
              </w:rPr>
              <w:t xml:space="preserve"> 25</w:t>
            </w:r>
            <w:r w:rsidR="004953EE" w:rsidRPr="0091020D">
              <w:rPr>
                <w:b w:val="0"/>
                <w:bCs/>
                <w:sz w:val="22"/>
                <w:szCs w:val="18"/>
              </w:rPr>
              <w:t xml:space="preserve"> 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go-live </w:t>
            </w:r>
            <w:r w:rsidR="004953EE" w:rsidRPr="0091020D">
              <w:rPr>
                <w:b w:val="0"/>
                <w:bCs/>
                <w:sz w:val="22"/>
                <w:szCs w:val="18"/>
              </w:rPr>
              <w:t xml:space="preserve">tests to make sure that the 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new </w:t>
            </w:r>
            <w:r w:rsidR="004953EE" w:rsidRPr="0091020D">
              <w:rPr>
                <w:b w:val="0"/>
                <w:bCs/>
                <w:sz w:val="22"/>
                <w:szCs w:val="18"/>
              </w:rPr>
              <w:t>live site is working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 as designed</w:t>
            </w:r>
            <w:r w:rsidR="000E4A54" w:rsidRPr="0091020D">
              <w:rPr>
                <w:b w:val="0"/>
                <w:bCs/>
                <w:sz w:val="22"/>
                <w:szCs w:val="18"/>
              </w:rPr>
              <w:t>.</w:t>
            </w:r>
            <w:r w:rsidR="00DC1955" w:rsidRPr="0091020D">
              <w:rPr>
                <w:b w:val="0"/>
                <w:bCs/>
                <w:sz w:val="22"/>
                <w:szCs w:val="18"/>
              </w:rPr>
              <w:t xml:space="preserve">  These tests will include </w:t>
            </w:r>
            <w:r w:rsidR="00167ABB" w:rsidRPr="0091020D">
              <w:rPr>
                <w:b w:val="0"/>
                <w:bCs/>
                <w:sz w:val="22"/>
                <w:szCs w:val="18"/>
              </w:rPr>
              <w:t xml:space="preserve">Google analytics, search console and </w:t>
            </w:r>
            <w:r w:rsidR="00E274E2" w:rsidRPr="0091020D">
              <w:rPr>
                <w:b w:val="0"/>
                <w:bCs/>
                <w:sz w:val="22"/>
                <w:szCs w:val="18"/>
              </w:rPr>
              <w:t>third-party</w:t>
            </w:r>
            <w:r w:rsidR="00167ABB" w:rsidRPr="0091020D">
              <w:rPr>
                <w:b w:val="0"/>
                <w:bCs/>
                <w:sz w:val="22"/>
                <w:szCs w:val="18"/>
              </w:rPr>
              <w:t xml:space="preserve"> tools such</w:t>
            </w:r>
            <w:r w:rsidR="00CC2A81" w:rsidRPr="0091020D">
              <w:rPr>
                <w:b w:val="0"/>
                <w:bCs/>
                <w:sz w:val="22"/>
                <w:szCs w:val="18"/>
              </w:rPr>
              <w:t xml:space="preserve"> </w:t>
            </w:r>
            <w:r w:rsidR="00167ABB" w:rsidRPr="0091020D">
              <w:rPr>
                <w:b w:val="0"/>
                <w:bCs/>
                <w:sz w:val="22"/>
                <w:szCs w:val="18"/>
              </w:rPr>
              <w:t>as chatbots and live chat systems</w:t>
            </w:r>
            <w:r w:rsidR="00CC2A81" w:rsidRPr="0091020D">
              <w:rPr>
                <w:b w:val="0"/>
                <w:bCs/>
                <w:sz w:val="22"/>
                <w:szCs w:val="18"/>
              </w:rPr>
              <w:t xml:space="preserve">, </w:t>
            </w:r>
            <w:r w:rsidR="00A82FB1" w:rsidRPr="0091020D">
              <w:rPr>
                <w:b w:val="0"/>
                <w:bCs/>
                <w:sz w:val="22"/>
                <w:szCs w:val="18"/>
              </w:rPr>
              <w:t>forms,</w:t>
            </w:r>
            <w:r w:rsidRPr="0091020D">
              <w:rPr>
                <w:b w:val="0"/>
                <w:bCs/>
                <w:sz w:val="22"/>
                <w:szCs w:val="18"/>
              </w:rPr>
              <w:t xml:space="preserve"> and integrations</w:t>
            </w:r>
            <w:r w:rsidR="00DC1955" w:rsidRPr="0091020D">
              <w:rPr>
                <w:b w:val="0"/>
                <w:bCs/>
                <w:sz w:val="22"/>
                <w:szCs w:val="18"/>
              </w:rPr>
              <w:t>.</w:t>
            </w:r>
          </w:p>
          <w:p w14:paraId="50949A63" w14:textId="77777777" w:rsidR="00922AE8" w:rsidRPr="0091020D" w:rsidRDefault="00922AE8" w:rsidP="003514C4">
            <w:pPr>
              <w:rPr>
                <w:b w:val="0"/>
                <w:bCs/>
                <w:sz w:val="22"/>
                <w:szCs w:val="18"/>
              </w:rPr>
            </w:pPr>
          </w:p>
          <w:p w14:paraId="521CDE7F" w14:textId="77777777" w:rsidR="00460633" w:rsidRPr="0091020D" w:rsidRDefault="00A54756" w:rsidP="00460633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>The website project is almost complete.</w:t>
            </w:r>
            <w:r w:rsidR="00460633" w:rsidRPr="0091020D">
              <w:rPr>
                <w:b w:val="0"/>
                <w:bCs/>
                <w:sz w:val="22"/>
                <w:szCs w:val="18"/>
              </w:rPr>
              <w:t xml:space="preserve"> </w:t>
            </w:r>
          </w:p>
          <w:p w14:paraId="1CD14714" w14:textId="77777777" w:rsidR="00460633" w:rsidRPr="0091020D" w:rsidRDefault="00460633" w:rsidP="00460633">
            <w:pPr>
              <w:rPr>
                <w:b w:val="0"/>
                <w:bCs/>
                <w:sz w:val="22"/>
                <w:szCs w:val="18"/>
              </w:rPr>
            </w:pPr>
          </w:p>
          <w:p w14:paraId="6D8682EB" w14:textId="0C47E587" w:rsidR="00460633" w:rsidRPr="0091020D" w:rsidRDefault="00460633" w:rsidP="00460633">
            <w:pPr>
              <w:rPr>
                <w:b w:val="0"/>
                <w:bCs/>
                <w:sz w:val="22"/>
                <w:szCs w:val="18"/>
              </w:rPr>
            </w:pPr>
            <w:r w:rsidRPr="0091020D">
              <w:rPr>
                <w:b w:val="0"/>
                <w:bCs/>
                <w:sz w:val="22"/>
                <w:szCs w:val="18"/>
              </w:rPr>
              <w:t xml:space="preserve">Following the site </w:t>
            </w:r>
            <w:r w:rsidR="00557D3D" w:rsidRPr="0091020D">
              <w:rPr>
                <w:b w:val="0"/>
                <w:bCs/>
                <w:sz w:val="22"/>
                <w:szCs w:val="18"/>
              </w:rPr>
              <w:t xml:space="preserve">‘go-live’ </w:t>
            </w:r>
            <w:r w:rsidR="00EB68F0">
              <w:rPr>
                <w:b w:val="0"/>
                <w:bCs/>
                <w:sz w:val="22"/>
                <w:szCs w:val="18"/>
              </w:rPr>
              <w:t>t</w:t>
            </w:r>
            <w:r w:rsidR="00557D3D" w:rsidRPr="0091020D">
              <w:rPr>
                <w:b w:val="0"/>
                <w:bCs/>
                <w:sz w:val="22"/>
                <w:szCs w:val="18"/>
              </w:rPr>
              <w:t xml:space="preserve">here is a 7-day </w:t>
            </w:r>
            <w:r w:rsidRPr="0091020D">
              <w:rPr>
                <w:b w:val="0"/>
                <w:bCs/>
                <w:sz w:val="22"/>
                <w:szCs w:val="18"/>
              </w:rPr>
              <w:t>Acceptance Period</w:t>
            </w:r>
            <w:r w:rsidR="0011257F" w:rsidRPr="0091020D">
              <w:rPr>
                <w:b w:val="0"/>
                <w:bCs/>
                <w:sz w:val="22"/>
                <w:szCs w:val="18"/>
              </w:rPr>
              <w:t xml:space="preserve"> during which time you will need to alert us to any </w:t>
            </w:r>
            <w:r w:rsidR="00317722" w:rsidRPr="0091020D">
              <w:rPr>
                <w:b w:val="0"/>
                <w:bCs/>
                <w:sz w:val="22"/>
                <w:szCs w:val="18"/>
              </w:rPr>
              <w:t>issues that you have found</w:t>
            </w:r>
            <w:r w:rsidR="00557D3D" w:rsidRPr="0091020D">
              <w:rPr>
                <w:b w:val="0"/>
                <w:bCs/>
                <w:sz w:val="22"/>
                <w:szCs w:val="18"/>
              </w:rPr>
              <w:t xml:space="preserve">. </w:t>
            </w:r>
            <w:r w:rsidRPr="0091020D">
              <w:rPr>
                <w:b w:val="0"/>
                <w:bCs/>
                <w:sz w:val="22"/>
                <w:szCs w:val="18"/>
              </w:rPr>
              <w:t>Beyond the agreed Acceptance Period any further changes to the site would be subject to formal Change Requests, which may incur additional budget investment.</w:t>
            </w:r>
          </w:p>
          <w:p w14:paraId="3C6FC0AB" w14:textId="77777777" w:rsidR="008C14DB" w:rsidRPr="0091020D" w:rsidRDefault="008C14DB" w:rsidP="003514C4">
            <w:pPr>
              <w:rPr>
                <w:b w:val="0"/>
                <w:bCs/>
                <w:sz w:val="24"/>
                <w:szCs w:val="20"/>
              </w:rPr>
            </w:pPr>
          </w:p>
          <w:p w14:paraId="1FDB6E79" w14:textId="6CBD0781" w:rsidR="00112FE4" w:rsidRPr="00CD4E2F" w:rsidRDefault="00A54756" w:rsidP="00CD4E2F">
            <w:pPr>
              <w:pStyle w:val="Heading2"/>
              <w:rPr>
                <w:sz w:val="32"/>
                <w:szCs w:val="24"/>
              </w:rPr>
            </w:pPr>
            <w:bookmarkStart w:id="13" w:name="_Toc44606559"/>
            <w:r w:rsidRPr="0091020D">
              <w:rPr>
                <w:sz w:val="32"/>
                <w:szCs w:val="24"/>
              </w:rPr>
              <w:t>Phase 5</w:t>
            </w:r>
            <w:r w:rsidR="00A5735E" w:rsidRPr="0091020D">
              <w:rPr>
                <w:sz w:val="32"/>
                <w:szCs w:val="24"/>
              </w:rPr>
              <w:t xml:space="preserve"> – Review and next steps</w:t>
            </w:r>
            <w:bookmarkEnd w:id="13"/>
          </w:p>
          <w:p w14:paraId="3714C9D4" w14:textId="61F93092" w:rsidR="00285480" w:rsidRPr="004E5656" w:rsidRDefault="00285480" w:rsidP="005D2E42">
            <w:pPr>
              <w:pStyle w:val="Content"/>
              <w:rPr>
                <w:sz w:val="22"/>
                <w:szCs w:val="18"/>
              </w:rPr>
            </w:pPr>
            <w:r w:rsidRPr="004E5656">
              <w:rPr>
                <w:sz w:val="22"/>
                <w:szCs w:val="18"/>
              </w:rPr>
              <w:t xml:space="preserve">We believe </w:t>
            </w:r>
            <w:r w:rsidR="0045653C">
              <w:rPr>
                <w:sz w:val="22"/>
                <w:szCs w:val="18"/>
              </w:rPr>
              <w:t>that</w:t>
            </w:r>
            <w:r w:rsidRPr="004E5656">
              <w:rPr>
                <w:sz w:val="22"/>
                <w:szCs w:val="18"/>
              </w:rPr>
              <w:t xml:space="preserve"> launching your new website is just the start of a </w:t>
            </w:r>
            <w:r w:rsidR="004877E6" w:rsidRPr="004E5656">
              <w:rPr>
                <w:sz w:val="22"/>
                <w:szCs w:val="18"/>
              </w:rPr>
              <w:t>journey.</w:t>
            </w:r>
          </w:p>
          <w:p w14:paraId="7C6AA109" w14:textId="77777777" w:rsidR="00FE269E" w:rsidRPr="004E5656" w:rsidRDefault="00FE269E" w:rsidP="005D2E42">
            <w:pPr>
              <w:pStyle w:val="Content"/>
              <w:rPr>
                <w:sz w:val="22"/>
                <w:szCs w:val="18"/>
              </w:rPr>
            </w:pPr>
          </w:p>
          <w:p w14:paraId="3134F2C6" w14:textId="214874ED" w:rsidR="00762E99" w:rsidRPr="004E5656" w:rsidRDefault="00C61DC5" w:rsidP="005D2E42">
            <w:pPr>
              <w:pStyle w:val="Content"/>
              <w:rPr>
                <w:sz w:val="22"/>
                <w:szCs w:val="18"/>
              </w:rPr>
            </w:pPr>
            <w:r w:rsidRPr="004E5656">
              <w:rPr>
                <w:sz w:val="22"/>
                <w:szCs w:val="18"/>
              </w:rPr>
              <w:t xml:space="preserve">The first thing we do after your site has gone live </w:t>
            </w:r>
            <w:r w:rsidR="00FD1717">
              <w:rPr>
                <w:sz w:val="22"/>
                <w:szCs w:val="18"/>
              </w:rPr>
              <w:t>is to introduce</w:t>
            </w:r>
            <w:r w:rsidRPr="004E5656">
              <w:rPr>
                <w:sz w:val="22"/>
                <w:szCs w:val="18"/>
              </w:rPr>
              <w:t xml:space="preserve"> you to</w:t>
            </w:r>
            <w:r w:rsidR="008A5BCA" w:rsidRPr="004E5656">
              <w:rPr>
                <w:sz w:val="22"/>
                <w:szCs w:val="18"/>
              </w:rPr>
              <w:t xml:space="preserve"> our</w:t>
            </w:r>
            <w:r w:rsidRPr="004E5656">
              <w:rPr>
                <w:sz w:val="22"/>
                <w:szCs w:val="18"/>
              </w:rPr>
              <w:t xml:space="preserve"> support team who will provide training and support </w:t>
            </w:r>
            <w:r w:rsidR="008E5ACB" w:rsidRPr="004E5656">
              <w:rPr>
                <w:sz w:val="22"/>
                <w:szCs w:val="18"/>
              </w:rPr>
              <w:t xml:space="preserve">to your team </w:t>
            </w:r>
            <w:r w:rsidR="00237F3B" w:rsidRPr="004E5656">
              <w:rPr>
                <w:sz w:val="22"/>
                <w:szCs w:val="18"/>
              </w:rPr>
              <w:t>to enable you to</w:t>
            </w:r>
            <w:r w:rsidR="008E5ACB" w:rsidRPr="004E5656">
              <w:rPr>
                <w:sz w:val="22"/>
                <w:szCs w:val="18"/>
              </w:rPr>
              <w:t xml:space="preserve"> maintain, manage and market your website</w:t>
            </w:r>
            <w:r w:rsidR="00E63B5F" w:rsidRPr="004E5656">
              <w:rPr>
                <w:sz w:val="22"/>
                <w:szCs w:val="18"/>
              </w:rPr>
              <w:t xml:space="preserve"> </w:t>
            </w:r>
            <w:r w:rsidR="00FD1717">
              <w:rPr>
                <w:sz w:val="22"/>
                <w:szCs w:val="18"/>
              </w:rPr>
              <w:t>in</w:t>
            </w:r>
            <w:r w:rsidR="00E63B5F" w:rsidRPr="004E5656">
              <w:rPr>
                <w:sz w:val="22"/>
                <w:szCs w:val="18"/>
              </w:rPr>
              <w:t xml:space="preserve"> the future</w:t>
            </w:r>
            <w:r w:rsidR="00C032EC" w:rsidRPr="004E5656">
              <w:rPr>
                <w:sz w:val="22"/>
                <w:szCs w:val="18"/>
              </w:rPr>
              <w:t>.</w:t>
            </w:r>
          </w:p>
          <w:p w14:paraId="4765C21A" w14:textId="25D44799" w:rsidR="00E63B5F" w:rsidRPr="004E5656" w:rsidRDefault="00E63B5F" w:rsidP="005D2E42">
            <w:pPr>
              <w:pStyle w:val="Content"/>
              <w:rPr>
                <w:sz w:val="22"/>
                <w:szCs w:val="18"/>
              </w:rPr>
            </w:pPr>
          </w:p>
          <w:p w14:paraId="7AD54EB0" w14:textId="13DB8153" w:rsidR="00875355" w:rsidRPr="004E5656" w:rsidRDefault="00162CC0" w:rsidP="005D2E42">
            <w:pPr>
              <w:pStyle w:val="Content"/>
              <w:rPr>
                <w:sz w:val="22"/>
                <w:szCs w:val="18"/>
              </w:rPr>
            </w:pPr>
            <w:r w:rsidRPr="004E5656">
              <w:rPr>
                <w:sz w:val="22"/>
                <w:szCs w:val="18"/>
              </w:rPr>
              <w:t xml:space="preserve">We will teach you how to add and organise pages, blogs, news articles, events and </w:t>
            </w:r>
            <w:r w:rsidR="00875355" w:rsidRPr="004E5656">
              <w:rPr>
                <w:sz w:val="22"/>
                <w:szCs w:val="18"/>
              </w:rPr>
              <w:t>products</w:t>
            </w:r>
            <w:r w:rsidRPr="004E5656">
              <w:rPr>
                <w:sz w:val="22"/>
                <w:szCs w:val="18"/>
              </w:rPr>
              <w:t xml:space="preserve"> on your website</w:t>
            </w:r>
            <w:r w:rsidR="00875355" w:rsidRPr="004E5656">
              <w:rPr>
                <w:sz w:val="22"/>
                <w:szCs w:val="18"/>
              </w:rPr>
              <w:t xml:space="preserve"> so that it stay</w:t>
            </w:r>
            <w:r w:rsidR="004F50A2" w:rsidRPr="004E5656">
              <w:rPr>
                <w:sz w:val="22"/>
                <w:szCs w:val="18"/>
              </w:rPr>
              <w:t xml:space="preserve">s current and continues to attract attention from search engines and </w:t>
            </w:r>
            <w:r w:rsidR="0025280A" w:rsidRPr="004E5656">
              <w:rPr>
                <w:sz w:val="22"/>
                <w:szCs w:val="18"/>
              </w:rPr>
              <w:t>serve your website visitors</w:t>
            </w:r>
            <w:r w:rsidR="007F449E" w:rsidRPr="004E5656">
              <w:rPr>
                <w:sz w:val="22"/>
                <w:szCs w:val="18"/>
              </w:rPr>
              <w:t xml:space="preserve"> for years to come</w:t>
            </w:r>
            <w:r w:rsidR="0025280A" w:rsidRPr="004E5656">
              <w:rPr>
                <w:sz w:val="22"/>
                <w:szCs w:val="18"/>
              </w:rPr>
              <w:t>.</w:t>
            </w:r>
          </w:p>
          <w:p w14:paraId="5B8AC9CB" w14:textId="766C6089" w:rsidR="0025280A" w:rsidRPr="004E5656" w:rsidRDefault="0025280A" w:rsidP="005D2E42">
            <w:pPr>
              <w:pStyle w:val="Content"/>
              <w:rPr>
                <w:sz w:val="22"/>
                <w:szCs w:val="18"/>
              </w:rPr>
            </w:pPr>
          </w:p>
          <w:p w14:paraId="36C06846" w14:textId="04B58EBC" w:rsidR="0025280A" w:rsidRDefault="00FD1717" w:rsidP="005D2E42">
            <w:pPr>
              <w:pStyle w:val="Conten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Upon</w:t>
            </w:r>
            <w:r w:rsidR="007A36AC" w:rsidRPr="004E5656">
              <w:rPr>
                <w:sz w:val="22"/>
                <w:szCs w:val="18"/>
              </w:rPr>
              <w:t xml:space="preserve"> completion of your training</w:t>
            </w:r>
            <w:r>
              <w:rPr>
                <w:sz w:val="22"/>
                <w:szCs w:val="18"/>
              </w:rPr>
              <w:t>,</w:t>
            </w:r>
            <w:r w:rsidR="007A36AC" w:rsidRPr="004E5656">
              <w:rPr>
                <w:sz w:val="22"/>
                <w:szCs w:val="18"/>
              </w:rPr>
              <w:t xml:space="preserve"> we will ask you for full and frank feedback on the whole project</w:t>
            </w:r>
            <w:r w:rsidR="004F105D" w:rsidRPr="004E5656">
              <w:rPr>
                <w:sz w:val="22"/>
                <w:szCs w:val="18"/>
              </w:rPr>
              <w:t xml:space="preserve">. We want to know what </w:t>
            </w:r>
            <w:r w:rsidR="004B57E9" w:rsidRPr="004E5656">
              <w:rPr>
                <w:sz w:val="22"/>
                <w:szCs w:val="18"/>
              </w:rPr>
              <w:t xml:space="preserve">you think </w:t>
            </w:r>
            <w:r w:rsidR="004F105D" w:rsidRPr="004E5656">
              <w:rPr>
                <w:sz w:val="22"/>
                <w:szCs w:val="18"/>
              </w:rPr>
              <w:t>worked</w:t>
            </w:r>
            <w:r w:rsidR="003E354E" w:rsidRPr="004E5656">
              <w:rPr>
                <w:sz w:val="22"/>
                <w:szCs w:val="18"/>
              </w:rPr>
              <w:t>,</w:t>
            </w:r>
            <w:r w:rsidR="004F105D" w:rsidRPr="004E5656">
              <w:rPr>
                <w:sz w:val="22"/>
                <w:szCs w:val="18"/>
              </w:rPr>
              <w:t xml:space="preserve"> but also and perhaps more importantly, how to improve this process.</w:t>
            </w:r>
          </w:p>
          <w:p w14:paraId="77475E1E" w14:textId="07F29765" w:rsidR="00C736AD" w:rsidRDefault="00C736AD" w:rsidP="005D2E42">
            <w:pPr>
              <w:pStyle w:val="Content"/>
              <w:rPr>
                <w:sz w:val="22"/>
                <w:szCs w:val="18"/>
              </w:rPr>
            </w:pPr>
          </w:p>
          <w:p w14:paraId="00A69FCA" w14:textId="427412C4" w:rsidR="00C736AD" w:rsidRPr="00BF1149" w:rsidRDefault="00C736AD" w:rsidP="005D2E42">
            <w:pPr>
              <w:pStyle w:val="Content"/>
              <w:rPr>
                <w:b/>
                <w:bCs/>
                <w:sz w:val="22"/>
                <w:szCs w:val="18"/>
              </w:rPr>
            </w:pPr>
            <w:r w:rsidRPr="00BF1149">
              <w:rPr>
                <w:b/>
                <w:bCs/>
                <w:sz w:val="22"/>
                <w:szCs w:val="18"/>
              </w:rPr>
              <w:t>Additional Marketing Support post</w:t>
            </w:r>
            <w:r w:rsidR="00BF1149" w:rsidRPr="00BF1149">
              <w:rPr>
                <w:b/>
                <w:bCs/>
                <w:sz w:val="22"/>
                <w:szCs w:val="18"/>
              </w:rPr>
              <w:t>-launch?</w:t>
            </w:r>
          </w:p>
          <w:p w14:paraId="50D82AA3" w14:textId="77777777" w:rsidR="00A53C9C" w:rsidRPr="004E5656" w:rsidRDefault="00A53C9C" w:rsidP="005D2E42">
            <w:pPr>
              <w:pStyle w:val="Content"/>
              <w:rPr>
                <w:sz w:val="22"/>
                <w:szCs w:val="18"/>
              </w:rPr>
            </w:pPr>
          </w:p>
          <w:p w14:paraId="54BDAE72" w14:textId="278630B0" w:rsidR="00484452" w:rsidRPr="004E5656" w:rsidRDefault="00484452" w:rsidP="005D2E42">
            <w:pPr>
              <w:pStyle w:val="Content"/>
              <w:rPr>
                <w:sz w:val="22"/>
                <w:szCs w:val="18"/>
              </w:rPr>
            </w:pPr>
            <w:r w:rsidRPr="004E5656">
              <w:rPr>
                <w:sz w:val="22"/>
                <w:szCs w:val="18"/>
              </w:rPr>
              <w:t xml:space="preserve">Once your site has gone live and </w:t>
            </w:r>
            <w:r w:rsidR="004E65D4" w:rsidRPr="004E5656">
              <w:rPr>
                <w:sz w:val="22"/>
                <w:szCs w:val="18"/>
              </w:rPr>
              <w:t xml:space="preserve">should you come to the conclusion that you need ongoing </w:t>
            </w:r>
            <w:r w:rsidR="00003991" w:rsidRPr="004E5656">
              <w:rPr>
                <w:sz w:val="22"/>
                <w:szCs w:val="18"/>
              </w:rPr>
              <w:t xml:space="preserve">creative and strategic support, the Intergage team </w:t>
            </w:r>
            <w:r w:rsidR="00FA2CCC" w:rsidRPr="004E5656">
              <w:rPr>
                <w:sz w:val="22"/>
                <w:szCs w:val="18"/>
              </w:rPr>
              <w:t xml:space="preserve">will </w:t>
            </w:r>
            <w:r w:rsidR="00003991" w:rsidRPr="004E5656">
              <w:rPr>
                <w:sz w:val="22"/>
                <w:szCs w:val="18"/>
              </w:rPr>
              <w:t>be deli</w:t>
            </w:r>
            <w:r w:rsidR="00607F12" w:rsidRPr="004E5656">
              <w:rPr>
                <w:sz w:val="22"/>
                <w:szCs w:val="18"/>
              </w:rPr>
              <w:t>ghted to discuss a</w:t>
            </w:r>
            <w:r w:rsidR="001B7A5E" w:rsidRPr="004E5656">
              <w:rPr>
                <w:sz w:val="22"/>
                <w:szCs w:val="18"/>
              </w:rPr>
              <w:t xml:space="preserve"> contracted</w:t>
            </w:r>
            <w:r w:rsidR="00607F12" w:rsidRPr="004E5656">
              <w:rPr>
                <w:sz w:val="22"/>
                <w:szCs w:val="18"/>
              </w:rPr>
              <w:t xml:space="preserve"> partnership arrangement where you</w:t>
            </w:r>
            <w:r w:rsidR="00067443" w:rsidRPr="004E5656">
              <w:rPr>
                <w:sz w:val="22"/>
                <w:szCs w:val="18"/>
              </w:rPr>
              <w:t xml:space="preserve"> would have an access to Intergage’s Marketing-on-Demand service</w:t>
            </w:r>
            <w:r w:rsidR="008D2698" w:rsidRPr="004E5656">
              <w:rPr>
                <w:sz w:val="22"/>
                <w:szCs w:val="18"/>
              </w:rPr>
              <w:t>. Such a partnership will give</w:t>
            </w:r>
            <w:r w:rsidR="00067443" w:rsidRPr="004E5656">
              <w:rPr>
                <w:sz w:val="22"/>
                <w:szCs w:val="18"/>
              </w:rPr>
              <w:t xml:space="preserve"> you access to a </w:t>
            </w:r>
            <w:r w:rsidR="002F2054" w:rsidRPr="004E5656">
              <w:rPr>
                <w:sz w:val="22"/>
                <w:szCs w:val="18"/>
              </w:rPr>
              <w:t>highly experienced</w:t>
            </w:r>
            <w:r w:rsidR="00067443" w:rsidRPr="004E5656">
              <w:rPr>
                <w:sz w:val="22"/>
                <w:szCs w:val="18"/>
              </w:rPr>
              <w:t xml:space="preserve"> team of digital marketers ready to support </w:t>
            </w:r>
            <w:r w:rsidR="001B7A5E" w:rsidRPr="004E5656">
              <w:rPr>
                <w:sz w:val="22"/>
                <w:szCs w:val="18"/>
              </w:rPr>
              <w:t>your business.</w:t>
            </w:r>
          </w:p>
          <w:p w14:paraId="684298D3" w14:textId="5DEDC10D" w:rsidR="00CF77BB" w:rsidRPr="004E5656" w:rsidRDefault="00CF77BB" w:rsidP="005D2E42">
            <w:pPr>
              <w:pStyle w:val="Content"/>
              <w:rPr>
                <w:sz w:val="22"/>
                <w:szCs w:val="18"/>
              </w:rPr>
            </w:pPr>
          </w:p>
          <w:p w14:paraId="678C8FA3" w14:textId="77777777" w:rsidR="00CF77BB" w:rsidRPr="004E5656" w:rsidRDefault="00CF77BB" w:rsidP="00CF77BB">
            <w:pPr>
              <w:pStyle w:val="Content"/>
              <w:rPr>
                <w:sz w:val="22"/>
                <w:szCs w:val="18"/>
              </w:rPr>
            </w:pPr>
            <w:r w:rsidRPr="004E5656">
              <w:rPr>
                <w:sz w:val="22"/>
                <w:szCs w:val="18"/>
              </w:rPr>
              <w:t xml:space="preserve">We hope to be able to assist you in generating ever-improving digital marketing results and adopting further sales and marketing technology to enhance and evolve how you win and delight your customers. </w:t>
            </w:r>
          </w:p>
          <w:p w14:paraId="166F5AE0" w14:textId="77777777" w:rsidR="00CF77BB" w:rsidRPr="004E5656" w:rsidRDefault="00CF77BB" w:rsidP="00CF77BB">
            <w:pPr>
              <w:pStyle w:val="Content"/>
              <w:rPr>
                <w:sz w:val="22"/>
                <w:szCs w:val="18"/>
              </w:rPr>
            </w:pPr>
          </w:p>
          <w:p w14:paraId="0513E6DE" w14:textId="411BC09B" w:rsidR="00CF77BB" w:rsidRDefault="00CF77BB" w:rsidP="00CF77BB">
            <w:pPr>
              <w:pStyle w:val="Content"/>
              <w:rPr>
                <w:sz w:val="22"/>
                <w:szCs w:val="18"/>
              </w:rPr>
            </w:pPr>
            <w:r w:rsidRPr="004E5656">
              <w:rPr>
                <w:sz w:val="22"/>
                <w:szCs w:val="18"/>
              </w:rPr>
              <w:t xml:space="preserve">We very much hope this will be the start of an ongoing journey.  </w:t>
            </w:r>
          </w:p>
          <w:p w14:paraId="60B8DBF0" w14:textId="2EDA7A07" w:rsidR="00425218" w:rsidRDefault="00425218" w:rsidP="00CF77BB">
            <w:pPr>
              <w:pStyle w:val="Content"/>
              <w:rPr>
                <w:sz w:val="22"/>
                <w:szCs w:val="18"/>
              </w:rPr>
            </w:pPr>
          </w:p>
          <w:p w14:paraId="0E883158" w14:textId="0A649F0F" w:rsidR="00425218" w:rsidRPr="00CA1ADB" w:rsidRDefault="0056421D" w:rsidP="00CF77BB">
            <w:pPr>
              <w:pStyle w:val="Content"/>
              <w:rPr>
                <w:b/>
                <w:bCs/>
                <w:color w:val="FF0000"/>
                <w:sz w:val="22"/>
                <w:szCs w:val="18"/>
              </w:rPr>
            </w:pPr>
            <w:r w:rsidRPr="00CA1ADB">
              <w:rPr>
                <w:b/>
                <w:bCs/>
                <w:sz w:val="22"/>
                <w:szCs w:val="18"/>
              </w:rPr>
              <w:t xml:space="preserve">Let’s celebrate the successful launch of your new site! </w:t>
            </w:r>
          </w:p>
          <w:p w14:paraId="7B9ADAEB" w14:textId="7ECD52F1" w:rsidR="004F105D" w:rsidRPr="004E5656" w:rsidRDefault="004F105D" w:rsidP="005D2E42">
            <w:pPr>
              <w:pStyle w:val="Content"/>
              <w:rPr>
                <w:sz w:val="22"/>
                <w:szCs w:val="18"/>
              </w:rPr>
            </w:pPr>
          </w:p>
          <w:p w14:paraId="25F3E535" w14:textId="6C367E3C" w:rsidR="004F105D" w:rsidRPr="004E5656" w:rsidRDefault="00AB56C6" w:rsidP="005D2E42">
            <w:pPr>
              <w:pStyle w:val="Content"/>
              <w:rPr>
                <w:sz w:val="22"/>
                <w:szCs w:val="18"/>
              </w:rPr>
            </w:pPr>
            <w:r w:rsidRPr="004E5656">
              <w:rPr>
                <w:sz w:val="22"/>
                <w:szCs w:val="18"/>
              </w:rPr>
              <w:t>We want you to be delighted</w:t>
            </w:r>
            <w:r w:rsidR="00DF1472" w:rsidRPr="004E5656">
              <w:rPr>
                <w:sz w:val="22"/>
                <w:szCs w:val="18"/>
              </w:rPr>
              <w:t xml:space="preserve">. We </w:t>
            </w:r>
            <w:r w:rsidRPr="004E5656">
              <w:rPr>
                <w:sz w:val="22"/>
                <w:szCs w:val="18"/>
              </w:rPr>
              <w:t xml:space="preserve">want to </w:t>
            </w:r>
            <w:r w:rsidR="00DF1472" w:rsidRPr="004E5656">
              <w:rPr>
                <w:sz w:val="22"/>
                <w:szCs w:val="18"/>
              </w:rPr>
              <w:t>publish</w:t>
            </w:r>
            <w:r w:rsidRPr="004E5656">
              <w:rPr>
                <w:sz w:val="22"/>
                <w:szCs w:val="18"/>
              </w:rPr>
              <w:t xml:space="preserve"> PR </w:t>
            </w:r>
            <w:r w:rsidR="007700FC" w:rsidRPr="004E5656">
              <w:rPr>
                <w:sz w:val="22"/>
                <w:szCs w:val="18"/>
              </w:rPr>
              <w:t xml:space="preserve">about your site going live </w:t>
            </w:r>
            <w:r w:rsidRPr="004E5656">
              <w:rPr>
                <w:sz w:val="22"/>
                <w:szCs w:val="18"/>
              </w:rPr>
              <w:t xml:space="preserve">and </w:t>
            </w:r>
            <w:r w:rsidR="005B72FF" w:rsidRPr="004E5656">
              <w:rPr>
                <w:sz w:val="22"/>
                <w:szCs w:val="18"/>
              </w:rPr>
              <w:t xml:space="preserve">we would like to publish a case </w:t>
            </w:r>
            <w:r w:rsidR="007700FC" w:rsidRPr="004E5656">
              <w:rPr>
                <w:sz w:val="22"/>
                <w:szCs w:val="18"/>
              </w:rPr>
              <w:t xml:space="preserve">study to </w:t>
            </w:r>
            <w:r w:rsidR="00B21F20" w:rsidRPr="004E5656">
              <w:rPr>
                <w:sz w:val="22"/>
                <w:szCs w:val="18"/>
              </w:rPr>
              <w:t xml:space="preserve">explain how we were able to help you make significant performance improvements in line with your </w:t>
            </w:r>
            <w:r w:rsidR="003C1005" w:rsidRPr="004E5656">
              <w:rPr>
                <w:sz w:val="22"/>
                <w:szCs w:val="18"/>
              </w:rPr>
              <w:t xml:space="preserve">business </w:t>
            </w:r>
            <w:r w:rsidR="004B57E9" w:rsidRPr="004E5656">
              <w:rPr>
                <w:sz w:val="22"/>
                <w:szCs w:val="18"/>
              </w:rPr>
              <w:t>goals</w:t>
            </w:r>
            <w:r w:rsidR="007700FC" w:rsidRPr="004E5656">
              <w:rPr>
                <w:sz w:val="22"/>
                <w:szCs w:val="18"/>
              </w:rPr>
              <w:t>.</w:t>
            </w:r>
          </w:p>
          <w:p w14:paraId="17C75F9E" w14:textId="20F90488" w:rsidR="00823577" w:rsidRPr="004E5656" w:rsidRDefault="00823577" w:rsidP="005D2E42">
            <w:pPr>
              <w:pStyle w:val="Content"/>
              <w:rPr>
                <w:sz w:val="22"/>
                <w:szCs w:val="18"/>
              </w:rPr>
            </w:pPr>
          </w:p>
          <w:p w14:paraId="786009B2" w14:textId="77777777" w:rsidR="00377695" w:rsidRDefault="00823577" w:rsidP="00377695">
            <w:pPr>
              <w:pStyle w:val="Content"/>
              <w:rPr>
                <w:sz w:val="22"/>
                <w:szCs w:val="18"/>
              </w:rPr>
            </w:pPr>
            <w:r w:rsidRPr="004E5656">
              <w:rPr>
                <w:sz w:val="22"/>
                <w:szCs w:val="18"/>
              </w:rPr>
              <w:t>When you are delighted with what we have achieved we will ask you to publish a review</w:t>
            </w:r>
            <w:r w:rsidR="00240037" w:rsidRPr="004E5656">
              <w:rPr>
                <w:sz w:val="22"/>
                <w:szCs w:val="18"/>
              </w:rPr>
              <w:t xml:space="preserve"> to that effect.</w:t>
            </w:r>
            <w:r w:rsidRPr="004E5656">
              <w:rPr>
                <w:sz w:val="22"/>
                <w:szCs w:val="18"/>
              </w:rPr>
              <w:t xml:space="preserve"> </w:t>
            </w:r>
          </w:p>
          <w:p w14:paraId="7C84EAE5" w14:textId="77777777" w:rsidR="00377695" w:rsidRDefault="00377695" w:rsidP="00377695">
            <w:pPr>
              <w:pStyle w:val="Content"/>
              <w:rPr>
                <w:sz w:val="22"/>
                <w:szCs w:val="18"/>
              </w:rPr>
            </w:pPr>
          </w:p>
          <w:p w14:paraId="3B0FAB5B" w14:textId="45E1A63E" w:rsidR="00B021AB" w:rsidRPr="004E5656" w:rsidRDefault="00B021AB" w:rsidP="00B453AC">
            <w:pPr>
              <w:pStyle w:val="Content"/>
              <w:rPr>
                <w:sz w:val="22"/>
                <w:szCs w:val="18"/>
              </w:rPr>
            </w:pPr>
          </w:p>
          <w:p w14:paraId="676A27C6" w14:textId="129A8360" w:rsidR="00F425A8" w:rsidRPr="004E5656" w:rsidRDefault="00F425A8" w:rsidP="00F425A8">
            <w:pPr>
              <w:pStyle w:val="Content"/>
              <w:rPr>
                <w:sz w:val="22"/>
                <w:szCs w:val="18"/>
              </w:rPr>
            </w:pPr>
          </w:p>
          <w:p w14:paraId="7704000C" w14:textId="6D3BDCE5" w:rsidR="00DF027C" w:rsidRDefault="00CA1ADB" w:rsidP="007D48A4">
            <w:pPr>
              <w:pStyle w:val="Heading1"/>
            </w:pPr>
            <w:bookmarkStart w:id="14" w:name="_Toc44606560"/>
            <w:r w:rsidRPr="00B30E4D">
              <w:t>Contact</w:t>
            </w:r>
            <w:bookmarkEnd w:id="14"/>
          </w:p>
          <w:p w14:paraId="08309F2A" w14:textId="77777777" w:rsidR="00B30E4D" w:rsidRDefault="00B30E4D" w:rsidP="00F079BC">
            <w:pPr>
              <w:pStyle w:val="Content"/>
              <w:rPr>
                <w:b/>
                <w:bCs/>
                <w:sz w:val="22"/>
                <w:szCs w:val="18"/>
              </w:rPr>
            </w:pPr>
          </w:p>
          <w:p w14:paraId="63BF74A5" w14:textId="512A655A" w:rsidR="00B30E4D" w:rsidRPr="007D48A4" w:rsidRDefault="00B30E4D" w:rsidP="00F079BC">
            <w:pPr>
              <w:pStyle w:val="Content"/>
              <w:rPr>
                <w:sz w:val="22"/>
                <w:szCs w:val="18"/>
              </w:rPr>
            </w:pPr>
            <w:r w:rsidRPr="007D48A4">
              <w:rPr>
                <w:sz w:val="22"/>
                <w:szCs w:val="18"/>
              </w:rPr>
              <w:t xml:space="preserve">For further discussion about your website </w:t>
            </w:r>
            <w:r w:rsidR="004824C9" w:rsidRPr="007D48A4">
              <w:rPr>
                <w:sz w:val="22"/>
                <w:szCs w:val="18"/>
              </w:rPr>
              <w:t>requirements, our Business Development Director Paul Moss</w:t>
            </w:r>
            <w:r w:rsidR="00D91095" w:rsidRPr="007D48A4">
              <w:rPr>
                <w:sz w:val="22"/>
                <w:szCs w:val="18"/>
              </w:rPr>
              <w:t xml:space="preserve"> is happy to assist.  You can reach Paul directly as follows:</w:t>
            </w:r>
          </w:p>
          <w:p w14:paraId="43A46DCA" w14:textId="627F13E5" w:rsidR="00D91095" w:rsidRPr="007D48A4" w:rsidRDefault="00AD498F" w:rsidP="00F079BC">
            <w:pPr>
              <w:pStyle w:val="Content"/>
              <w:rPr>
                <w:sz w:val="22"/>
                <w:szCs w:val="18"/>
              </w:rPr>
            </w:pPr>
            <w:r w:rsidRPr="00AD498F">
              <w:rPr>
                <w:b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502A6BCB" wp14:editId="2ED53F4B">
                      <wp:simplePos x="0" y="0"/>
                      <wp:positionH relativeFrom="column">
                        <wp:posOffset>4686452</wp:posOffset>
                      </wp:positionH>
                      <wp:positionV relativeFrom="paragraph">
                        <wp:posOffset>60637</wp:posOffset>
                      </wp:positionV>
                      <wp:extent cx="1412543" cy="1296537"/>
                      <wp:effectExtent l="0" t="0" r="0" b="0"/>
                      <wp:wrapNone/>
                      <wp:docPr id="102" name="object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2543" cy="1296537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6" cstate="print"/>
                                <a:stretch>
                                  <a:fillRect/>
                                </a:stretch>
                              </a:blip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26EAFBDF" id="object 102" o:spid="_x0000_s1026" style="position:absolute;margin-left:369pt;margin-top:4.75pt;width:111.2pt;height:10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" stroked="f">
                      <v:fill r:id="rId17" o:title="" recolor="t" rotate="t" type="frame"/>
                      <v:textbox inset="0,0,0,0"/>
                    </v:rect>
                  </w:pict>
                </mc:Fallback>
              </mc:AlternateContent>
            </w:r>
          </w:p>
          <w:p w14:paraId="53B712A1" w14:textId="58853FC1" w:rsidR="00D91095" w:rsidRPr="007D48A4" w:rsidRDefault="00D91095" w:rsidP="00F079BC">
            <w:pPr>
              <w:pStyle w:val="Content"/>
              <w:rPr>
                <w:sz w:val="22"/>
                <w:szCs w:val="18"/>
              </w:rPr>
            </w:pPr>
            <w:r w:rsidRPr="007D48A4">
              <w:rPr>
                <w:sz w:val="22"/>
                <w:szCs w:val="18"/>
              </w:rPr>
              <w:t xml:space="preserve">E: </w:t>
            </w:r>
            <w:hyperlink r:id="rId18" w:history="1">
              <w:r w:rsidRPr="007D48A4">
                <w:rPr>
                  <w:rStyle w:val="Hyperlink"/>
                  <w:sz w:val="22"/>
                  <w:szCs w:val="18"/>
                </w:rPr>
                <w:t>pmoss@intergage.co.uk</w:t>
              </w:r>
            </w:hyperlink>
          </w:p>
          <w:p w14:paraId="53123FAB" w14:textId="6B5E6BA9" w:rsidR="00D91095" w:rsidRPr="007D48A4" w:rsidRDefault="00D91095" w:rsidP="00F079BC">
            <w:pPr>
              <w:pStyle w:val="Content"/>
              <w:rPr>
                <w:sz w:val="22"/>
                <w:szCs w:val="18"/>
              </w:rPr>
            </w:pPr>
            <w:r w:rsidRPr="007D48A4">
              <w:rPr>
                <w:sz w:val="22"/>
                <w:szCs w:val="18"/>
              </w:rPr>
              <w:t xml:space="preserve">T: </w:t>
            </w:r>
            <w:r w:rsidR="00283AEE" w:rsidRPr="007D48A4">
              <w:rPr>
                <w:sz w:val="22"/>
                <w:szCs w:val="18"/>
              </w:rPr>
              <w:t>+44 (0)1202 684 009</w:t>
            </w:r>
          </w:p>
          <w:p w14:paraId="586B7B1E" w14:textId="3F286C03" w:rsidR="00283AEE" w:rsidRPr="0091020D" w:rsidRDefault="00283AEE" w:rsidP="00F079BC">
            <w:pPr>
              <w:pStyle w:val="Content"/>
              <w:rPr>
                <w:i/>
                <w:sz w:val="32"/>
                <w:szCs w:val="20"/>
              </w:rPr>
            </w:pPr>
            <w:r w:rsidRPr="007D48A4">
              <w:rPr>
                <w:sz w:val="22"/>
                <w:szCs w:val="18"/>
              </w:rPr>
              <w:t>M: +44 (0)7772 355726</w:t>
            </w:r>
            <w:r w:rsidR="00AD498F" w:rsidRPr="00AD498F">
              <w:rPr>
                <w:b/>
                <w:noProof/>
              </w:rPr>
              <w:t xml:space="preserve"> </w:t>
            </w:r>
          </w:p>
        </w:tc>
      </w:tr>
    </w:tbl>
    <w:p w14:paraId="262BDACE" w14:textId="7B75E5F4" w:rsidR="00D91364" w:rsidRPr="00D91364" w:rsidRDefault="00D91364" w:rsidP="00D91364"/>
    <w:p w14:paraId="7503A8AA" w14:textId="286A78AC" w:rsidR="00D91364" w:rsidRPr="00D91364" w:rsidRDefault="00D91364" w:rsidP="00D91364"/>
    <w:p w14:paraId="17A41C27" w14:textId="0DD8CA74" w:rsidR="00D91364" w:rsidRPr="00D91364" w:rsidRDefault="00D91364" w:rsidP="00D91364"/>
    <w:p w14:paraId="50DB8627" w14:textId="10B660FC" w:rsidR="00D91364" w:rsidRPr="00D91364" w:rsidRDefault="00D91364" w:rsidP="00D91364"/>
    <w:p w14:paraId="3FB35CB8" w14:textId="5EF8C905" w:rsidR="00D91364" w:rsidRPr="00D91364" w:rsidRDefault="00D91364" w:rsidP="00D91364"/>
    <w:p w14:paraId="0944BE47" w14:textId="2D446E21" w:rsidR="00D91364" w:rsidRPr="00D91364" w:rsidRDefault="00D91364" w:rsidP="00D91364"/>
    <w:p w14:paraId="3541B4A4" w14:textId="34BBCA73" w:rsidR="00D91364" w:rsidRPr="00D91364" w:rsidRDefault="00D91364" w:rsidP="00D91364"/>
    <w:p w14:paraId="23527393" w14:textId="2D28810E" w:rsidR="00D91364" w:rsidRPr="00D91364" w:rsidRDefault="00D91364" w:rsidP="00D91364"/>
    <w:p w14:paraId="05EBC7D6" w14:textId="465E9D55" w:rsidR="00D91364" w:rsidRDefault="00D91364" w:rsidP="00D91364">
      <w:pPr>
        <w:jc w:val="center"/>
        <w:rPr>
          <w:rFonts w:asciiTheme="majorHAnsi" w:eastAsiaTheme="majorEastAsia" w:hAnsiTheme="majorHAnsi" w:cstheme="majorBidi"/>
          <w:color w:val="061F57" w:themeColor="text2" w:themeShade="BF"/>
          <w:kern w:val="28"/>
          <w:sz w:val="52"/>
          <w:szCs w:val="32"/>
        </w:rPr>
      </w:pPr>
    </w:p>
    <w:p w14:paraId="36C68E56" w14:textId="77777777" w:rsidR="00D91364" w:rsidRPr="00D91364" w:rsidRDefault="00D91364" w:rsidP="00D91364"/>
    <w:p w14:paraId="519B1AC3" w14:textId="70CB0698" w:rsidR="00D91364" w:rsidRPr="00D91364" w:rsidRDefault="00D91364" w:rsidP="00D91364"/>
    <w:sectPr w:rsidR="00D91364" w:rsidRPr="00D91364" w:rsidSect="00F3633F">
      <w:headerReference w:type="default" r:id="rId19"/>
      <w:footerReference w:type="default" r:id="rId20"/>
      <w:pgSz w:w="11906" w:h="16838" w:code="9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7A7F" w14:textId="77777777" w:rsidR="008A3837" w:rsidRDefault="008A3837">
      <w:r>
        <w:separator/>
      </w:r>
    </w:p>
    <w:p w14:paraId="2CBE16E8" w14:textId="77777777" w:rsidR="008A3837" w:rsidRDefault="008A3837"/>
  </w:endnote>
  <w:endnote w:type="continuationSeparator" w:id="0">
    <w:p w14:paraId="6A587095" w14:textId="77777777" w:rsidR="008A3837" w:rsidRDefault="008A3837">
      <w:r>
        <w:continuationSeparator/>
      </w:r>
    </w:p>
    <w:p w14:paraId="5DE400CF" w14:textId="77777777" w:rsidR="008A3837" w:rsidRDefault="008A3837"/>
  </w:endnote>
  <w:endnote w:type="continuationNotice" w:id="1">
    <w:p w14:paraId="0A8C43C1" w14:textId="77777777" w:rsidR="008A3837" w:rsidRDefault="008A38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748919"/>
      <w:docPartObj>
        <w:docPartGallery w:val="Page Numbers (Bottom of Page)"/>
        <w:docPartUnique/>
      </w:docPartObj>
    </w:sdtPr>
    <w:sdtEndPr>
      <w:rPr>
        <w:noProof/>
        <w:sz w:val="24"/>
        <w:szCs w:val="20"/>
      </w:rPr>
    </w:sdtEndPr>
    <w:sdtContent>
      <w:p w14:paraId="6DC6C2A3" w14:textId="77777777" w:rsidR="00D91364" w:rsidRDefault="00DC6A1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  <w:p w14:paraId="1DE5BD83" w14:textId="4495A6AF" w:rsidR="00DC6A1B" w:rsidRPr="00DD0EE3" w:rsidRDefault="00DD0EE3" w:rsidP="00DD0EE3">
        <w:pPr>
          <w:pStyle w:val="Footer"/>
          <w:jc w:val="right"/>
          <w:rPr>
            <w:sz w:val="24"/>
            <w:szCs w:val="20"/>
          </w:rPr>
        </w:pPr>
        <w:r w:rsidRPr="00DD0EE3">
          <w:rPr>
            <w:rFonts w:cstheme="minorHAnsi"/>
            <w:noProof/>
            <w:sz w:val="24"/>
            <w:szCs w:val="20"/>
          </w:rPr>
          <w:t>©</w:t>
        </w:r>
        <w:r w:rsidRPr="00DD0EE3">
          <w:rPr>
            <w:noProof/>
            <w:sz w:val="24"/>
            <w:szCs w:val="20"/>
          </w:rPr>
          <w:t xml:space="preserve"> </w:t>
        </w:r>
        <w:r w:rsidR="00D91364" w:rsidRPr="00DD0EE3">
          <w:rPr>
            <w:noProof/>
            <w:sz w:val="24"/>
            <w:szCs w:val="20"/>
          </w:rPr>
          <w:t>Inte</w:t>
        </w:r>
        <w:r w:rsidRPr="00DD0EE3">
          <w:rPr>
            <w:noProof/>
            <w:sz w:val="24"/>
            <w:szCs w:val="20"/>
          </w:rPr>
          <w:t>rgage Limited 2020</w:t>
        </w:r>
      </w:p>
    </w:sdtContent>
  </w:sdt>
  <w:p w14:paraId="11A41E10" w14:textId="77777777" w:rsidR="00DC6A1B" w:rsidRDefault="00DC6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0B87" w14:textId="77777777" w:rsidR="008A3837" w:rsidRDefault="008A3837">
      <w:r>
        <w:separator/>
      </w:r>
    </w:p>
    <w:p w14:paraId="21CA2F9C" w14:textId="77777777" w:rsidR="008A3837" w:rsidRDefault="008A3837"/>
  </w:footnote>
  <w:footnote w:type="continuationSeparator" w:id="0">
    <w:p w14:paraId="2F8F0EDE" w14:textId="77777777" w:rsidR="008A3837" w:rsidRDefault="008A3837">
      <w:r>
        <w:continuationSeparator/>
      </w:r>
    </w:p>
    <w:p w14:paraId="1E3A1A0A" w14:textId="77777777" w:rsidR="008A3837" w:rsidRDefault="008A3837"/>
  </w:footnote>
  <w:footnote w:type="continuationNotice" w:id="1">
    <w:p w14:paraId="1573089E" w14:textId="77777777" w:rsidR="008A3837" w:rsidRDefault="008A38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9990"/>
    </w:tblGrid>
    <w:tr w:rsidR="00DC6A1B" w14:paraId="152EA6AD" w14:textId="77777777" w:rsidTr="00D077E9">
      <w:trPr>
        <w:trHeight w:val="978"/>
      </w:trPr>
      <w:tc>
        <w:tcPr>
          <w:tcW w:w="9990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0B88ABAC" w14:textId="77777777" w:rsidR="00DC6A1B" w:rsidRDefault="00DC6A1B">
          <w:pPr>
            <w:pStyle w:val="Header"/>
          </w:pPr>
        </w:p>
      </w:tc>
    </w:tr>
  </w:tbl>
  <w:p w14:paraId="39BCEF60" w14:textId="77777777" w:rsidR="00DC6A1B" w:rsidRDefault="00DC6A1B" w:rsidP="00D07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513"/>
    <w:multiLevelType w:val="hybridMultilevel"/>
    <w:tmpl w:val="223CB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949"/>
    <w:multiLevelType w:val="hybridMultilevel"/>
    <w:tmpl w:val="26F62E6E"/>
    <w:lvl w:ilvl="0" w:tplc="3FCCCB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6368"/>
    <w:multiLevelType w:val="hybridMultilevel"/>
    <w:tmpl w:val="D66EB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F64BB"/>
    <w:multiLevelType w:val="hybridMultilevel"/>
    <w:tmpl w:val="3B86DAD8"/>
    <w:lvl w:ilvl="0" w:tplc="3FCCCB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506DA"/>
    <w:multiLevelType w:val="hybridMultilevel"/>
    <w:tmpl w:val="FA2E48C6"/>
    <w:lvl w:ilvl="0" w:tplc="3FCCCB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34961"/>
    <w:multiLevelType w:val="hybridMultilevel"/>
    <w:tmpl w:val="9100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02CB"/>
    <w:multiLevelType w:val="hybridMultilevel"/>
    <w:tmpl w:val="A5EE1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2497B"/>
    <w:multiLevelType w:val="hybridMultilevel"/>
    <w:tmpl w:val="81FC139C"/>
    <w:lvl w:ilvl="0" w:tplc="3FCCCB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01737"/>
    <w:multiLevelType w:val="hybridMultilevel"/>
    <w:tmpl w:val="A1FE0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41055"/>
    <w:multiLevelType w:val="hybridMultilevel"/>
    <w:tmpl w:val="751EA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F6E98"/>
    <w:multiLevelType w:val="hybridMultilevel"/>
    <w:tmpl w:val="33524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B5F02"/>
    <w:multiLevelType w:val="hybridMultilevel"/>
    <w:tmpl w:val="2DF8DD32"/>
    <w:lvl w:ilvl="0" w:tplc="3FCCCB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4115D"/>
    <w:multiLevelType w:val="hybridMultilevel"/>
    <w:tmpl w:val="812E6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D7741"/>
    <w:multiLevelType w:val="hybridMultilevel"/>
    <w:tmpl w:val="7618E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7173E"/>
    <w:multiLevelType w:val="hybridMultilevel"/>
    <w:tmpl w:val="C97C222E"/>
    <w:lvl w:ilvl="0" w:tplc="3FCCCB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C797A"/>
    <w:multiLevelType w:val="hybridMultilevel"/>
    <w:tmpl w:val="6D280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436E6"/>
    <w:multiLevelType w:val="hybridMultilevel"/>
    <w:tmpl w:val="B030CB22"/>
    <w:lvl w:ilvl="0" w:tplc="FFA88C3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13A69"/>
    <w:multiLevelType w:val="hybridMultilevel"/>
    <w:tmpl w:val="3EBE76CA"/>
    <w:lvl w:ilvl="0" w:tplc="3FCCCB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45EDC"/>
    <w:multiLevelType w:val="hybridMultilevel"/>
    <w:tmpl w:val="E126ECC4"/>
    <w:lvl w:ilvl="0" w:tplc="3FCCCB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70529"/>
    <w:multiLevelType w:val="hybridMultilevel"/>
    <w:tmpl w:val="68086222"/>
    <w:lvl w:ilvl="0" w:tplc="3FCCCB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C0EE5"/>
    <w:multiLevelType w:val="hybridMultilevel"/>
    <w:tmpl w:val="45A65720"/>
    <w:lvl w:ilvl="0" w:tplc="3FCCCB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D7E48"/>
    <w:multiLevelType w:val="hybridMultilevel"/>
    <w:tmpl w:val="DB9CB362"/>
    <w:lvl w:ilvl="0" w:tplc="3FCCCB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13F51"/>
    <w:multiLevelType w:val="hybridMultilevel"/>
    <w:tmpl w:val="78E41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9339F"/>
    <w:multiLevelType w:val="hybridMultilevel"/>
    <w:tmpl w:val="22A44C18"/>
    <w:lvl w:ilvl="0" w:tplc="3FCCCB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A284C"/>
    <w:multiLevelType w:val="hybridMultilevel"/>
    <w:tmpl w:val="31562572"/>
    <w:lvl w:ilvl="0" w:tplc="3FCCCB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80D4D"/>
    <w:multiLevelType w:val="hybridMultilevel"/>
    <w:tmpl w:val="607CDF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5770C"/>
    <w:multiLevelType w:val="hybridMultilevel"/>
    <w:tmpl w:val="B0D8F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54678"/>
    <w:multiLevelType w:val="hybridMultilevel"/>
    <w:tmpl w:val="560C706E"/>
    <w:lvl w:ilvl="0" w:tplc="3FCCCB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90A95"/>
    <w:multiLevelType w:val="hybridMultilevel"/>
    <w:tmpl w:val="5A42FBDC"/>
    <w:lvl w:ilvl="0" w:tplc="3FCCCB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322FB"/>
    <w:multiLevelType w:val="hybridMultilevel"/>
    <w:tmpl w:val="5D7CC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A1FD8"/>
    <w:multiLevelType w:val="hybridMultilevel"/>
    <w:tmpl w:val="9B04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B0DF3"/>
    <w:multiLevelType w:val="hybridMultilevel"/>
    <w:tmpl w:val="4E7A0CE6"/>
    <w:lvl w:ilvl="0" w:tplc="3FCCCB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633CA"/>
    <w:multiLevelType w:val="hybridMultilevel"/>
    <w:tmpl w:val="FB44146E"/>
    <w:lvl w:ilvl="0" w:tplc="3FCCCB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756F7"/>
    <w:multiLevelType w:val="hybridMultilevel"/>
    <w:tmpl w:val="1D021738"/>
    <w:lvl w:ilvl="0" w:tplc="BB0654E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B5218"/>
    <w:multiLevelType w:val="hybridMultilevel"/>
    <w:tmpl w:val="1556CF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40AAE"/>
    <w:multiLevelType w:val="hybridMultilevel"/>
    <w:tmpl w:val="B562F0AE"/>
    <w:lvl w:ilvl="0" w:tplc="3FCCCB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67B03"/>
    <w:multiLevelType w:val="hybridMultilevel"/>
    <w:tmpl w:val="D81EA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D2A62"/>
    <w:multiLevelType w:val="hybridMultilevel"/>
    <w:tmpl w:val="3396490A"/>
    <w:lvl w:ilvl="0" w:tplc="3FCCCB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F5D39"/>
    <w:multiLevelType w:val="hybridMultilevel"/>
    <w:tmpl w:val="1ED40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487D8B"/>
    <w:multiLevelType w:val="hybridMultilevel"/>
    <w:tmpl w:val="DFDA4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B63D5"/>
    <w:multiLevelType w:val="hybridMultilevel"/>
    <w:tmpl w:val="411A0996"/>
    <w:lvl w:ilvl="0" w:tplc="3FCCCB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3742B"/>
    <w:multiLevelType w:val="hybridMultilevel"/>
    <w:tmpl w:val="EB9EA98C"/>
    <w:lvl w:ilvl="0" w:tplc="3FCCCB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607C0E"/>
    <w:multiLevelType w:val="hybridMultilevel"/>
    <w:tmpl w:val="D69E181A"/>
    <w:lvl w:ilvl="0" w:tplc="3FCCCB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E45A39"/>
    <w:multiLevelType w:val="hybridMultilevel"/>
    <w:tmpl w:val="26723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43E31"/>
    <w:multiLevelType w:val="hybridMultilevel"/>
    <w:tmpl w:val="47806992"/>
    <w:lvl w:ilvl="0" w:tplc="FFA88C3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D454E2"/>
    <w:multiLevelType w:val="hybridMultilevel"/>
    <w:tmpl w:val="57248F92"/>
    <w:lvl w:ilvl="0" w:tplc="3FCCCB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186334"/>
    <w:multiLevelType w:val="hybridMultilevel"/>
    <w:tmpl w:val="A3C2D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1467A"/>
    <w:multiLevelType w:val="hybridMultilevel"/>
    <w:tmpl w:val="DCD0BB12"/>
    <w:lvl w:ilvl="0" w:tplc="3FCCCB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50391E"/>
    <w:multiLevelType w:val="hybridMultilevel"/>
    <w:tmpl w:val="E5663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D785E"/>
    <w:multiLevelType w:val="hybridMultilevel"/>
    <w:tmpl w:val="5B0EC510"/>
    <w:lvl w:ilvl="0" w:tplc="B75AAD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07337">
    <w:abstractNumId w:val="2"/>
  </w:num>
  <w:num w:numId="2" w16cid:durableId="1963228159">
    <w:abstractNumId w:val="5"/>
  </w:num>
  <w:num w:numId="3" w16cid:durableId="652298784">
    <w:abstractNumId w:val="49"/>
  </w:num>
  <w:num w:numId="4" w16cid:durableId="2007171829">
    <w:abstractNumId w:val="31"/>
  </w:num>
  <w:num w:numId="5" w16cid:durableId="729421937">
    <w:abstractNumId w:val="1"/>
  </w:num>
  <w:num w:numId="6" w16cid:durableId="108595036">
    <w:abstractNumId w:val="35"/>
  </w:num>
  <w:num w:numId="7" w16cid:durableId="1051198989">
    <w:abstractNumId w:val="47"/>
  </w:num>
  <w:num w:numId="8" w16cid:durableId="751046402">
    <w:abstractNumId w:val="42"/>
  </w:num>
  <w:num w:numId="9" w16cid:durableId="922688973">
    <w:abstractNumId w:val="11"/>
  </w:num>
  <w:num w:numId="10" w16cid:durableId="43137073">
    <w:abstractNumId w:val="32"/>
  </w:num>
  <w:num w:numId="11" w16cid:durableId="1711606270">
    <w:abstractNumId w:val="21"/>
  </w:num>
  <w:num w:numId="12" w16cid:durableId="44112906">
    <w:abstractNumId w:val="4"/>
  </w:num>
  <w:num w:numId="13" w16cid:durableId="272134369">
    <w:abstractNumId w:val="45"/>
  </w:num>
  <w:num w:numId="14" w16cid:durableId="1057511323">
    <w:abstractNumId w:val="44"/>
  </w:num>
  <w:num w:numId="15" w16cid:durableId="325674055">
    <w:abstractNumId w:val="0"/>
  </w:num>
  <w:num w:numId="16" w16cid:durableId="2115974702">
    <w:abstractNumId w:val="9"/>
  </w:num>
  <w:num w:numId="17" w16cid:durableId="1627806698">
    <w:abstractNumId w:val="26"/>
  </w:num>
  <w:num w:numId="18" w16cid:durableId="1215654189">
    <w:abstractNumId w:val="38"/>
  </w:num>
  <w:num w:numId="19" w16cid:durableId="1614363348">
    <w:abstractNumId w:val="15"/>
  </w:num>
  <w:num w:numId="20" w16cid:durableId="782192623">
    <w:abstractNumId w:val="16"/>
  </w:num>
  <w:num w:numId="21" w16cid:durableId="882402379">
    <w:abstractNumId w:val="37"/>
  </w:num>
  <w:num w:numId="22" w16cid:durableId="1011840492">
    <w:abstractNumId w:val="28"/>
  </w:num>
  <w:num w:numId="23" w16cid:durableId="815223462">
    <w:abstractNumId w:val="23"/>
  </w:num>
  <w:num w:numId="24" w16cid:durableId="1801026317">
    <w:abstractNumId w:val="18"/>
  </w:num>
  <w:num w:numId="25" w16cid:durableId="1535147248">
    <w:abstractNumId w:val="27"/>
  </w:num>
  <w:num w:numId="26" w16cid:durableId="1376080822">
    <w:abstractNumId w:val="14"/>
  </w:num>
  <w:num w:numId="27" w16cid:durableId="158235624">
    <w:abstractNumId w:val="20"/>
  </w:num>
  <w:num w:numId="28" w16cid:durableId="146285031">
    <w:abstractNumId w:val="13"/>
  </w:num>
  <w:num w:numId="29" w16cid:durableId="247465147">
    <w:abstractNumId w:val="40"/>
  </w:num>
  <w:num w:numId="30" w16cid:durableId="1538421652">
    <w:abstractNumId w:val="25"/>
  </w:num>
  <w:num w:numId="31" w16cid:durableId="891893297">
    <w:abstractNumId w:val="17"/>
  </w:num>
  <w:num w:numId="32" w16cid:durableId="1827895887">
    <w:abstractNumId w:val="41"/>
  </w:num>
  <w:num w:numId="33" w16cid:durableId="1249775464">
    <w:abstractNumId w:val="7"/>
  </w:num>
  <w:num w:numId="34" w16cid:durableId="140973071">
    <w:abstractNumId w:val="19"/>
  </w:num>
  <w:num w:numId="35" w16cid:durableId="1199507973">
    <w:abstractNumId w:val="3"/>
  </w:num>
  <w:num w:numId="36" w16cid:durableId="756286705">
    <w:abstractNumId w:val="24"/>
  </w:num>
  <w:num w:numId="37" w16cid:durableId="336810129">
    <w:abstractNumId w:val="48"/>
  </w:num>
  <w:num w:numId="38" w16cid:durableId="986125688">
    <w:abstractNumId w:val="12"/>
  </w:num>
  <w:num w:numId="39" w16cid:durableId="1494492245">
    <w:abstractNumId w:val="10"/>
  </w:num>
  <w:num w:numId="40" w16cid:durableId="747658318">
    <w:abstractNumId w:val="6"/>
  </w:num>
  <w:num w:numId="41" w16cid:durableId="382681473">
    <w:abstractNumId w:val="29"/>
  </w:num>
  <w:num w:numId="42" w16cid:durableId="25299148">
    <w:abstractNumId w:val="30"/>
  </w:num>
  <w:num w:numId="43" w16cid:durableId="470026267">
    <w:abstractNumId w:val="22"/>
  </w:num>
  <w:num w:numId="44" w16cid:durableId="1914702299">
    <w:abstractNumId w:val="8"/>
  </w:num>
  <w:num w:numId="45" w16cid:durableId="794953248">
    <w:abstractNumId w:val="46"/>
  </w:num>
  <w:num w:numId="46" w16cid:durableId="2043940765">
    <w:abstractNumId w:val="34"/>
  </w:num>
  <w:num w:numId="47" w16cid:durableId="396055125">
    <w:abstractNumId w:val="33"/>
  </w:num>
  <w:num w:numId="48" w16cid:durableId="884833341">
    <w:abstractNumId w:val="39"/>
  </w:num>
  <w:num w:numId="49" w16cid:durableId="822821615">
    <w:abstractNumId w:val="36"/>
  </w:num>
  <w:num w:numId="50" w16cid:durableId="94846547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E1"/>
    <w:rsid w:val="00001D4E"/>
    <w:rsid w:val="00002BF7"/>
    <w:rsid w:val="00003991"/>
    <w:rsid w:val="0000667D"/>
    <w:rsid w:val="000075FF"/>
    <w:rsid w:val="00010393"/>
    <w:rsid w:val="00010CCD"/>
    <w:rsid w:val="00014428"/>
    <w:rsid w:val="000157BD"/>
    <w:rsid w:val="00015A47"/>
    <w:rsid w:val="00016115"/>
    <w:rsid w:val="00017B12"/>
    <w:rsid w:val="00017D2F"/>
    <w:rsid w:val="0002008D"/>
    <w:rsid w:val="00022683"/>
    <w:rsid w:val="00023CE2"/>
    <w:rsid w:val="0002482E"/>
    <w:rsid w:val="00024DF1"/>
    <w:rsid w:val="000262EE"/>
    <w:rsid w:val="00030508"/>
    <w:rsid w:val="0003104F"/>
    <w:rsid w:val="000326C4"/>
    <w:rsid w:val="0003510F"/>
    <w:rsid w:val="000358E8"/>
    <w:rsid w:val="00035B3A"/>
    <w:rsid w:val="00036567"/>
    <w:rsid w:val="000368C5"/>
    <w:rsid w:val="00036DD5"/>
    <w:rsid w:val="00037698"/>
    <w:rsid w:val="0003784F"/>
    <w:rsid w:val="00037BC0"/>
    <w:rsid w:val="000419B2"/>
    <w:rsid w:val="000421E5"/>
    <w:rsid w:val="00044083"/>
    <w:rsid w:val="00045281"/>
    <w:rsid w:val="00047339"/>
    <w:rsid w:val="00050324"/>
    <w:rsid w:val="000509C0"/>
    <w:rsid w:val="00050BCA"/>
    <w:rsid w:val="00051BB6"/>
    <w:rsid w:val="000521D1"/>
    <w:rsid w:val="000527F0"/>
    <w:rsid w:val="00053301"/>
    <w:rsid w:val="000541F7"/>
    <w:rsid w:val="0005536A"/>
    <w:rsid w:val="00055947"/>
    <w:rsid w:val="00055D95"/>
    <w:rsid w:val="000573A4"/>
    <w:rsid w:val="000600EC"/>
    <w:rsid w:val="00061582"/>
    <w:rsid w:val="00062995"/>
    <w:rsid w:val="00063250"/>
    <w:rsid w:val="000634CD"/>
    <w:rsid w:val="00063746"/>
    <w:rsid w:val="00064671"/>
    <w:rsid w:val="00065E6E"/>
    <w:rsid w:val="00067312"/>
    <w:rsid w:val="00067443"/>
    <w:rsid w:val="00067C40"/>
    <w:rsid w:val="00072788"/>
    <w:rsid w:val="00072CA0"/>
    <w:rsid w:val="00072F95"/>
    <w:rsid w:val="00073DA8"/>
    <w:rsid w:val="000746AC"/>
    <w:rsid w:val="00074B36"/>
    <w:rsid w:val="00075FA7"/>
    <w:rsid w:val="000777A2"/>
    <w:rsid w:val="0008032F"/>
    <w:rsid w:val="00082AE2"/>
    <w:rsid w:val="00083092"/>
    <w:rsid w:val="00085BCB"/>
    <w:rsid w:val="00086345"/>
    <w:rsid w:val="00086697"/>
    <w:rsid w:val="00087073"/>
    <w:rsid w:val="00087480"/>
    <w:rsid w:val="00087BA6"/>
    <w:rsid w:val="0009025D"/>
    <w:rsid w:val="000923AA"/>
    <w:rsid w:val="000947E2"/>
    <w:rsid w:val="000950A2"/>
    <w:rsid w:val="000953B7"/>
    <w:rsid w:val="000A0150"/>
    <w:rsid w:val="000A04F3"/>
    <w:rsid w:val="000A1ECB"/>
    <w:rsid w:val="000A2962"/>
    <w:rsid w:val="000A2FEF"/>
    <w:rsid w:val="000A3061"/>
    <w:rsid w:val="000A3262"/>
    <w:rsid w:val="000A3C27"/>
    <w:rsid w:val="000A3F19"/>
    <w:rsid w:val="000A4A2A"/>
    <w:rsid w:val="000A4BE7"/>
    <w:rsid w:val="000A5B9F"/>
    <w:rsid w:val="000A6C90"/>
    <w:rsid w:val="000B2C8D"/>
    <w:rsid w:val="000B2D0D"/>
    <w:rsid w:val="000B31E1"/>
    <w:rsid w:val="000B3900"/>
    <w:rsid w:val="000B3940"/>
    <w:rsid w:val="000B3BC7"/>
    <w:rsid w:val="000B3E1A"/>
    <w:rsid w:val="000B76C7"/>
    <w:rsid w:val="000C050F"/>
    <w:rsid w:val="000C13D4"/>
    <w:rsid w:val="000C342B"/>
    <w:rsid w:val="000C35C6"/>
    <w:rsid w:val="000C399E"/>
    <w:rsid w:val="000C4D33"/>
    <w:rsid w:val="000C5F90"/>
    <w:rsid w:val="000D0653"/>
    <w:rsid w:val="000D110F"/>
    <w:rsid w:val="000D2D25"/>
    <w:rsid w:val="000D6390"/>
    <w:rsid w:val="000D69AA"/>
    <w:rsid w:val="000D78FC"/>
    <w:rsid w:val="000D7CEC"/>
    <w:rsid w:val="000E0C2A"/>
    <w:rsid w:val="000E1634"/>
    <w:rsid w:val="000E1AD5"/>
    <w:rsid w:val="000E3904"/>
    <w:rsid w:val="000E3F5D"/>
    <w:rsid w:val="000E4064"/>
    <w:rsid w:val="000E4415"/>
    <w:rsid w:val="000E4670"/>
    <w:rsid w:val="000E4A54"/>
    <w:rsid w:val="000E561F"/>
    <w:rsid w:val="000E5A98"/>
    <w:rsid w:val="000E63C9"/>
    <w:rsid w:val="000E6CD1"/>
    <w:rsid w:val="000F0683"/>
    <w:rsid w:val="000F0AA6"/>
    <w:rsid w:val="000F1DDF"/>
    <w:rsid w:val="000F1F44"/>
    <w:rsid w:val="000F2380"/>
    <w:rsid w:val="000F37E8"/>
    <w:rsid w:val="000F40A5"/>
    <w:rsid w:val="000F42E2"/>
    <w:rsid w:val="000F48DF"/>
    <w:rsid w:val="000F4DFA"/>
    <w:rsid w:val="000F59DC"/>
    <w:rsid w:val="000F5ACB"/>
    <w:rsid w:val="000F6A4C"/>
    <w:rsid w:val="000F6E88"/>
    <w:rsid w:val="0010067A"/>
    <w:rsid w:val="0010165D"/>
    <w:rsid w:val="00101F76"/>
    <w:rsid w:val="00102F78"/>
    <w:rsid w:val="0010309D"/>
    <w:rsid w:val="0010416F"/>
    <w:rsid w:val="0010455F"/>
    <w:rsid w:val="00104C7C"/>
    <w:rsid w:val="001050D6"/>
    <w:rsid w:val="00106D3C"/>
    <w:rsid w:val="00110CF3"/>
    <w:rsid w:val="00111197"/>
    <w:rsid w:val="00111A3E"/>
    <w:rsid w:val="0011257F"/>
    <w:rsid w:val="00112622"/>
    <w:rsid w:val="001126A4"/>
    <w:rsid w:val="0011278E"/>
    <w:rsid w:val="00112E00"/>
    <w:rsid w:val="00112FE4"/>
    <w:rsid w:val="001139F0"/>
    <w:rsid w:val="0011427F"/>
    <w:rsid w:val="00116572"/>
    <w:rsid w:val="001201DF"/>
    <w:rsid w:val="001208E5"/>
    <w:rsid w:val="001210B8"/>
    <w:rsid w:val="0012116E"/>
    <w:rsid w:val="00121173"/>
    <w:rsid w:val="001222CA"/>
    <w:rsid w:val="00125315"/>
    <w:rsid w:val="0012685A"/>
    <w:rsid w:val="001271E4"/>
    <w:rsid w:val="0012745E"/>
    <w:rsid w:val="00127572"/>
    <w:rsid w:val="001277A1"/>
    <w:rsid w:val="00127DF2"/>
    <w:rsid w:val="00130E9D"/>
    <w:rsid w:val="001313FE"/>
    <w:rsid w:val="0013142A"/>
    <w:rsid w:val="0013179B"/>
    <w:rsid w:val="00132AC7"/>
    <w:rsid w:val="0013573D"/>
    <w:rsid w:val="001373C2"/>
    <w:rsid w:val="00137E0B"/>
    <w:rsid w:val="00140DFB"/>
    <w:rsid w:val="0014213A"/>
    <w:rsid w:val="00142728"/>
    <w:rsid w:val="00142D21"/>
    <w:rsid w:val="001433F4"/>
    <w:rsid w:val="001439A9"/>
    <w:rsid w:val="00145C60"/>
    <w:rsid w:val="00147A3D"/>
    <w:rsid w:val="00150A6D"/>
    <w:rsid w:val="001515DB"/>
    <w:rsid w:val="00151615"/>
    <w:rsid w:val="001528E4"/>
    <w:rsid w:val="00152A85"/>
    <w:rsid w:val="00152BA0"/>
    <w:rsid w:val="001534F7"/>
    <w:rsid w:val="00153656"/>
    <w:rsid w:val="0015375B"/>
    <w:rsid w:val="0015455D"/>
    <w:rsid w:val="0015581F"/>
    <w:rsid w:val="0015678A"/>
    <w:rsid w:val="00156D13"/>
    <w:rsid w:val="00157CD0"/>
    <w:rsid w:val="00157F14"/>
    <w:rsid w:val="00157FA2"/>
    <w:rsid w:val="0016017E"/>
    <w:rsid w:val="00160FC6"/>
    <w:rsid w:val="0016159E"/>
    <w:rsid w:val="0016161B"/>
    <w:rsid w:val="001629C0"/>
    <w:rsid w:val="00162CC0"/>
    <w:rsid w:val="00162D81"/>
    <w:rsid w:val="001633F3"/>
    <w:rsid w:val="001639D5"/>
    <w:rsid w:val="00164873"/>
    <w:rsid w:val="00165229"/>
    <w:rsid w:val="00165F63"/>
    <w:rsid w:val="00167ABB"/>
    <w:rsid w:val="001704F0"/>
    <w:rsid w:val="00170555"/>
    <w:rsid w:val="0017077B"/>
    <w:rsid w:val="00173613"/>
    <w:rsid w:val="001777EA"/>
    <w:rsid w:val="00177800"/>
    <w:rsid w:val="00177FCC"/>
    <w:rsid w:val="0018019E"/>
    <w:rsid w:val="00180296"/>
    <w:rsid w:val="001808AA"/>
    <w:rsid w:val="00180E8B"/>
    <w:rsid w:val="00181476"/>
    <w:rsid w:val="001817AD"/>
    <w:rsid w:val="00182998"/>
    <w:rsid w:val="001832FB"/>
    <w:rsid w:val="00183D6C"/>
    <w:rsid w:val="001846EB"/>
    <w:rsid w:val="00184E85"/>
    <w:rsid w:val="00184F28"/>
    <w:rsid w:val="00185B35"/>
    <w:rsid w:val="00185C4A"/>
    <w:rsid w:val="00187F15"/>
    <w:rsid w:val="00190E00"/>
    <w:rsid w:val="00191734"/>
    <w:rsid w:val="00191C20"/>
    <w:rsid w:val="00193263"/>
    <w:rsid w:val="001952C3"/>
    <w:rsid w:val="00195AEC"/>
    <w:rsid w:val="00196BCE"/>
    <w:rsid w:val="00196BF1"/>
    <w:rsid w:val="00196F58"/>
    <w:rsid w:val="00196FF6"/>
    <w:rsid w:val="001A04B2"/>
    <w:rsid w:val="001A12D9"/>
    <w:rsid w:val="001A2A32"/>
    <w:rsid w:val="001A2E48"/>
    <w:rsid w:val="001A3CB2"/>
    <w:rsid w:val="001A6043"/>
    <w:rsid w:val="001B0D5C"/>
    <w:rsid w:val="001B124A"/>
    <w:rsid w:val="001B1405"/>
    <w:rsid w:val="001B1798"/>
    <w:rsid w:val="001B1B84"/>
    <w:rsid w:val="001B24F7"/>
    <w:rsid w:val="001B2C94"/>
    <w:rsid w:val="001B394D"/>
    <w:rsid w:val="001B42D9"/>
    <w:rsid w:val="001B4896"/>
    <w:rsid w:val="001B6416"/>
    <w:rsid w:val="001B6521"/>
    <w:rsid w:val="001B65F3"/>
    <w:rsid w:val="001B7A5E"/>
    <w:rsid w:val="001C138A"/>
    <w:rsid w:val="001C1DCA"/>
    <w:rsid w:val="001C1E5F"/>
    <w:rsid w:val="001C1FDD"/>
    <w:rsid w:val="001C2DE9"/>
    <w:rsid w:val="001C2FC0"/>
    <w:rsid w:val="001C30EB"/>
    <w:rsid w:val="001C3A6F"/>
    <w:rsid w:val="001C3AD5"/>
    <w:rsid w:val="001C434C"/>
    <w:rsid w:val="001C534B"/>
    <w:rsid w:val="001C56B2"/>
    <w:rsid w:val="001C5A90"/>
    <w:rsid w:val="001C6E61"/>
    <w:rsid w:val="001D3C45"/>
    <w:rsid w:val="001D595D"/>
    <w:rsid w:val="001D5E8E"/>
    <w:rsid w:val="001D60E6"/>
    <w:rsid w:val="001D6358"/>
    <w:rsid w:val="001D6608"/>
    <w:rsid w:val="001D6970"/>
    <w:rsid w:val="001D7614"/>
    <w:rsid w:val="001D7849"/>
    <w:rsid w:val="001E0211"/>
    <w:rsid w:val="001E0B92"/>
    <w:rsid w:val="001E2176"/>
    <w:rsid w:val="001E4131"/>
    <w:rsid w:val="001E4160"/>
    <w:rsid w:val="001E454B"/>
    <w:rsid w:val="001E4D08"/>
    <w:rsid w:val="001E51F0"/>
    <w:rsid w:val="001E5E3D"/>
    <w:rsid w:val="001E6AE3"/>
    <w:rsid w:val="001E7AFB"/>
    <w:rsid w:val="001E7D13"/>
    <w:rsid w:val="001E7F0C"/>
    <w:rsid w:val="001F0CA8"/>
    <w:rsid w:val="001F1482"/>
    <w:rsid w:val="001F23DB"/>
    <w:rsid w:val="001F2BC8"/>
    <w:rsid w:val="001F438A"/>
    <w:rsid w:val="001F50BD"/>
    <w:rsid w:val="001F5F6B"/>
    <w:rsid w:val="001F639E"/>
    <w:rsid w:val="001F7AA1"/>
    <w:rsid w:val="001F7B7A"/>
    <w:rsid w:val="00201929"/>
    <w:rsid w:val="002025F4"/>
    <w:rsid w:val="002045F8"/>
    <w:rsid w:val="002047A8"/>
    <w:rsid w:val="00204B97"/>
    <w:rsid w:val="00204CB1"/>
    <w:rsid w:val="00205755"/>
    <w:rsid w:val="002067E3"/>
    <w:rsid w:val="00207638"/>
    <w:rsid w:val="00207C17"/>
    <w:rsid w:val="00210423"/>
    <w:rsid w:val="00210640"/>
    <w:rsid w:val="00210731"/>
    <w:rsid w:val="00212195"/>
    <w:rsid w:val="00212864"/>
    <w:rsid w:val="00213377"/>
    <w:rsid w:val="00213A49"/>
    <w:rsid w:val="00213C9E"/>
    <w:rsid w:val="00214120"/>
    <w:rsid w:val="00214365"/>
    <w:rsid w:val="0021451C"/>
    <w:rsid w:val="00215A59"/>
    <w:rsid w:val="00216111"/>
    <w:rsid w:val="00221BE5"/>
    <w:rsid w:val="0022278A"/>
    <w:rsid w:val="00223B76"/>
    <w:rsid w:val="00223DE2"/>
    <w:rsid w:val="002266F9"/>
    <w:rsid w:val="00227429"/>
    <w:rsid w:val="002306EE"/>
    <w:rsid w:val="0023079B"/>
    <w:rsid w:val="002310C7"/>
    <w:rsid w:val="00234BD7"/>
    <w:rsid w:val="00234D0E"/>
    <w:rsid w:val="002350E6"/>
    <w:rsid w:val="00236A06"/>
    <w:rsid w:val="00237423"/>
    <w:rsid w:val="00237F3B"/>
    <w:rsid w:val="00240037"/>
    <w:rsid w:val="0024120D"/>
    <w:rsid w:val="00242153"/>
    <w:rsid w:val="00243EBC"/>
    <w:rsid w:val="00244227"/>
    <w:rsid w:val="00246197"/>
    <w:rsid w:val="00246A35"/>
    <w:rsid w:val="00246E2F"/>
    <w:rsid w:val="00250A5E"/>
    <w:rsid w:val="00250BB9"/>
    <w:rsid w:val="00250D37"/>
    <w:rsid w:val="002523A5"/>
    <w:rsid w:val="0025280A"/>
    <w:rsid w:val="002533D3"/>
    <w:rsid w:val="00253640"/>
    <w:rsid w:val="00253F93"/>
    <w:rsid w:val="0025475C"/>
    <w:rsid w:val="00254E48"/>
    <w:rsid w:val="002565EE"/>
    <w:rsid w:val="0025738D"/>
    <w:rsid w:val="00260B1E"/>
    <w:rsid w:val="00260D49"/>
    <w:rsid w:val="00261489"/>
    <w:rsid w:val="00261E57"/>
    <w:rsid w:val="002632E5"/>
    <w:rsid w:val="00263F97"/>
    <w:rsid w:val="002642C4"/>
    <w:rsid w:val="00267990"/>
    <w:rsid w:val="00271C7E"/>
    <w:rsid w:val="00271CB9"/>
    <w:rsid w:val="00273315"/>
    <w:rsid w:val="00274805"/>
    <w:rsid w:val="0027572F"/>
    <w:rsid w:val="002766EA"/>
    <w:rsid w:val="00276BF7"/>
    <w:rsid w:val="00280498"/>
    <w:rsid w:val="002804F5"/>
    <w:rsid w:val="00280B3F"/>
    <w:rsid w:val="00280B46"/>
    <w:rsid w:val="00280BD5"/>
    <w:rsid w:val="00282440"/>
    <w:rsid w:val="00282CAA"/>
    <w:rsid w:val="00282E13"/>
    <w:rsid w:val="0028309B"/>
    <w:rsid w:val="00283AEE"/>
    <w:rsid w:val="00284348"/>
    <w:rsid w:val="00284D30"/>
    <w:rsid w:val="00285480"/>
    <w:rsid w:val="002855A9"/>
    <w:rsid w:val="00286528"/>
    <w:rsid w:val="00287691"/>
    <w:rsid w:val="002878CA"/>
    <w:rsid w:val="002878D8"/>
    <w:rsid w:val="00287C88"/>
    <w:rsid w:val="00291025"/>
    <w:rsid w:val="002913E7"/>
    <w:rsid w:val="002917DE"/>
    <w:rsid w:val="00292224"/>
    <w:rsid w:val="00292923"/>
    <w:rsid w:val="0029337D"/>
    <w:rsid w:val="002937C9"/>
    <w:rsid w:val="002940CD"/>
    <w:rsid w:val="0029429E"/>
    <w:rsid w:val="002951AD"/>
    <w:rsid w:val="00296BBE"/>
    <w:rsid w:val="00296F86"/>
    <w:rsid w:val="002A28E1"/>
    <w:rsid w:val="002A3613"/>
    <w:rsid w:val="002A45FC"/>
    <w:rsid w:val="002A7CD1"/>
    <w:rsid w:val="002B049E"/>
    <w:rsid w:val="002B0A79"/>
    <w:rsid w:val="002B1976"/>
    <w:rsid w:val="002B204D"/>
    <w:rsid w:val="002B2131"/>
    <w:rsid w:val="002B23BC"/>
    <w:rsid w:val="002B2C03"/>
    <w:rsid w:val="002B452A"/>
    <w:rsid w:val="002B4DA9"/>
    <w:rsid w:val="002B5C38"/>
    <w:rsid w:val="002B65CB"/>
    <w:rsid w:val="002B690E"/>
    <w:rsid w:val="002C0FD5"/>
    <w:rsid w:val="002C229A"/>
    <w:rsid w:val="002C318A"/>
    <w:rsid w:val="002C38F1"/>
    <w:rsid w:val="002C4C1F"/>
    <w:rsid w:val="002C4DF3"/>
    <w:rsid w:val="002C5538"/>
    <w:rsid w:val="002C5666"/>
    <w:rsid w:val="002C5B8E"/>
    <w:rsid w:val="002C5FB6"/>
    <w:rsid w:val="002C7244"/>
    <w:rsid w:val="002C7F91"/>
    <w:rsid w:val="002D02CF"/>
    <w:rsid w:val="002D0B96"/>
    <w:rsid w:val="002D0D6C"/>
    <w:rsid w:val="002D31BC"/>
    <w:rsid w:val="002D45D9"/>
    <w:rsid w:val="002D463F"/>
    <w:rsid w:val="002D5124"/>
    <w:rsid w:val="002D5819"/>
    <w:rsid w:val="002D584E"/>
    <w:rsid w:val="002D58B8"/>
    <w:rsid w:val="002D5E9B"/>
    <w:rsid w:val="002D7963"/>
    <w:rsid w:val="002E1016"/>
    <w:rsid w:val="002E1AAD"/>
    <w:rsid w:val="002E1C40"/>
    <w:rsid w:val="002E2176"/>
    <w:rsid w:val="002E3521"/>
    <w:rsid w:val="002E3E88"/>
    <w:rsid w:val="002E4866"/>
    <w:rsid w:val="002E4D6F"/>
    <w:rsid w:val="002E4DAA"/>
    <w:rsid w:val="002E518B"/>
    <w:rsid w:val="002E567A"/>
    <w:rsid w:val="002E68B8"/>
    <w:rsid w:val="002E6F6B"/>
    <w:rsid w:val="002E7A85"/>
    <w:rsid w:val="002F0036"/>
    <w:rsid w:val="002F0C29"/>
    <w:rsid w:val="002F0F42"/>
    <w:rsid w:val="002F1291"/>
    <w:rsid w:val="002F2054"/>
    <w:rsid w:val="002F375B"/>
    <w:rsid w:val="002F37EE"/>
    <w:rsid w:val="002F3953"/>
    <w:rsid w:val="002F3B3E"/>
    <w:rsid w:val="002F3D5F"/>
    <w:rsid w:val="002F3EA9"/>
    <w:rsid w:val="002F41AD"/>
    <w:rsid w:val="002F4423"/>
    <w:rsid w:val="002F4C5D"/>
    <w:rsid w:val="002F4F71"/>
    <w:rsid w:val="002F51F5"/>
    <w:rsid w:val="002F689C"/>
    <w:rsid w:val="002F79BB"/>
    <w:rsid w:val="00300345"/>
    <w:rsid w:val="00300482"/>
    <w:rsid w:val="00301AC0"/>
    <w:rsid w:val="003032ED"/>
    <w:rsid w:val="003037B0"/>
    <w:rsid w:val="00304A57"/>
    <w:rsid w:val="00304E8B"/>
    <w:rsid w:val="00304FE1"/>
    <w:rsid w:val="00307802"/>
    <w:rsid w:val="00307E94"/>
    <w:rsid w:val="00310087"/>
    <w:rsid w:val="003102B2"/>
    <w:rsid w:val="00310831"/>
    <w:rsid w:val="00311920"/>
    <w:rsid w:val="00311B9F"/>
    <w:rsid w:val="00312137"/>
    <w:rsid w:val="0031229F"/>
    <w:rsid w:val="00312C9B"/>
    <w:rsid w:val="003141F0"/>
    <w:rsid w:val="00314DEC"/>
    <w:rsid w:val="00316BB7"/>
    <w:rsid w:val="00317359"/>
    <w:rsid w:val="0031746F"/>
    <w:rsid w:val="00317722"/>
    <w:rsid w:val="00321133"/>
    <w:rsid w:val="00321355"/>
    <w:rsid w:val="00321A36"/>
    <w:rsid w:val="00322AEC"/>
    <w:rsid w:val="00322C53"/>
    <w:rsid w:val="003231F8"/>
    <w:rsid w:val="003240B5"/>
    <w:rsid w:val="0032500B"/>
    <w:rsid w:val="0032528E"/>
    <w:rsid w:val="00325891"/>
    <w:rsid w:val="0032647C"/>
    <w:rsid w:val="00326755"/>
    <w:rsid w:val="00330359"/>
    <w:rsid w:val="00331763"/>
    <w:rsid w:val="00331E69"/>
    <w:rsid w:val="00332395"/>
    <w:rsid w:val="00332442"/>
    <w:rsid w:val="003324DD"/>
    <w:rsid w:val="00332656"/>
    <w:rsid w:val="00332C16"/>
    <w:rsid w:val="003342FF"/>
    <w:rsid w:val="0033762F"/>
    <w:rsid w:val="003401E6"/>
    <w:rsid w:val="003409B8"/>
    <w:rsid w:val="00340C5D"/>
    <w:rsid w:val="00340CE0"/>
    <w:rsid w:val="0034105F"/>
    <w:rsid w:val="003415D4"/>
    <w:rsid w:val="003421B4"/>
    <w:rsid w:val="00342B01"/>
    <w:rsid w:val="003434F7"/>
    <w:rsid w:val="00343753"/>
    <w:rsid w:val="00343D23"/>
    <w:rsid w:val="00343F4A"/>
    <w:rsid w:val="00345588"/>
    <w:rsid w:val="00345CEB"/>
    <w:rsid w:val="00346AE1"/>
    <w:rsid w:val="00346CAA"/>
    <w:rsid w:val="00347860"/>
    <w:rsid w:val="00347F1F"/>
    <w:rsid w:val="003505F9"/>
    <w:rsid w:val="0035099C"/>
    <w:rsid w:val="00350FF5"/>
    <w:rsid w:val="003514C4"/>
    <w:rsid w:val="00351646"/>
    <w:rsid w:val="00351E8C"/>
    <w:rsid w:val="00353FB4"/>
    <w:rsid w:val="0035610F"/>
    <w:rsid w:val="00357ECB"/>
    <w:rsid w:val="003601C5"/>
    <w:rsid w:val="00361A07"/>
    <w:rsid w:val="00361F04"/>
    <w:rsid w:val="003620CE"/>
    <w:rsid w:val="00362710"/>
    <w:rsid w:val="00362DE9"/>
    <w:rsid w:val="0036355D"/>
    <w:rsid w:val="0036387F"/>
    <w:rsid w:val="00363F26"/>
    <w:rsid w:val="00365723"/>
    <w:rsid w:val="00366ACB"/>
    <w:rsid w:val="00366C7E"/>
    <w:rsid w:val="00366FA6"/>
    <w:rsid w:val="00367A40"/>
    <w:rsid w:val="00367C29"/>
    <w:rsid w:val="00370E48"/>
    <w:rsid w:val="00371C3E"/>
    <w:rsid w:val="00371FEC"/>
    <w:rsid w:val="00372111"/>
    <w:rsid w:val="00372A51"/>
    <w:rsid w:val="00372E42"/>
    <w:rsid w:val="00373506"/>
    <w:rsid w:val="00373DF5"/>
    <w:rsid w:val="00373F52"/>
    <w:rsid w:val="00376D13"/>
    <w:rsid w:val="00376DAA"/>
    <w:rsid w:val="00377044"/>
    <w:rsid w:val="00377695"/>
    <w:rsid w:val="00381ED1"/>
    <w:rsid w:val="00381EFD"/>
    <w:rsid w:val="0038272F"/>
    <w:rsid w:val="003828AF"/>
    <w:rsid w:val="003840D1"/>
    <w:rsid w:val="00384133"/>
    <w:rsid w:val="00384EA3"/>
    <w:rsid w:val="00386035"/>
    <w:rsid w:val="003863D6"/>
    <w:rsid w:val="0038654E"/>
    <w:rsid w:val="00386D82"/>
    <w:rsid w:val="00386E0E"/>
    <w:rsid w:val="00386F9F"/>
    <w:rsid w:val="003872B2"/>
    <w:rsid w:val="00390587"/>
    <w:rsid w:val="00390DB7"/>
    <w:rsid w:val="003923E1"/>
    <w:rsid w:val="00392771"/>
    <w:rsid w:val="0039334D"/>
    <w:rsid w:val="00394BC1"/>
    <w:rsid w:val="003955A3"/>
    <w:rsid w:val="00395DC5"/>
    <w:rsid w:val="003A0752"/>
    <w:rsid w:val="003A2312"/>
    <w:rsid w:val="003A23B6"/>
    <w:rsid w:val="003A257C"/>
    <w:rsid w:val="003A2DC9"/>
    <w:rsid w:val="003A3889"/>
    <w:rsid w:val="003A39A1"/>
    <w:rsid w:val="003A4DB7"/>
    <w:rsid w:val="003A5D6B"/>
    <w:rsid w:val="003A6297"/>
    <w:rsid w:val="003A63C2"/>
    <w:rsid w:val="003A778A"/>
    <w:rsid w:val="003B01B3"/>
    <w:rsid w:val="003B29DE"/>
    <w:rsid w:val="003B34D2"/>
    <w:rsid w:val="003B60BE"/>
    <w:rsid w:val="003B669D"/>
    <w:rsid w:val="003B7599"/>
    <w:rsid w:val="003C0281"/>
    <w:rsid w:val="003C05C5"/>
    <w:rsid w:val="003C1005"/>
    <w:rsid w:val="003C1EDB"/>
    <w:rsid w:val="003C2191"/>
    <w:rsid w:val="003C2B8E"/>
    <w:rsid w:val="003C45EE"/>
    <w:rsid w:val="003C4795"/>
    <w:rsid w:val="003C50E1"/>
    <w:rsid w:val="003C5ACA"/>
    <w:rsid w:val="003C64D4"/>
    <w:rsid w:val="003C7CD2"/>
    <w:rsid w:val="003C7EC9"/>
    <w:rsid w:val="003D01ED"/>
    <w:rsid w:val="003D0347"/>
    <w:rsid w:val="003D05D6"/>
    <w:rsid w:val="003D1432"/>
    <w:rsid w:val="003D1F96"/>
    <w:rsid w:val="003D215B"/>
    <w:rsid w:val="003D2BB9"/>
    <w:rsid w:val="003D3499"/>
    <w:rsid w:val="003D3863"/>
    <w:rsid w:val="003D47E8"/>
    <w:rsid w:val="003D53F5"/>
    <w:rsid w:val="003D5732"/>
    <w:rsid w:val="003D5C83"/>
    <w:rsid w:val="003D6F9C"/>
    <w:rsid w:val="003D713B"/>
    <w:rsid w:val="003E076B"/>
    <w:rsid w:val="003E0AFB"/>
    <w:rsid w:val="003E1D90"/>
    <w:rsid w:val="003E1FF1"/>
    <w:rsid w:val="003E2DD3"/>
    <w:rsid w:val="003E354E"/>
    <w:rsid w:val="003E4054"/>
    <w:rsid w:val="003E4735"/>
    <w:rsid w:val="003E517E"/>
    <w:rsid w:val="003E5DCF"/>
    <w:rsid w:val="003E5F46"/>
    <w:rsid w:val="003E622E"/>
    <w:rsid w:val="003E687A"/>
    <w:rsid w:val="003F0153"/>
    <w:rsid w:val="003F0B13"/>
    <w:rsid w:val="003F23DD"/>
    <w:rsid w:val="003F3032"/>
    <w:rsid w:val="00400DFC"/>
    <w:rsid w:val="0040154C"/>
    <w:rsid w:val="0040174A"/>
    <w:rsid w:val="00403177"/>
    <w:rsid w:val="004032C5"/>
    <w:rsid w:val="00403EB2"/>
    <w:rsid w:val="00405FC8"/>
    <w:rsid w:val="004062B5"/>
    <w:rsid w:val="00406BC6"/>
    <w:rsid w:val="0040727C"/>
    <w:rsid w:val="00411096"/>
    <w:rsid w:val="004110DE"/>
    <w:rsid w:val="00411F78"/>
    <w:rsid w:val="0041284D"/>
    <w:rsid w:val="00412919"/>
    <w:rsid w:val="004138D5"/>
    <w:rsid w:val="004141AD"/>
    <w:rsid w:val="004166B3"/>
    <w:rsid w:val="00416C8B"/>
    <w:rsid w:val="004202C3"/>
    <w:rsid w:val="0042250D"/>
    <w:rsid w:val="00423397"/>
    <w:rsid w:val="00423811"/>
    <w:rsid w:val="0042381C"/>
    <w:rsid w:val="0042491E"/>
    <w:rsid w:val="00425218"/>
    <w:rsid w:val="00425240"/>
    <w:rsid w:val="00426D2D"/>
    <w:rsid w:val="00426E88"/>
    <w:rsid w:val="00427EFD"/>
    <w:rsid w:val="0043008B"/>
    <w:rsid w:val="00430503"/>
    <w:rsid w:val="00430DDF"/>
    <w:rsid w:val="00430F9B"/>
    <w:rsid w:val="00431653"/>
    <w:rsid w:val="004318D8"/>
    <w:rsid w:val="004319C9"/>
    <w:rsid w:val="00432A54"/>
    <w:rsid w:val="00434C93"/>
    <w:rsid w:val="00436EB3"/>
    <w:rsid w:val="0044085A"/>
    <w:rsid w:val="004408D1"/>
    <w:rsid w:val="0044139A"/>
    <w:rsid w:val="004432EF"/>
    <w:rsid w:val="0044331B"/>
    <w:rsid w:val="0044371A"/>
    <w:rsid w:val="00443E44"/>
    <w:rsid w:val="00444FF7"/>
    <w:rsid w:val="0044562C"/>
    <w:rsid w:val="0044750A"/>
    <w:rsid w:val="00447C90"/>
    <w:rsid w:val="00450FA6"/>
    <w:rsid w:val="0045185E"/>
    <w:rsid w:val="00451D25"/>
    <w:rsid w:val="00454AEE"/>
    <w:rsid w:val="00455056"/>
    <w:rsid w:val="00455EE3"/>
    <w:rsid w:val="0045653C"/>
    <w:rsid w:val="00457675"/>
    <w:rsid w:val="00460484"/>
    <w:rsid w:val="00460633"/>
    <w:rsid w:val="00460C14"/>
    <w:rsid w:val="004618D7"/>
    <w:rsid w:val="00462477"/>
    <w:rsid w:val="00462711"/>
    <w:rsid w:val="00463BFB"/>
    <w:rsid w:val="00466789"/>
    <w:rsid w:val="004673F4"/>
    <w:rsid w:val="004678EB"/>
    <w:rsid w:val="00467A3F"/>
    <w:rsid w:val="0047088F"/>
    <w:rsid w:val="00470897"/>
    <w:rsid w:val="00473004"/>
    <w:rsid w:val="004745D0"/>
    <w:rsid w:val="0047624D"/>
    <w:rsid w:val="00476BAE"/>
    <w:rsid w:val="004818F9"/>
    <w:rsid w:val="004824C9"/>
    <w:rsid w:val="004826BD"/>
    <w:rsid w:val="00483262"/>
    <w:rsid w:val="0048404A"/>
    <w:rsid w:val="00484452"/>
    <w:rsid w:val="004877E6"/>
    <w:rsid w:val="00487A96"/>
    <w:rsid w:val="0049005D"/>
    <w:rsid w:val="0049167A"/>
    <w:rsid w:val="00491FDC"/>
    <w:rsid w:val="0049306B"/>
    <w:rsid w:val="0049331F"/>
    <w:rsid w:val="004937E7"/>
    <w:rsid w:val="0049450D"/>
    <w:rsid w:val="00494FC7"/>
    <w:rsid w:val="0049514D"/>
    <w:rsid w:val="004953EE"/>
    <w:rsid w:val="004A11AD"/>
    <w:rsid w:val="004A1C72"/>
    <w:rsid w:val="004A277F"/>
    <w:rsid w:val="004A309A"/>
    <w:rsid w:val="004A3EF2"/>
    <w:rsid w:val="004A4826"/>
    <w:rsid w:val="004A6A8B"/>
    <w:rsid w:val="004B15CF"/>
    <w:rsid w:val="004B21A5"/>
    <w:rsid w:val="004B3387"/>
    <w:rsid w:val="004B3866"/>
    <w:rsid w:val="004B3E06"/>
    <w:rsid w:val="004B402C"/>
    <w:rsid w:val="004B57E9"/>
    <w:rsid w:val="004B612D"/>
    <w:rsid w:val="004B76BD"/>
    <w:rsid w:val="004B78F0"/>
    <w:rsid w:val="004C0ADE"/>
    <w:rsid w:val="004C2EE8"/>
    <w:rsid w:val="004C38EB"/>
    <w:rsid w:val="004C41DF"/>
    <w:rsid w:val="004C4D76"/>
    <w:rsid w:val="004C5649"/>
    <w:rsid w:val="004C7562"/>
    <w:rsid w:val="004D017A"/>
    <w:rsid w:val="004D119A"/>
    <w:rsid w:val="004D1711"/>
    <w:rsid w:val="004D284A"/>
    <w:rsid w:val="004D3CB5"/>
    <w:rsid w:val="004D4A24"/>
    <w:rsid w:val="004D4C99"/>
    <w:rsid w:val="004D4F65"/>
    <w:rsid w:val="004D6204"/>
    <w:rsid w:val="004D68D4"/>
    <w:rsid w:val="004D6E90"/>
    <w:rsid w:val="004D6EBE"/>
    <w:rsid w:val="004D6FD3"/>
    <w:rsid w:val="004E0916"/>
    <w:rsid w:val="004E10BB"/>
    <w:rsid w:val="004E116E"/>
    <w:rsid w:val="004E19FF"/>
    <w:rsid w:val="004E2833"/>
    <w:rsid w:val="004E2B62"/>
    <w:rsid w:val="004E41BF"/>
    <w:rsid w:val="004E47CD"/>
    <w:rsid w:val="004E5656"/>
    <w:rsid w:val="004E65D4"/>
    <w:rsid w:val="004E6B5B"/>
    <w:rsid w:val="004E72D8"/>
    <w:rsid w:val="004E7911"/>
    <w:rsid w:val="004E7EA4"/>
    <w:rsid w:val="004F105D"/>
    <w:rsid w:val="004F1B5A"/>
    <w:rsid w:val="004F1BB2"/>
    <w:rsid w:val="004F1E3D"/>
    <w:rsid w:val="004F1ED4"/>
    <w:rsid w:val="004F2157"/>
    <w:rsid w:val="004F2563"/>
    <w:rsid w:val="004F4CA0"/>
    <w:rsid w:val="004F50A2"/>
    <w:rsid w:val="004F5159"/>
    <w:rsid w:val="004F7BBE"/>
    <w:rsid w:val="004F7CF1"/>
    <w:rsid w:val="005004D1"/>
    <w:rsid w:val="00500ECE"/>
    <w:rsid w:val="00501A56"/>
    <w:rsid w:val="00501C31"/>
    <w:rsid w:val="00502640"/>
    <w:rsid w:val="00502777"/>
    <w:rsid w:val="0050311C"/>
    <w:rsid w:val="00503525"/>
    <w:rsid w:val="005037F0"/>
    <w:rsid w:val="00505315"/>
    <w:rsid w:val="00505D85"/>
    <w:rsid w:val="005062A5"/>
    <w:rsid w:val="005069BC"/>
    <w:rsid w:val="00507DCC"/>
    <w:rsid w:val="00507E87"/>
    <w:rsid w:val="00507EBD"/>
    <w:rsid w:val="0051064F"/>
    <w:rsid w:val="00510A80"/>
    <w:rsid w:val="00512DAE"/>
    <w:rsid w:val="0051452E"/>
    <w:rsid w:val="0051469C"/>
    <w:rsid w:val="00515AD1"/>
    <w:rsid w:val="00515D8B"/>
    <w:rsid w:val="00516A86"/>
    <w:rsid w:val="00516C12"/>
    <w:rsid w:val="005170C7"/>
    <w:rsid w:val="00517FEA"/>
    <w:rsid w:val="00520524"/>
    <w:rsid w:val="0052200C"/>
    <w:rsid w:val="00522A74"/>
    <w:rsid w:val="00522E1B"/>
    <w:rsid w:val="00523531"/>
    <w:rsid w:val="00524BD5"/>
    <w:rsid w:val="00525546"/>
    <w:rsid w:val="0052724C"/>
    <w:rsid w:val="005275F6"/>
    <w:rsid w:val="005276D1"/>
    <w:rsid w:val="00530C39"/>
    <w:rsid w:val="00532104"/>
    <w:rsid w:val="0053437B"/>
    <w:rsid w:val="005344B5"/>
    <w:rsid w:val="0053515D"/>
    <w:rsid w:val="005408B2"/>
    <w:rsid w:val="00540C1C"/>
    <w:rsid w:val="00540ED3"/>
    <w:rsid w:val="005411EF"/>
    <w:rsid w:val="00541A1B"/>
    <w:rsid w:val="00543178"/>
    <w:rsid w:val="00543EFA"/>
    <w:rsid w:val="005443F6"/>
    <w:rsid w:val="005453B6"/>
    <w:rsid w:val="005469E6"/>
    <w:rsid w:val="00546BAF"/>
    <w:rsid w:val="00546FC9"/>
    <w:rsid w:val="005475B5"/>
    <w:rsid w:val="00550639"/>
    <w:rsid w:val="00551297"/>
    <w:rsid w:val="005517DF"/>
    <w:rsid w:val="005528D7"/>
    <w:rsid w:val="005556EC"/>
    <w:rsid w:val="00556509"/>
    <w:rsid w:val="00557D3D"/>
    <w:rsid w:val="00563D4A"/>
    <w:rsid w:val="00563E51"/>
    <w:rsid w:val="0056421D"/>
    <w:rsid w:val="00564658"/>
    <w:rsid w:val="00565737"/>
    <w:rsid w:val="0056645E"/>
    <w:rsid w:val="005670CE"/>
    <w:rsid w:val="00570FB4"/>
    <w:rsid w:val="005710BC"/>
    <w:rsid w:val="0057146B"/>
    <w:rsid w:val="00572102"/>
    <w:rsid w:val="0057429E"/>
    <w:rsid w:val="00574F49"/>
    <w:rsid w:val="0057523F"/>
    <w:rsid w:val="005754F5"/>
    <w:rsid w:val="00575F86"/>
    <w:rsid w:val="0057652B"/>
    <w:rsid w:val="0057768B"/>
    <w:rsid w:val="00580A78"/>
    <w:rsid w:val="0058233E"/>
    <w:rsid w:val="005833B3"/>
    <w:rsid w:val="00583BD3"/>
    <w:rsid w:val="0058467B"/>
    <w:rsid w:val="005855F4"/>
    <w:rsid w:val="00585A6F"/>
    <w:rsid w:val="005865CD"/>
    <w:rsid w:val="00590371"/>
    <w:rsid w:val="005928AA"/>
    <w:rsid w:val="0059387F"/>
    <w:rsid w:val="0059408E"/>
    <w:rsid w:val="00594CBF"/>
    <w:rsid w:val="00596353"/>
    <w:rsid w:val="005967F2"/>
    <w:rsid w:val="00597711"/>
    <w:rsid w:val="005A04CE"/>
    <w:rsid w:val="005A1ADB"/>
    <w:rsid w:val="005A1F2E"/>
    <w:rsid w:val="005A1FFE"/>
    <w:rsid w:val="005A209B"/>
    <w:rsid w:val="005A2CA7"/>
    <w:rsid w:val="005A31EE"/>
    <w:rsid w:val="005A331E"/>
    <w:rsid w:val="005A3394"/>
    <w:rsid w:val="005A40BC"/>
    <w:rsid w:val="005A55DB"/>
    <w:rsid w:val="005A580E"/>
    <w:rsid w:val="005A703C"/>
    <w:rsid w:val="005A723C"/>
    <w:rsid w:val="005A72CA"/>
    <w:rsid w:val="005B1C26"/>
    <w:rsid w:val="005B1E0E"/>
    <w:rsid w:val="005B1F5A"/>
    <w:rsid w:val="005B28C7"/>
    <w:rsid w:val="005B296E"/>
    <w:rsid w:val="005B3BED"/>
    <w:rsid w:val="005B5AE1"/>
    <w:rsid w:val="005B72FF"/>
    <w:rsid w:val="005B7BEF"/>
    <w:rsid w:val="005C2880"/>
    <w:rsid w:val="005C30A6"/>
    <w:rsid w:val="005C325A"/>
    <w:rsid w:val="005C501F"/>
    <w:rsid w:val="005C5826"/>
    <w:rsid w:val="005C5C41"/>
    <w:rsid w:val="005C5D66"/>
    <w:rsid w:val="005C6884"/>
    <w:rsid w:val="005C7142"/>
    <w:rsid w:val="005D01FE"/>
    <w:rsid w:val="005D0B23"/>
    <w:rsid w:val="005D1528"/>
    <w:rsid w:val="005D2376"/>
    <w:rsid w:val="005D2E42"/>
    <w:rsid w:val="005D2FC2"/>
    <w:rsid w:val="005D339E"/>
    <w:rsid w:val="005D35B5"/>
    <w:rsid w:val="005D392C"/>
    <w:rsid w:val="005D3F04"/>
    <w:rsid w:val="005D4208"/>
    <w:rsid w:val="005D4679"/>
    <w:rsid w:val="005D5480"/>
    <w:rsid w:val="005E0BED"/>
    <w:rsid w:val="005E1D90"/>
    <w:rsid w:val="005E27DA"/>
    <w:rsid w:val="005E2A1F"/>
    <w:rsid w:val="005E2FAD"/>
    <w:rsid w:val="005E44FA"/>
    <w:rsid w:val="005E4A3A"/>
    <w:rsid w:val="005E53C8"/>
    <w:rsid w:val="005E57E1"/>
    <w:rsid w:val="005E6373"/>
    <w:rsid w:val="005E6417"/>
    <w:rsid w:val="005E728B"/>
    <w:rsid w:val="005E7821"/>
    <w:rsid w:val="005F04A5"/>
    <w:rsid w:val="005F0969"/>
    <w:rsid w:val="005F16A8"/>
    <w:rsid w:val="005F1BB0"/>
    <w:rsid w:val="005F2D1A"/>
    <w:rsid w:val="005F3CE5"/>
    <w:rsid w:val="005F3D1B"/>
    <w:rsid w:val="005F41A4"/>
    <w:rsid w:val="005F4987"/>
    <w:rsid w:val="005F52A0"/>
    <w:rsid w:val="005F5A43"/>
    <w:rsid w:val="005F6A4E"/>
    <w:rsid w:val="005F6B6F"/>
    <w:rsid w:val="005F7789"/>
    <w:rsid w:val="005F7B36"/>
    <w:rsid w:val="00600170"/>
    <w:rsid w:val="006007B0"/>
    <w:rsid w:val="00600BA2"/>
    <w:rsid w:val="0060131B"/>
    <w:rsid w:val="00601DBB"/>
    <w:rsid w:val="006025AD"/>
    <w:rsid w:val="00603946"/>
    <w:rsid w:val="006045BC"/>
    <w:rsid w:val="00604D81"/>
    <w:rsid w:val="00604DDC"/>
    <w:rsid w:val="00604DE5"/>
    <w:rsid w:val="00604F90"/>
    <w:rsid w:val="0060524A"/>
    <w:rsid w:val="0060545E"/>
    <w:rsid w:val="006060BF"/>
    <w:rsid w:val="006063B2"/>
    <w:rsid w:val="006063BD"/>
    <w:rsid w:val="006075AC"/>
    <w:rsid w:val="00607F12"/>
    <w:rsid w:val="0061067D"/>
    <w:rsid w:val="006113FF"/>
    <w:rsid w:val="00613FFF"/>
    <w:rsid w:val="00615975"/>
    <w:rsid w:val="006159EA"/>
    <w:rsid w:val="00615BB6"/>
    <w:rsid w:val="0062068F"/>
    <w:rsid w:val="00621B1D"/>
    <w:rsid w:val="00621E99"/>
    <w:rsid w:val="00622112"/>
    <w:rsid w:val="00623565"/>
    <w:rsid w:val="00623F37"/>
    <w:rsid w:val="006242C0"/>
    <w:rsid w:val="0062498E"/>
    <w:rsid w:val="00625153"/>
    <w:rsid w:val="00627B0E"/>
    <w:rsid w:val="00631A20"/>
    <w:rsid w:val="00632906"/>
    <w:rsid w:val="00633B4B"/>
    <w:rsid w:val="006341C2"/>
    <w:rsid w:val="00634EA4"/>
    <w:rsid w:val="006358B3"/>
    <w:rsid w:val="006358BD"/>
    <w:rsid w:val="00635F48"/>
    <w:rsid w:val="00636C5F"/>
    <w:rsid w:val="006370AC"/>
    <w:rsid w:val="00637F33"/>
    <w:rsid w:val="00640F34"/>
    <w:rsid w:val="00641470"/>
    <w:rsid w:val="00641F21"/>
    <w:rsid w:val="00643227"/>
    <w:rsid w:val="006447C5"/>
    <w:rsid w:val="00646C4E"/>
    <w:rsid w:val="0064759B"/>
    <w:rsid w:val="00647834"/>
    <w:rsid w:val="006479F8"/>
    <w:rsid w:val="0065007A"/>
    <w:rsid w:val="00651C5A"/>
    <w:rsid w:val="00654C93"/>
    <w:rsid w:val="006550D9"/>
    <w:rsid w:val="0065521E"/>
    <w:rsid w:val="006556D3"/>
    <w:rsid w:val="006561D8"/>
    <w:rsid w:val="00656C4D"/>
    <w:rsid w:val="006613C6"/>
    <w:rsid w:val="00661B9F"/>
    <w:rsid w:val="00661BDA"/>
    <w:rsid w:val="0066396D"/>
    <w:rsid w:val="0066445B"/>
    <w:rsid w:val="00665C1C"/>
    <w:rsid w:val="0066738C"/>
    <w:rsid w:val="00670D64"/>
    <w:rsid w:val="006713CD"/>
    <w:rsid w:val="00671B5C"/>
    <w:rsid w:val="00671C20"/>
    <w:rsid w:val="00674D76"/>
    <w:rsid w:val="00676509"/>
    <w:rsid w:val="00680171"/>
    <w:rsid w:val="00682942"/>
    <w:rsid w:val="00682A08"/>
    <w:rsid w:val="00682F24"/>
    <w:rsid w:val="00683CA7"/>
    <w:rsid w:val="00685BC9"/>
    <w:rsid w:val="006865E0"/>
    <w:rsid w:val="00686F83"/>
    <w:rsid w:val="00687FC4"/>
    <w:rsid w:val="006906EC"/>
    <w:rsid w:val="006910B2"/>
    <w:rsid w:val="00691164"/>
    <w:rsid w:val="00691833"/>
    <w:rsid w:val="006923A2"/>
    <w:rsid w:val="0069285A"/>
    <w:rsid w:val="006929C5"/>
    <w:rsid w:val="00693912"/>
    <w:rsid w:val="006942A7"/>
    <w:rsid w:val="00694590"/>
    <w:rsid w:val="006949DF"/>
    <w:rsid w:val="0069665E"/>
    <w:rsid w:val="00696CED"/>
    <w:rsid w:val="00696F72"/>
    <w:rsid w:val="006971FA"/>
    <w:rsid w:val="0069768C"/>
    <w:rsid w:val="00697F9F"/>
    <w:rsid w:val="006A055F"/>
    <w:rsid w:val="006A10B2"/>
    <w:rsid w:val="006A11EC"/>
    <w:rsid w:val="006A2BA7"/>
    <w:rsid w:val="006A3424"/>
    <w:rsid w:val="006A3464"/>
    <w:rsid w:val="006A378A"/>
    <w:rsid w:val="006A4315"/>
    <w:rsid w:val="006A45B2"/>
    <w:rsid w:val="006A66F6"/>
    <w:rsid w:val="006A69A9"/>
    <w:rsid w:val="006A6B7D"/>
    <w:rsid w:val="006A6E03"/>
    <w:rsid w:val="006B0F13"/>
    <w:rsid w:val="006B2BCF"/>
    <w:rsid w:val="006B3BE0"/>
    <w:rsid w:val="006B5445"/>
    <w:rsid w:val="006B580A"/>
    <w:rsid w:val="006B64CB"/>
    <w:rsid w:val="006B7849"/>
    <w:rsid w:val="006B7DEF"/>
    <w:rsid w:val="006C0624"/>
    <w:rsid w:val="006C288D"/>
    <w:rsid w:val="006C375B"/>
    <w:rsid w:val="006C55A3"/>
    <w:rsid w:val="006C5E20"/>
    <w:rsid w:val="006C6402"/>
    <w:rsid w:val="006C6D42"/>
    <w:rsid w:val="006D0427"/>
    <w:rsid w:val="006D05CE"/>
    <w:rsid w:val="006D1090"/>
    <w:rsid w:val="006D1486"/>
    <w:rsid w:val="006D2599"/>
    <w:rsid w:val="006D2984"/>
    <w:rsid w:val="006D45C7"/>
    <w:rsid w:val="006D57AC"/>
    <w:rsid w:val="006D5D35"/>
    <w:rsid w:val="006D644E"/>
    <w:rsid w:val="006D751F"/>
    <w:rsid w:val="006E20F4"/>
    <w:rsid w:val="006E2C8D"/>
    <w:rsid w:val="006E3C98"/>
    <w:rsid w:val="006E512C"/>
    <w:rsid w:val="006E5716"/>
    <w:rsid w:val="006E65C8"/>
    <w:rsid w:val="006E6E2F"/>
    <w:rsid w:val="006E721B"/>
    <w:rsid w:val="006F06AC"/>
    <w:rsid w:val="006F1109"/>
    <w:rsid w:val="006F133C"/>
    <w:rsid w:val="006F1F92"/>
    <w:rsid w:val="006F5492"/>
    <w:rsid w:val="006F6FF3"/>
    <w:rsid w:val="006F7343"/>
    <w:rsid w:val="006F74B2"/>
    <w:rsid w:val="006F7926"/>
    <w:rsid w:val="006F7B29"/>
    <w:rsid w:val="006F7C70"/>
    <w:rsid w:val="00700026"/>
    <w:rsid w:val="00702102"/>
    <w:rsid w:val="00702C40"/>
    <w:rsid w:val="0070350A"/>
    <w:rsid w:val="00703BE9"/>
    <w:rsid w:val="0070412D"/>
    <w:rsid w:val="00705498"/>
    <w:rsid w:val="00705D1C"/>
    <w:rsid w:val="00706353"/>
    <w:rsid w:val="0071032A"/>
    <w:rsid w:val="00710C6C"/>
    <w:rsid w:val="00711347"/>
    <w:rsid w:val="00712E7E"/>
    <w:rsid w:val="007134FE"/>
    <w:rsid w:val="00715F1C"/>
    <w:rsid w:val="007166C5"/>
    <w:rsid w:val="00716FB5"/>
    <w:rsid w:val="007176C7"/>
    <w:rsid w:val="007176EA"/>
    <w:rsid w:val="007200C0"/>
    <w:rsid w:val="007205AC"/>
    <w:rsid w:val="00720AD6"/>
    <w:rsid w:val="00721459"/>
    <w:rsid w:val="0072209E"/>
    <w:rsid w:val="007223D1"/>
    <w:rsid w:val="007223FE"/>
    <w:rsid w:val="00722DB4"/>
    <w:rsid w:val="00722FEB"/>
    <w:rsid w:val="007232F5"/>
    <w:rsid w:val="007233A8"/>
    <w:rsid w:val="00723B09"/>
    <w:rsid w:val="00725B54"/>
    <w:rsid w:val="00727572"/>
    <w:rsid w:val="007279E6"/>
    <w:rsid w:val="00727A95"/>
    <w:rsid w:val="007302B3"/>
    <w:rsid w:val="007306F5"/>
    <w:rsid w:val="00730733"/>
    <w:rsid w:val="00730E3A"/>
    <w:rsid w:val="00731888"/>
    <w:rsid w:val="007324EB"/>
    <w:rsid w:val="0073400D"/>
    <w:rsid w:val="0073413A"/>
    <w:rsid w:val="007353D8"/>
    <w:rsid w:val="00735BED"/>
    <w:rsid w:val="007366CF"/>
    <w:rsid w:val="00736AAF"/>
    <w:rsid w:val="00737281"/>
    <w:rsid w:val="007416E5"/>
    <w:rsid w:val="007417A8"/>
    <w:rsid w:val="007419F4"/>
    <w:rsid w:val="00741AEC"/>
    <w:rsid w:val="007440D9"/>
    <w:rsid w:val="007442EF"/>
    <w:rsid w:val="00744EF7"/>
    <w:rsid w:val="007465BA"/>
    <w:rsid w:val="00751B92"/>
    <w:rsid w:val="00752261"/>
    <w:rsid w:val="0075395D"/>
    <w:rsid w:val="007548A2"/>
    <w:rsid w:val="007553E3"/>
    <w:rsid w:val="007559CC"/>
    <w:rsid w:val="00755A37"/>
    <w:rsid w:val="00755B48"/>
    <w:rsid w:val="00755E6E"/>
    <w:rsid w:val="007563C7"/>
    <w:rsid w:val="007577F0"/>
    <w:rsid w:val="00762E99"/>
    <w:rsid w:val="00763606"/>
    <w:rsid w:val="007639CF"/>
    <w:rsid w:val="007644F6"/>
    <w:rsid w:val="00764604"/>
    <w:rsid w:val="007659A6"/>
    <w:rsid w:val="00765B2A"/>
    <w:rsid w:val="00767A29"/>
    <w:rsid w:val="007700FC"/>
    <w:rsid w:val="007703FE"/>
    <w:rsid w:val="00770E92"/>
    <w:rsid w:val="007729A9"/>
    <w:rsid w:val="00772C00"/>
    <w:rsid w:val="00773007"/>
    <w:rsid w:val="00774E11"/>
    <w:rsid w:val="00775F0A"/>
    <w:rsid w:val="00776283"/>
    <w:rsid w:val="00776D22"/>
    <w:rsid w:val="00776F6A"/>
    <w:rsid w:val="00777F8B"/>
    <w:rsid w:val="007806D6"/>
    <w:rsid w:val="00780836"/>
    <w:rsid w:val="00780CAC"/>
    <w:rsid w:val="00781516"/>
    <w:rsid w:val="0078327E"/>
    <w:rsid w:val="00783A34"/>
    <w:rsid w:val="00786349"/>
    <w:rsid w:val="00786655"/>
    <w:rsid w:val="0078709C"/>
    <w:rsid w:val="007872D8"/>
    <w:rsid w:val="00787740"/>
    <w:rsid w:val="00787CFF"/>
    <w:rsid w:val="00787FD7"/>
    <w:rsid w:val="007906C8"/>
    <w:rsid w:val="00793F8F"/>
    <w:rsid w:val="00794223"/>
    <w:rsid w:val="00794898"/>
    <w:rsid w:val="00794BE5"/>
    <w:rsid w:val="007965EC"/>
    <w:rsid w:val="00796E34"/>
    <w:rsid w:val="0079774D"/>
    <w:rsid w:val="007A088D"/>
    <w:rsid w:val="007A2030"/>
    <w:rsid w:val="007A36AC"/>
    <w:rsid w:val="007A38BC"/>
    <w:rsid w:val="007A3F15"/>
    <w:rsid w:val="007A5292"/>
    <w:rsid w:val="007A5781"/>
    <w:rsid w:val="007A5872"/>
    <w:rsid w:val="007A59DA"/>
    <w:rsid w:val="007A59EC"/>
    <w:rsid w:val="007A5C16"/>
    <w:rsid w:val="007A5D10"/>
    <w:rsid w:val="007A6DB0"/>
    <w:rsid w:val="007A7E08"/>
    <w:rsid w:val="007B2007"/>
    <w:rsid w:val="007B2E1D"/>
    <w:rsid w:val="007B3C39"/>
    <w:rsid w:val="007B427D"/>
    <w:rsid w:val="007B480F"/>
    <w:rsid w:val="007B491E"/>
    <w:rsid w:val="007B51F5"/>
    <w:rsid w:val="007B5492"/>
    <w:rsid w:val="007B5F75"/>
    <w:rsid w:val="007B7093"/>
    <w:rsid w:val="007B74E5"/>
    <w:rsid w:val="007C1447"/>
    <w:rsid w:val="007C1DE0"/>
    <w:rsid w:val="007C318C"/>
    <w:rsid w:val="007C37CE"/>
    <w:rsid w:val="007C4118"/>
    <w:rsid w:val="007C4355"/>
    <w:rsid w:val="007C4E53"/>
    <w:rsid w:val="007C5B3A"/>
    <w:rsid w:val="007C5C35"/>
    <w:rsid w:val="007C6B52"/>
    <w:rsid w:val="007C729A"/>
    <w:rsid w:val="007C7B6F"/>
    <w:rsid w:val="007C7F80"/>
    <w:rsid w:val="007D0172"/>
    <w:rsid w:val="007D16C5"/>
    <w:rsid w:val="007D1DFA"/>
    <w:rsid w:val="007D220E"/>
    <w:rsid w:val="007D2CED"/>
    <w:rsid w:val="007D3017"/>
    <w:rsid w:val="007D32F2"/>
    <w:rsid w:val="007D336F"/>
    <w:rsid w:val="007D3513"/>
    <w:rsid w:val="007D46D5"/>
    <w:rsid w:val="007D48A4"/>
    <w:rsid w:val="007D495A"/>
    <w:rsid w:val="007D4B9B"/>
    <w:rsid w:val="007D54F5"/>
    <w:rsid w:val="007D60DB"/>
    <w:rsid w:val="007D6EAA"/>
    <w:rsid w:val="007D7FA9"/>
    <w:rsid w:val="007E2443"/>
    <w:rsid w:val="007E2C53"/>
    <w:rsid w:val="007E3A91"/>
    <w:rsid w:val="007E54A1"/>
    <w:rsid w:val="007E602B"/>
    <w:rsid w:val="007E678B"/>
    <w:rsid w:val="007E7245"/>
    <w:rsid w:val="007F071C"/>
    <w:rsid w:val="007F2697"/>
    <w:rsid w:val="007F2C51"/>
    <w:rsid w:val="007F2E9B"/>
    <w:rsid w:val="007F38CB"/>
    <w:rsid w:val="007F449E"/>
    <w:rsid w:val="007F4F8D"/>
    <w:rsid w:val="007F5811"/>
    <w:rsid w:val="007F5877"/>
    <w:rsid w:val="007F5DF7"/>
    <w:rsid w:val="007F6477"/>
    <w:rsid w:val="007F658B"/>
    <w:rsid w:val="007F6742"/>
    <w:rsid w:val="007F6863"/>
    <w:rsid w:val="007F7ADB"/>
    <w:rsid w:val="007F7E91"/>
    <w:rsid w:val="00800576"/>
    <w:rsid w:val="00801501"/>
    <w:rsid w:val="00802D3C"/>
    <w:rsid w:val="00802FAA"/>
    <w:rsid w:val="00804311"/>
    <w:rsid w:val="0080470E"/>
    <w:rsid w:val="00805877"/>
    <w:rsid w:val="008063CA"/>
    <w:rsid w:val="0080668C"/>
    <w:rsid w:val="008079E0"/>
    <w:rsid w:val="00807C44"/>
    <w:rsid w:val="00810200"/>
    <w:rsid w:val="00811232"/>
    <w:rsid w:val="00811DA7"/>
    <w:rsid w:val="00812BAE"/>
    <w:rsid w:val="00814B71"/>
    <w:rsid w:val="00814C4F"/>
    <w:rsid w:val="008161D3"/>
    <w:rsid w:val="00816264"/>
    <w:rsid w:val="008168A6"/>
    <w:rsid w:val="008168B2"/>
    <w:rsid w:val="008175D3"/>
    <w:rsid w:val="008176B0"/>
    <w:rsid w:val="00817C86"/>
    <w:rsid w:val="00817EBC"/>
    <w:rsid w:val="00817F33"/>
    <w:rsid w:val="008215C9"/>
    <w:rsid w:val="008227A9"/>
    <w:rsid w:val="00822807"/>
    <w:rsid w:val="00822B00"/>
    <w:rsid w:val="00823577"/>
    <w:rsid w:val="00824DA9"/>
    <w:rsid w:val="00825FF7"/>
    <w:rsid w:val="008260FD"/>
    <w:rsid w:val="00826C55"/>
    <w:rsid w:val="008270BE"/>
    <w:rsid w:val="00833265"/>
    <w:rsid w:val="00833AD3"/>
    <w:rsid w:val="0083406E"/>
    <w:rsid w:val="0083521D"/>
    <w:rsid w:val="00843880"/>
    <w:rsid w:val="00843CD0"/>
    <w:rsid w:val="008441D8"/>
    <w:rsid w:val="0084494A"/>
    <w:rsid w:val="008466EE"/>
    <w:rsid w:val="00847CAF"/>
    <w:rsid w:val="00847F7B"/>
    <w:rsid w:val="00850053"/>
    <w:rsid w:val="00851A93"/>
    <w:rsid w:val="00852527"/>
    <w:rsid w:val="008531F7"/>
    <w:rsid w:val="0085417E"/>
    <w:rsid w:val="00854C90"/>
    <w:rsid w:val="00855020"/>
    <w:rsid w:val="00855463"/>
    <w:rsid w:val="00856725"/>
    <w:rsid w:val="008606B2"/>
    <w:rsid w:val="00862FE4"/>
    <w:rsid w:val="008637AA"/>
    <w:rsid w:val="0086389A"/>
    <w:rsid w:val="0086392A"/>
    <w:rsid w:val="008648B1"/>
    <w:rsid w:val="00865CE0"/>
    <w:rsid w:val="008674ED"/>
    <w:rsid w:val="00867726"/>
    <w:rsid w:val="00867A6B"/>
    <w:rsid w:val="00871157"/>
    <w:rsid w:val="00871A16"/>
    <w:rsid w:val="00871A7D"/>
    <w:rsid w:val="00872267"/>
    <w:rsid w:val="00872812"/>
    <w:rsid w:val="00872ECB"/>
    <w:rsid w:val="008735EC"/>
    <w:rsid w:val="00874731"/>
    <w:rsid w:val="00874E02"/>
    <w:rsid w:val="00874FD1"/>
    <w:rsid w:val="00875355"/>
    <w:rsid w:val="0087559C"/>
    <w:rsid w:val="00875D66"/>
    <w:rsid w:val="00875F20"/>
    <w:rsid w:val="0087605E"/>
    <w:rsid w:val="00876167"/>
    <w:rsid w:val="00877BFE"/>
    <w:rsid w:val="008802EE"/>
    <w:rsid w:val="0088141B"/>
    <w:rsid w:val="008818FA"/>
    <w:rsid w:val="00881F4F"/>
    <w:rsid w:val="00882DB1"/>
    <w:rsid w:val="00883CB7"/>
    <w:rsid w:val="00885391"/>
    <w:rsid w:val="008856BC"/>
    <w:rsid w:val="00886B89"/>
    <w:rsid w:val="0088796D"/>
    <w:rsid w:val="00887B49"/>
    <w:rsid w:val="00887C5E"/>
    <w:rsid w:val="00887D5A"/>
    <w:rsid w:val="0089022F"/>
    <w:rsid w:val="0089039B"/>
    <w:rsid w:val="008914B2"/>
    <w:rsid w:val="00891DDB"/>
    <w:rsid w:val="008922A8"/>
    <w:rsid w:val="008926B7"/>
    <w:rsid w:val="00892810"/>
    <w:rsid w:val="00892C34"/>
    <w:rsid w:val="00892E55"/>
    <w:rsid w:val="00893ECF"/>
    <w:rsid w:val="00894E9B"/>
    <w:rsid w:val="008959A2"/>
    <w:rsid w:val="008A0A95"/>
    <w:rsid w:val="008A3837"/>
    <w:rsid w:val="008A3DC0"/>
    <w:rsid w:val="008A4898"/>
    <w:rsid w:val="008A4A5D"/>
    <w:rsid w:val="008A5AF5"/>
    <w:rsid w:val="008A5BCA"/>
    <w:rsid w:val="008A6907"/>
    <w:rsid w:val="008A76AA"/>
    <w:rsid w:val="008B028E"/>
    <w:rsid w:val="008B04D1"/>
    <w:rsid w:val="008B1F1E"/>
    <w:rsid w:val="008B1FEE"/>
    <w:rsid w:val="008B28E7"/>
    <w:rsid w:val="008B2B46"/>
    <w:rsid w:val="008B2DD0"/>
    <w:rsid w:val="008B3F9D"/>
    <w:rsid w:val="008B46C6"/>
    <w:rsid w:val="008B46DC"/>
    <w:rsid w:val="008B4A85"/>
    <w:rsid w:val="008B4C1F"/>
    <w:rsid w:val="008B6136"/>
    <w:rsid w:val="008B6584"/>
    <w:rsid w:val="008C14DB"/>
    <w:rsid w:val="008C18B8"/>
    <w:rsid w:val="008C2B3E"/>
    <w:rsid w:val="008C2EDE"/>
    <w:rsid w:val="008C657F"/>
    <w:rsid w:val="008C7CE2"/>
    <w:rsid w:val="008D0436"/>
    <w:rsid w:val="008D0FBE"/>
    <w:rsid w:val="008D1888"/>
    <w:rsid w:val="008D2698"/>
    <w:rsid w:val="008D31EA"/>
    <w:rsid w:val="008D4072"/>
    <w:rsid w:val="008D4FD6"/>
    <w:rsid w:val="008D5B79"/>
    <w:rsid w:val="008D5C8C"/>
    <w:rsid w:val="008D6F75"/>
    <w:rsid w:val="008D7B80"/>
    <w:rsid w:val="008E07C9"/>
    <w:rsid w:val="008E0D6D"/>
    <w:rsid w:val="008E214E"/>
    <w:rsid w:val="008E39C8"/>
    <w:rsid w:val="008E3E9F"/>
    <w:rsid w:val="008E5ACB"/>
    <w:rsid w:val="008E7347"/>
    <w:rsid w:val="008E77FB"/>
    <w:rsid w:val="008E7807"/>
    <w:rsid w:val="008F0640"/>
    <w:rsid w:val="008F284F"/>
    <w:rsid w:val="008F2FE7"/>
    <w:rsid w:val="008F338A"/>
    <w:rsid w:val="008F4ABF"/>
    <w:rsid w:val="008F51DE"/>
    <w:rsid w:val="008F6D6C"/>
    <w:rsid w:val="008F6D8B"/>
    <w:rsid w:val="008F7E80"/>
    <w:rsid w:val="00901879"/>
    <w:rsid w:val="009018BE"/>
    <w:rsid w:val="00901969"/>
    <w:rsid w:val="00902899"/>
    <w:rsid w:val="00903C32"/>
    <w:rsid w:val="00903E8A"/>
    <w:rsid w:val="00907B03"/>
    <w:rsid w:val="00910057"/>
    <w:rsid w:val="0091020D"/>
    <w:rsid w:val="009108E0"/>
    <w:rsid w:val="00911240"/>
    <w:rsid w:val="00911968"/>
    <w:rsid w:val="00911F63"/>
    <w:rsid w:val="009122E5"/>
    <w:rsid w:val="00913462"/>
    <w:rsid w:val="009148FA"/>
    <w:rsid w:val="00915261"/>
    <w:rsid w:val="009154CE"/>
    <w:rsid w:val="00915858"/>
    <w:rsid w:val="00915942"/>
    <w:rsid w:val="00915C4D"/>
    <w:rsid w:val="009165D8"/>
    <w:rsid w:val="009166C9"/>
    <w:rsid w:val="00916B16"/>
    <w:rsid w:val="00916E4B"/>
    <w:rsid w:val="009170CC"/>
    <w:rsid w:val="009173B9"/>
    <w:rsid w:val="00920070"/>
    <w:rsid w:val="00920A57"/>
    <w:rsid w:val="00921986"/>
    <w:rsid w:val="00921C6D"/>
    <w:rsid w:val="00921E79"/>
    <w:rsid w:val="00921EA1"/>
    <w:rsid w:val="00922431"/>
    <w:rsid w:val="00922AE8"/>
    <w:rsid w:val="00922F9A"/>
    <w:rsid w:val="00924BEE"/>
    <w:rsid w:val="00925626"/>
    <w:rsid w:val="009256CA"/>
    <w:rsid w:val="00925ED2"/>
    <w:rsid w:val="00926DD1"/>
    <w:rsid w:val="00926FD8"/>
    <w:rsid w:val="0092751D"/>
    <w:rsid w:val="00931203"/>
    <w:rsid w:val="0093167E"/>
    <w:rsid w:val="00932151"/>
    <w:rsid w:val="0093235A"/>
    <w:rsid w:val="009323ED"/>
    <w:rsid w:val="00932C9D"/>
    <w:rsid w:val="00932E2F"/>
    <w:rsid w:val="0093335D"/>
    <w:rsid w:val="0093613E"/>
    <w:rsid w:val="0093689E"/>
    <w:rsid w:val="0093786B"/>
    <w:rsid w:val="00937DD8"/>
    <w:rsid w:val="00943026"/>
    <w:rsid w:val="00943FF4"/>
    <w:rsid w:val="00944151"/>
    <w:rsid w:val="00945D45"/>
    <w:rsid w:val="009463DA"/>
    <w:rsid w:val="00950417"/>
    <w:rsid w:val="00951F73"/>
    <w:rsid w:val="00952836"/>
    <w:rsid w:val="009530B7"/>
    <w:rsid w:val="00954950"/>
    <w:rsid w:val="009559E8"/>
    <w:rsid w:val="00955F9E"/>
    <w:rsid w:val="00956751"/>
    <w:rsid w:val="009601E2"/>
    <w:rsid w:val="0096119A"/>
    <w:rsid w:val="009620B1"/>
    <w:rsid w:val="00962394"/>
    <w:rsid w:val="0096307A"/>
    <w:rsid w:val="00963985"/>
    <w:rsid w:val="00963F20"/>
    <w:rsid w:val="00963FC8"/>
    <w:rsid w:val="00964330"/>
    <w:rsid w:val="00966AF9"/>
    <w:rsid w:val="00966B81"/>
    <w:rsid w:val="009700F4"/>
    <w:rsid w:val="00970B0E"/>
    <w:rsid w:val="00970B76"/>
    <w:rsid w:val="00971C22"/>
    <w:rsid w:val="00972E46"/>
    <w:rsid w:val="00973797"/>
    <w:rsid w:val="00974B2C"/>
    <w:rsid w:val="00975272"/>
    <w:rsid w:val="0097768E"/>
    <w:rsid w:val="00977691"/>
    <w:rsid w:val="00980476"/>
    <w:rsid w:val="009806FD"/>
    <w:rsid w:val="0098106D"/>
    <w:rsid w:val="00981D47"/>
    <w:rsid w:val="00981E44"/>
    <w:rsid w:val="00982347"/>
    <w:rsid w:val="00983037"/>
    <w:rsid w:val="009840FF"/>
    <w:rsid w:val="009847A0"/>
    <w:rsid w:val="00985213"/>
    <w:rsid w:val="009859A4"/>
    <w:rsid w:val="00985B12"/>
    <w:rsid w:val="009869D7"/>
    <w:rsid w:val="00987FDB"/>
    <w:rsid w:val="0099005B"/>
    <w:rsid w:val="009920C8"/>
    <w:rsid w:val="00994EEA"/>
    <w:rsid w:val="00995141"/>
    <w:rsid w:val="00997A34"/>
    <w:rsid w:val="009A03D7"/>
    <w:rsid w:val="009A05A6"/>
    <w:rsid w:val="009A19E8"/>
    <w:rsid w:val="009A24BD"/>
    <w:rsid w:val="009A2A5E"/>
    <w:rsid w:val="009A2DAF"/>
    <w:rsid w:val="009A2EBE"/>
    <w:rsid w:val="009A3BE4"/>
    <w:rsid w:val="009A500B"/>
    <w:rsid w:val="009A50E1"/>
    <w:rsid w:val="009A51D5"/>
    <w:rsid w:val="009A5A1F"/>
    <w:rsid w:val="009A5AFD"/>
    <w:rsid w:val="009A631F"/>
    <w:rsid w:val="009A775D"/>
    <w:rsid w:val="009B2E86"/>
    <w:rsid w:val="009B4838"/>
    <w:rsid w:val="009B4C95"/>
    <w:rsid w:val="009B4EDA"/>
    <w:rsid w:val="009B6583"/>
    <w:rsid w:val="009B6D94"/>
    <w:rsid w:val="009B76F7"/>
    <w:rsid w:val="009B7E29"/>
    <w:rsid w:val="009C05B5"/>
    <w:rsid w:val="009C1B5E"/>
    <w:rsid w:val="009C288E"/>
    <w:rsid w:val="009C2A99"/>
    <w:rsid w:val="009C2AC4"/>
    <w:rsid w:val="009C4EE6"/>
    <w:rsid w:val="009C7690"/>
    <w:rsid w:val="009C7720"/>
    <w:rsid w:val="009C78AA"/>
    <w:rsid w:val="009D0298"/>
    <w:rsid w:val="009D114A"/>
    <w:rsid w:val="009D1C70"/>
    <w:rsid w:val="009D23A4"/>
    <w:rsid w:val="009D2F1E"/>
    <w:rsid w:val="009D3BD5"/>
    <w:rsid w:val="009D3CA8"/>
    <w:rsid w:val="009D4E5D"/>
    <w:rsid w:val="009D5712"/>
    <w:rsid w:val="009D58E7"/>
    <w:rsid w:val="009D7A4B"/>
    <w:rsid w:val="009D7B28"/>
    <w:rsid w:val="009E03C6"/>
    <w:rsid w:val="009E0470"/>
    <w:rsid w:val="009E05A5"/>
    <w:rsid w:val="009E0D47"/>
    <w:rsid w:val="009E2794"/>
    <w:rsid w:val="009E4D6A"/>
    <w:rsid w:val="009E531A"/>
    <w:rsid w:val="009E544E"/>
    <w:rsid w:val="009E5600"/>
    <w:rsid w:val="009E57EC"/>
    <w:rsid w:val="009E5ED1"/>
    <w:rsid w:val="009E6A3C"/>
    <w:rsid w:val="009E78C4"/>
    <w:rsid w:val="009E7A77"/>
    <w:rsid w:val="009F06BD"/>
    <w:rsid w:val="009F141C"/>
    <w:rsid w:val="009F156F"/>
    <w:rsid w:val="009F2208"/>
    <w:rsid w:val="009F2BD7"/>
    <w:rsid w:val="009F5AD5"/>
    <w:rsid w:val="009F6E90"/>
    <w:rsid w:val="009F6F3C"/>
    <w:rsid w:val="009F72CB"/>
    <w:rsid w:val="009F7564"/>
    <w:rsid w:val="009F7762"/>
    <w:rsid w:val="009F7D55"/>
    <w:rsid w:val="00A01BAF"/>
    <w:rsid w:val="00A0249A"/>
    <w:rsid w:val="00A0338C"/>
    <w:rsid w:val="00A03659"/>
    <w:rsid w:val="00A0389F"/>
    <w:rsid w:val="00A03C74"/>
    <w:rsid w:val="00A068E9"/>
    <w:rsid w:val="00A07015"/>
    <w:rsid w:val="00A10132"/>
    <w:rsid w:val="00A1093C"/>
    <w:rsid w:val="00A111CB"/>
    <w:rsid w:val="00A11540"/>
    <w:rsid w:val="00A13B42"/>
    <w:rsid w:val="00A13C9F"/>
    <w:rsid w:val="00A13F8F"/>
    <w:rsid w:val="00A147EE"/>
    <w:rsid w:val="00A154D2"/>
    <w:rsid w:val="00A212E7"/>
    <w:rsid w:val="00A231A8"/>
    <w:rsid w:val="00A2323F"/>
    <w:rsid w:val="00A23880"/>
    <w:rsid w:val="00A23AFA"/>
    <w:rsid w:val="00A24363"/>
    <w:rsid w:val="00A2461F"/>
    <w:rsid w:val="00A248A0"/>
    <w:rsid w:val="00A24FE6"/>
    <w:rsid w:val="00A258A6"/>
    <w:rsid w:val="00A27C3D"/>
    <w:rsid w:val="00A30943"/>
    <w:rsid w:val="00A31ADB"/>
    <w:rsid w:val="00A31B05"/>
    <w:rsid w:val="00A31B3E"/>
    <w:rsid w:val="00A325C8"/>
    <w:rsid w:val="00A37DC1"/>
    <w:rsid w:val="00A405C6"/>
    <w:rsid w:val="00A408CF"/>
    <w:rsid w:val="00A40F23"/>
    <w:rsid w:val="00A4173D"/>
    <w:rsid w:val="00A4300A"/>
    <w:rsid w:val="00A449A3"/>
    <w:rsid w:val="00A44A3E"/>
    <w:rsid w:val="00A44A50"/>
    <w:rsid w:val="00A450BD"/>
    <w:rsid w:val="00A45EFC"/>
    <w:rsid w:val="00A46781"/>
    <w:rsid w:val="00A46BFB"/>
    <w:rsid w:val="00A46EEE"/>
    <w:rsid w:val="00A4713C"/>
    <w:rsid w:val="00A4738C"/>
    <w:rsid w:val="00A47F4B"/>
    <w:rsid w:val="00A50087"/>
    <w:rsid w:val="00A50C3B"/>
    <w:rsid w:val="00A50E6C"/>
    <w:rsid w:val="00A5101F"/>
    <w:rsid w:val="00A52B9E"/>
    <w:rsid w:val="00A532F3"/>
    <w:rsid w:val="00A5366D"/>
    <w:rsid w:val="00A53C9C"/>
    <w:rsid w:val="00A544FD"/>
    <w:rsid w:val="00A54756"/>
    <w:rsid w:val="00A55185"/>
    <w:rsid w:val="00A55A85"/>
    <w:rsid w:val="00A55B40"/>
    <w:rsid w:val="00A5662B"/>
    <w:rsid w:val="00A56A50"/>
    <w:rsid w:val="00A56EDA"/>
    <w:rsid w:val="00A5735E"/>
    <w:rsid w:val="00A61389"/>
    <w:rsid w:val="00A615EA"/>
    <w:rsid w:val="00A616AF"/>
    <w:rsid w:val="00A62D29"/>
    <w:rsid w:val="00A63431"/>
    <w:rsid w:val="00A64D9C"/>
    <w:rsid w:val="00A64FA4"/>
    <w:rsid w:val="00A654B8"/>
    <w:rsid w:val="00A65B4A"/>
    <w:rsid w:val="00A67DA5"/>
    <w:rsid w:val="00A70E82"/>
    <w:rsid w:val="00A72087"/>
    <w:rsid w:val="00A7411B"/>
    <w:rsid w:val="00A75495"/>
    <w:rsid w:val="00A766F4"/>
    <w:rsid w:val="00A76C2D"/>
    <w:rsid w:val="00A77168"/>
    <w:rsid w:val="00A771EA"/>
    <w:rsid w:val="00A77792"/>
    <w:rsid w:val="00A80920"/>
    <w:rsid w:val="00A8112C"/>
    <w:rsid w:val="00A8143F"/>
    <w:rsid w:val="00A82CAE"/>
    <w:rsid w:val="00A82F82"/>
    <w:rsid w:val="00A82FB1"/>
    <w:rsid w:val="00A8489E"/>
    <w:rsid w:val="00A86D93"/>
    <w:rsid w:val="00A90D0A"/>
    <w:rsid w:val="00A919DF"/>
    <w:rsid w:val="00A91C7C"/>
    <w:rsid w:val="00A926F3"/>
    <w:rsid w:val="00A92B2B"/>
    <w:rsid w:val="00A92DFA"/>
    <w:rsid w:val="00A93982"/>
    <w:rsid w:val="00A944D6"/>
    <w:rsid w:val="00A94AA1"/>
    <w:rsid w:val="00A94DD6"/>
    <w:rsid w:val="00A955F0"/>
    <w:rsid w:val="00A9666E"/>
    <w:rsid w:val="00A96E8D"/>
    <w:rsid w:val="00A97487"/>
    <w:rsid w:val="00A97F3B"/>
    <w:rsid w:val="00AA224D"/>
    <w:rsid w:val="00AA2C02"/>
    <w:rsid w:val="00AA2E24"/>
    <w:rsid w:val="00AA310C"/>
    <w:rsid w:val="00AA3557"/>
    <w:rsid w:val="00AA3582"/>
    <w:rsid w:val="00AA3F91"/>
    <w:rsid w:val="00AA4047"/>
    <w:rsid w:val="00AA4900"/>
    <w:rsid w:val="00AA58FA"/>
    <w:rsid w:val="00AA5AC9"/>
    <w:rsid w:val="00AA6527"/>
    <w:rsid w:val="00AA7882"/>
    <w:rsid w:val="00AB073F"/>
    <w:rsid w:val="00AB1730"/>
    <w:rsid w:val="00AB3683"/>
    <w:rsid w:val="00AB424A"/>
    <w:rsid w:val="00AB5309"/>
    <w:rsid w:val="00AB56C6"/>
    <w:rsid w:val="00AB5CFC"/>
    <w:rsid w:val="00AB6CBE"/>
    <w:rsid w:val="00AB6DC0"/>
    <w:rsid w:val="00AB739A"/>
    <w:rsid w:val="00AB7B33"/>
    <w:rsid w:val="00AC08CC"/>
    <w:rsid w:val="00AC104E"/>
    <w:rsid w:val="00AC1127"/>
    <w:rsid w:val="00AC1883"/>
    <w:rsid w:val="00AC1980"/>
    <w:rsid w:val="00AC1DFD"/>
    <w:rsid w:val="00AC1EEE"/>
    <w:rsid w:val="00AC2068"/>
    <w:rsid w:val="00AC218B"/>
    <w:rsid w:val="00AC29F3"/>
    <w:rsid w:val="00AC4407"/>
    <w:rsid w:val="00AC4880"/>
    <w:rsid w:val="00AC4BBA"/>
    <w:rsid w:val="00AC4D3B"/>
    <w:rsid w:val="00AC512C"/>
    <w:rsid w:val="00AC53D7"/>
    <w:rsid w:val="00AC630D"/>
    <w:rsid w:val="00AC75F8"/>
    <w:rsid w:val="00AD0A74"/>
    <w:rsid w:val="00AD10FF"/>
    <w:rsid w:val="00AD1C17"/>
    <w:rsid w:val="00AD1FE0"/>
    <w:rsid w:val="00AD3DD6"/>
    <w:rsid w:val="00AD4504"/>
    <w:rsid w:val="00AD498F"/>
    <w:rsid w:val="00AD4FA7"/>
    <w:rsid w:val="00AD6454"/>
    <w:rsid w:val="00AD657F"/>
    <w:rsid w:val="00AD69C1"/>
    <w:rsid w:val="00AD6D3E"/>
    <w:rsid w:val="00AE0436"/>
    <w:rsid w:val="00AE0BE6"/>
    <w:rsid w:val="00AE1474"/>
    <w:rsid w:val="00AE16F6"/>
    <w:rsid w:val="00AE193F"/>
    <w:rsid w:val="00AE1A01"/>
    <w:rsid w:val="00AE2652"/>
    <w:rsid w:val="00AE2B0B"/>
    <w:rsid w:val="00AE2DCE"/>
    <w:rsid w:val="00AE3058"/>
    <w:rsid w:val="00AE3B9D"/>
    <w:rsid w:val="00AE3D01"/>
    <w:rsid w:val="00AE3F9B"/>
    <w:rsid w:val="00AE49FD"/>
    <w:rsid w:val="00AE5E85"/>
    <w:rsid w:val="00AE66DF"/>
    <w:rsid w:val="00AE7507"/>
    <w:rsid w:val="00AF074B"/>
    <w:rsid w:val="00AF098C"/>
    <w:rsid w:val="00AF0D69"/>
    <w:rsid w:val="00AF1816"/>
    <w:rsid w:val="00AF1B53"/>
    <w:rsid w:val="00AF2102"/>
    <w:rsid w:val="00AF42F9"/>
    <w:rsid w:val="00AF5A6E"/>
    <w:rsid w:val="00AF5E74"/>
    <w:rsid w:val="00AF6214"/>
    <w:rsid w:val="00AF641A"/>
    <w:rsid w:val="00AF756F"/>
    <w:rsid w:val="00B00605"/>
    <w:rsid w:val="00B015E0"/>
    <w:rsid w:val="00B018CA"/>
    <w:rsid w:val="00B021AB"/>
    <w:rsid w:val="00B0337C"/>
    <w:rsid w:val="00B0587D"/>
    <w:rsid w:val="00B05ECC"/>
    <w:rsid w:val="00B071A0"/>
    <w:rsid w:val="00B10279"/>
    <w:rsid w:val="00B114E8"/>
    <w:rsid w:val="00B124A1"/>
    <w:rsid w:val="00B13D52"/>
    <w:rsid w:val="00B14E56"/>
    <w:rsid w:val="00B1619C"/>
    <w:rsid w:val="00B161FA"/>
    <w:rsid w:val="00B16AE5"/>
    <w:rsid w:val="00B16F48"/>
    <w:rsid w:val="00B2177B"/>
    <w:rsid w:val="00B21F20"/>
    <w:rsid w:val="00B231E5"/>
    <w:rsid w:val="00B2430D"/>
    <w:rsid w:val="00B2454F"/>
    <w:rsid w:val="00B26DA8"/>
    <w:rsid w:val="00B27664"/>
    <w:rsid w:val="00B3036F"/>
    <w:rsid w:val="00B308AD"/>
    <w:rsid w:val="00B30E4D"/>
    <w:rsid w:val="00B32548"/>
    <w:rsid w:val="00B34468"/>
    <w:rsid w:val="00B361B5"/>
    <w:rsid w:val="00B400EC"/>
    <w:rsid w:val="00B40386"/>
    <w:rsid w:val="00B424FC"/>
    <w:rsid w:val="00B43729"/>
    <w:rsid w:val="00B45331"/>
    <w:rsid w:val="00B453AC"/>
    <w:rsid w:val="00B46047"/>
    <w:rsid w:val="00B47177"/>
    <w:rsid w:val="00B4725D"/>
    <w:rsid w:val="00B50CEC"/>
    <w:rsid w:val="00B51131"/>
    <w:rsid w:val="00B5170A"/>
    <w:rsid w:val="00B526AF"/>
    <w:rsid w:val="00B52E8A"/>
    <w:rsid w:val="00B55067"/>
    <w:rsid w:val="00B550F5"/>
    <w:rsid w:val="00B56FA2"/>
    <w:rsid w:val="00B60AF7"/>
    <w:rsid w:val="00B623AC"/>
    <w:rsid w:val="00B625E7"/>
    <w:rsid w:val="00B62644"/>
    <w:rsid w:val="00B626A6"/>
    <w:rsid w:val="00B62801"/>
    <w:rsid w:val="00B636CB"/>
    <w:rsid w:val="00B63E2B"/>
    <w:rsid w:val="00B640AD"/>
    <w:rsid w:val="00B64F1E"/>
    <w:rsid w:val="00B65CC3"/>
    <w:rsid w:val="00B67C46"/>
    <w:rsid w:val="00B67DFB"/>
    <w:rsid w:val="00B70498"/>
    <w:rsid w:val="00B70666"/>
    <w:rsid w:val="00B70E0D"/>
    <w:rsid w:val="00B72511"/>
    <w:rsid w:val="00B728AC"/>
    <w:rsid w:val="00B729BC"/>
    <w:rsid w:val="00B72D2B"/>
    <w:rsid w:val="00B73474"/>
    <w:rsid w:val="00B738D9"/>
    <w:rsid w:val="00B743CA"/>
    <w:rsid w:val="00B74C22"/>
    <w:rsid w:val="00B75ACF"/>
    <w:rsid w:val="00B75DE3"/>
    <w:rsid w:val="00B76697"/>
    <w:rsid w:val="00B76BE9"/>
    <w:rsid w:val="00B771AC"/>
    <w:rsid w:val="00B771E8"/>
    <w:rsid w:val="00B77A1B"/>
    <w:rsid w:val="00B77AB5"/>
    <w:rsid w:val="00B77D6E"/>
    <w:rsid w:val="00B80AE8"/>
    <w:rsid w:val="00B829A3"/>
    <w:rsid w:val="00B82DA9"/>
    <w:rsid w:val="00B8325D"/>
    <w:rsid w:val="00B833F5"/>
    <w:rsid w:val="00B84A26"/>
    <w:rsid w:val="00B85647"/>
    <w:rsid w:val="00B85C2F"/>
    <w:rsid w:val="00B87BA3"/>
    <w:rsid w:val="00B87F4F"/>
    <w:rsid w:val="00B90012"/>
    <w:rsid w:val="00B91368"/>
    <w:rsid w:val="00B91469"/>
    <w:rsid w:val="00B91DF8"/>
    <w:rsid w:val="00B92016"/>
    <w:rsid w:val="00B9281B"/>
    <w:rsid w:val="00B92AC3"/>
    <w:rsid w:val="00B92ED0"/>
    <w:rsid w:val="00B93871"/>
    <w:rsid w:val="00B93F73"/>
    <w:rsid w:val="00B95FB8"/>
    <w:rsid w:val="00B961E9"/>
    <w:rsid w:val="00B96B6E"/>
    <w:rsid w:val="00B973E5"/>
    <w:rsid w:val="00B97FA2"/>
    <w:rsid w:val="00BA04BB"/>
    <w:rsid w:val="00BA0F0D"/>
    <w:rsid w:val="00BA1F44"/>
    <w:rsid w:val="00BA2A5D"/>
    <w:rsid w:val="00BA2F99"/>
    <w:rsid w:val="00BA308B"/>
    <w:rsid w:val="00BA30E4"/>
    <w:rsid w:val="00BA346B"/>
    <w:rsid w:val="00BA604B"/>
    <w:rsid w:val="00BA64B9"/>
    <w:rsid w:val="00BA735C"/>
    <w:rsid w:val="00BA76FE"/>
    <w:rsid w:val="00BA79D5"/>
    <w:rsid w:val="00BA7BC2"/>
    <w:rsid w:val="00BB04D6"/>
    <w:rsid w:val="00BB0A5D"/>
    <w:rsid w:val="00BB18F5"/>
    <w:rsid w:val="00BB1E24"/>
    <w:rsid w:val="00BB2B90"/>
    <w:rsid w:val="00BB3BEB"/>
    <w:rsid w:val="00BB4C84"/>
    <w:rsid w:val="00BB5421"/>
    <w:rsid w:val="00BB546B"/>
    <w:rsid w:val="00BB571B"/>
    <w:rsid w:val="00BB68DC"/>
    <w:rsid w:val="00BB6D87"/>
    <w:rsid w:val="00BB750F"/>
    <w:rsid w:val="00BC0CB7"/>
    <w:rsid w:val="00BC275F"/>
    <w:rsid w:val="00BC2931"/>
    <w:rsid w:val="00BC3484"/>
    <w:rsid w:val="00BC3ABE"/>
    <w:rsid w:val="00BC4A96"/>
    <w:rsid w:val="00BC5F7B"/>
    <w:rsid w:val="00BC64D1"/>
    <w:rsid w:val="00BD0B98"/>
    <w:rsid w:val="00BD221E"/>
    <w:rsid w:val="00BD2A14"/>
    <w:rsid w:val="00BD4689"/>
    <w:rsid w:val="00BD679F"/>
    <w:rsid w:val="00BD6CE3"/>
    <w:rsid w:val="00BD6F71"/>
    <w:rsid w:val="00BD7A84"/>
    <w:rsid w:val="00BD7D0A"/>
    <w:rsid w:val="00BE00A9"/>
    <w:rsid w:val="00BE15E5"/>
    <w:rsid w:val="00BE33B5"/>
    <w:rsid w:val="00BE3BC0"/>
    <w:rsid w:val="00BE5F33"/>
    <w:rsid w:val="00BE6329"/>
    <w:rsid w:val="00BE69BB"/>
    <w:rsid w:val="00BE6D80"/>
    <w:rsid w:val="00BE7326"/>
    <w:rsid w:val="00BE78B4"/>
    <w:rsid w:val="00BE79DC"/>
    <w:rsid w:val="00BF0ADF"/>
    <w:rsid w:val="00BF0BF6"/>
    <w:rsid w:val="00BF1149"/>
    <w:rsid w:val="00BF15C5"/>
    <w:rsid w:val="00BF18CC"/>
    <w:rsid w:val="00BF2137"/>
    <w:rsid w:val="00BF32B6"/>
    <w:rsid w:val="00BF36A2"/>
    <w:rsid w:val="00BF36D6"/>
    <w:rsid w:val="00BF5793"/>
    <w:rsid w:val="00BF5D04"/>
    <w:rsid w:val="00BF6020"/>
    <w:rsid w:val="00BF62AE"/>
    <w:rsid w:val="00BF6DA1"/>
    <w:rsid w:val="00BF6F87"/>
    <w:rsid w:val="00BF7566"/>
    <w:rsid w:val="00BF7D18"/>
    <w:rsid w:val="00C01B15"/>
    <w:rsid w:val="00C02B87"/>
    <w:rsid w:val="00C032EC"/>
    <w:rsid w:val="00C03912"/>
    <w:rsid w:val="00C03EA1"/>
    <w:rsid w:val="00C03F86"/>
    <w:rsid w:val="00C04333"/>
    <w:rsid w:val="00C04EA1"/>
    <w:rsid w:val="00C05749"/>
    <w:rsid w:val="00C05BFB"/>
    <w:rsid w:val="00C06315"/>
    <w:rsid w:val="00C073A3"/>
    <w:rsid w:val="00C07F74"/>
    <w:rsid w:val="00C108C4"/>
    <w:rsid w:val="00C10D12"/>
    <w:rsid w:val="00C11BD8"/>
    <w:rsid w:val="00C11F3F"/>
    <w:rsid w:val="00C12249"/>
    <w:rsid w:val="00C125E2"/>
    <w:rsid w:val="00C12B6B"/>
    <w:rsid w:val="00C13973"/>
    <w:rsid w:val="00C1455E"/>
    <w:rsid w:val="00C14563"/>
    <w:rsid w:val="00C15439"/>
    <w:rsid w:val="00C15864"/>
    <w:rsid w:val="00C16862"/>
    <w:rsid w:val="00C20483"/>
    <w:rsid w:val="00C205AE"/>
    <w:rsid w:val="00C2199E"/>
    <w:rsid w:val="00C221AE"/>
    <w:rsid w:val="00C22CDD"/>
    <w:rsid w:val="00C231FF"/>
    <w:rsid w:val="00C23305"/>
    <w:rsid w:val="00C23424"/>
    <w:rsid w:val="00C241E3"/>
    <w:rsid w:val="00C255FE"/>
    <w:rsid w:val="00C27192"/>
    <w:rsid w:val="00C27570"/>
    <w:rsid w:val="00C30703"/>
    <w:rsid w:val="00C309DE"/>
    <w:rsid w:val="00C312E4"/>
    <w:rsid w:val="00C32C90"/>
    <w:rsid w:val="00C33312"/>
    <w:rsid w:val="00C336CF"/>
    <w:rsid w:val="00C34558"/>
    <w:rsid w:val="00C35139"/>
    <w:rsid w:val="00C3646B"/>
    <w:rsid w:val="00C365B5"/>
    <w:rsid w:val="00C36C1A"/>
    <w:rsid w:val="00C37F8F"/>
    <w:rsid w:val="00C4086D"/>
    <w:rsid w:val="00C444C2"/>
    <w:rsid w:val="00C44637"/>
    <w:rsid w:val="00C4499C"/>
    <w:rsid w:val="00C44DC5"/>
    <w:rsid w:val="00C46C0F"/>
    <w:rsid w:val="00C46C38"/>
    <w:rsid w:val="00C47E34"/>
    <w:rsid w:val="00C5102B"/>
    <w:rsid w:val="00C515AD"/>
    <w:rsid w:val="00C52652"/>
    <w:rsid w:val="00C5473E"/>
    <w:rsid w:val="00C56BA1"/>
    <w:rsid w:val="00C6028C"/>
    <w:rsid w:val="00C60597"/>
    <w:rsid w:val="00C61C20"/>
    <w:rsid w:val="00C61DC5"/>
    <w:rsid w:val="00C62ED2"/>
    <w:rsid w:val="00C63FD7"/>
    <w:rsid w:val="00C64741"/>
    <w:rsid w:val="00C64A4F"/>
    <w:rsid w:val="00C65854"/>
    <w:rsid w:val="00C65CE5"/>
    <w:rsid w:val="00C700BC"/>
    <w:rsid w:val="00C70B80"/>
    <w:rsid w:val="00C70D28"/>
    <w:rsid w:val="00C70EB1"/>
    <w:rsid w:val="00C717EF"/>
    <w:rsid w:val="00C72B3D"/>
    <w:rsid w:val="00C736AD"/>
    <w:rsid w:val="00C74609"/>
    <w:rsid w:val="00C74D43"/>
    <w:rsid w:val="00C75797"/>
    <w:rsid w:val="00C75B2B"/>
    <w:rsid w:val="00C75CF3"/>
    <w:rsid w:val="00C76218"/>
    <w:rsid w:val="00C769B5"/>
    <w:rsid w:val="00C76AC4"/>
    <w:rsid w:val="00C76C5B"/>
    <w:rsid w:val="00C76EFB"/>
    <w:rsid w:val="00C8139C"/>
    <w:rsid w:val="00C8143E"/>
    <w:rsid w:val="00C82068"/>
    <w:rsid w:val="00C820BB"/>
    <w:rsid w:val="00C8295F"/>
    <w:rsid w:val="00C83328"/>
    <w:rsid w:val="00C8366D"/>
    <w:rsid w:val="00C84280"/>
    <w:rsid w:val="00C845D4"/>
    <w:rsid w:val="00C85198"/>
    <w:rsid w:val="00C85265"/>
    <w:rsid w:val="00C8590D"/>
    <w:rsid w:val="00C870DB"/>
    <w:rsid w:val="00C9037E"/>
    <w:rsid w:val="00C90B88"/>
    <w:rsid w:val="00C920A9"/>
    <w:rsid w:val="00C92939"/>
    <w:rsid w:val="00C92B2F"/>
    <w:rsid w:val="00C92DC2"/>
    <w:rsid w:val="00C947FE"/>
    <w:rsid w:val="00C94ABC"/>
    <w:rsid w:val="00C955EB"/>
    <w:rsid w:val="00C95FCC"/>
    <w:rsid w:val="00CA010A"/>
    <w:rsid w:val="00CA156F"/>
    <w:rsid w:val="00CA1896"/>
    <w:rsid w:val="00CA1ADA"/>
    <w:rsid w:val="00CA1ADB"/>
    <w:rsid w:val="00CA2D09"/>
    <w:rsid w:val="00CA3048"/>
    <w:rsid w:val="00CA3534"/>
    <w:rsid w:val="00CA369F"/>
    <w:rsid w:val="00CA36CE"/>
    <w:rsid w:val="00CA4B14"/>
    <w:rsid w:val="00CA4F31"/>
    <w:rsid w:val="00CA53F4"/>
    <w:rsid w:val="00CA74B8"/>
    <w:rsid w:val="00CA7E45"/>
    <w:rsid w:val="00CB060E"/>
    <w:rsid w:val="00CB0943"/>
    <w:rsid w:val="00CB0CBA"/>
    <w:rsid w:val="00CB432D"/>
    <w:rsid w:val="00CB4D14"/>
    <w:rsid w:val="00CB5B28"/>
    <w:rsid w:val="00CB6D35"/>
    <w:rsid w:val="00CB7771"/>
    <w:rsid w:val="00CB7BE2"/>
    <w:rsid w:val="00CC2A81"/>
    <w:rsid w:val="00CC2C8D"/>
    <w:rsid w:val="00CC3A64"/>
    <w:rsid w:val="00CC4E09"/>
    <w:rsid w:val="00CC5970"/>
    <w:rsid w:val="00CC5D71"/>
    <w:rsid w:val="00CC6DC9"/>
    <w:rsid w:val="00CC70DF"/>
    <w:rsid w:val="00CC7735"/>
    <w:rsid w:val="00CD1EB3"/>
    <w:rsid w:val="00CD4BF0"/>
    <w:rsid w:val="00CD4E2F"/>
    <w:rsid w:val="00CD65C7"/>
    <w:rsid w:val="00CD6ACC"/>
    <w:rsid w:val="00CD6DB7"/>
    <w:rsid w:val="00CD6F62"/>
    <w:rsid w:val="00CD72F4"/>
    <w:rsid w:val="00CD7C72"/>
    <w:rsid w:val="00CD7FB4"/>
    <w:rsid w:val="00CE1806"/>
    <w:rsid w:val="00CE18E9"/>
    <w:rsid w:val="00CE2D35"/>
    <w:rsid w:val="00CE3DD7"/>
    <w:rsid w:val="00CE4288"/>
    <w:rsid w:val="00CE48E0"/>
    <w:rsid w:val="00CE585D"/>
    <w:rsid w:val="00CE5AA7"/>
    <w:rsid w:val="00CE5B51"/>
    <w:rsid w:val="00CE6C6F"/>
    <w:rsid w:val="00CF02AA"/>
    <w:rsid w:val="00CF1CCE"/>
    <w:rsid w:val="00CF30D6"/>
    <w:rsid w:val="00CF3737"/>
    <w:rsid w:val="00CF5371"/>
    <w:rsid w:val="00CF5D42"/>
    <w:rsid w:val="00CF6433"/>
    <w:rsid w:val="00CF64EA"/>
    <w:rsid w:val="00CF77BB"/>
    <w:rsid w:val="00D0083C"/>
    <w:rsid w:val="00D01976"/>
    <w:rsid w:val="00D02B61"/>
    <w:rsid w:val="00D02BEE"/>
    <w:rsid w:val="00D0323A"/>
    <w:rsid w:val="00D03A89"/>
    <w:rsid w:val="00D043DE"/>
    <w:rsid w:val="00D04CCB"/>
    <w:rsid w:val="00D0559F"/>
    <w:rsid w:val="00D056A7"/>
    <w:rsid w:val="00D06EE5"/>
    <w:rsid w:val="00D077E9"/>
    <w:rsid w:val="00D10546"/>
    <w:rsid w:val="00D10B36"/>
    <w:rsid w:val="00D12F25"/>
    <w:rsid w:val="00D130AA"/>
    <w:rsid w:val="00D14E72"/>
    <w:rsid w:val="00D1545B"/>
    <w:rsid w:val="00D175EE"/>
    <w:rsid w:val="00D2093E"/>
    <w:rsid w:val="00D2148B"/>
    <w:rsid w:val="00D21A0A"/>
    <w:rsid w:val="00D24308"/>
    <w:rsid w:val="00D251D0"/>
    <w:rsid w:val="00D26347"/>
    <w:rsid w:val="00D30C26"/>
    <w:rsid w:val="00D3120A"/>
    <w:rsid w:val="00D3193F"/>
    <w:rsid w:val="00D33550"/>
    <w:rsid w:val="00D346D1"/>
    <w:rsid w:val="00D358BF"/>
    <w:rsid w:val="00D35C5E"/>
    <w:rsid w:val="00D37904"/>
    <w:rsid w:val="00D40E42"/>
    <w:rsid w:val="00D41D4D"/>
    <w:rsid w:val="00D422AF"/>
    <w:rsid w:val="00D42CB7"/>
    <w:rsid w:val="00D4492F"/>
    <w:rsid w:val="00D44B8E"/>
    <w:rsid w:val="00D50C35"/>
    <w:rsid w:val="00D50D45"/>
    <w:rsid w:val="00D51148"/>
    <w:rsid w:val="00D51982"/>
    <w:rsid w:val="00D51EEF"/>
    <w:rsid w:val="00D52297"/>
    <w:rsid w:val="00D52ADD"/>
    <w:rsid w:val="00D53991"/>
    <w:rsid w:val="00D53A53"/>
    <w:rsid w:val="00D5413D"/>
    <w:rsid w:val="00D552C2"/>
    <w:rsid w:val="00D56A10"/>
    <w:rsid w:val="00D570A9"/>
    <w:rsid w:val="00D573E0"/>
    <w:rsid w:val="00D57D4F"/>
    <w:rsid w:val="00D606B5"/>
    <w:rsid w:val="00D606FE"/>
    <w:rsid w:val="00D6088B"/>
    <w:rsid w:val="00D60D55"/>
    <w:rsid w:val="00D6199C"/>
    <w:rsid w:val="00D6238A"/>
    <w:rsid w:val="00D62BA5"/>
    <w:rsid w:val="00D641B9"/>
    <w:rsid w:val="00D657DE"/>
    <w:rsid w:val="00D65BD1"/>
    <w:rsid w:val="00D6620C"/>
    <w:rsid w:val="00D67121"/>
    <w:rsid w:val="00D67E5A"/>
    <w:rsid w:val="00D70D02"/>
    <w:rsid w:val="00D70F93"/>
    <w:rsid w:val="00D71054"/>
    <w:rsid w:val="00D714FD"/>
    <w:rsid w:val="00D71A3D"/>
    <w:rsid w:val="00D7211A"/>
    <w:rsid w:val="00D727BB"/>
    <w:rsid w:val="00D74ADA"/>
    <w:rsid w:val="00D754C8"/>
    <w:rsid w:val="00D76380"/>
    <w:rsid w:val="00D770C7"/>
    <w:rsid w:val="00D77BE5"/>
    <w:rsid w:val="00D80042"/>
    <w:rsid w:val="00D81400"/>
    <w:rsid w:val="00D81DD6"/>
    <w:rsid w:val="00D823D2"/>
    <w:rsid w:val="00D827C0"/>
    <w:rsid w:val="00D836F1"/>
    <w:rsid w:val="00D83DB5"/>
    <w:rsid w:val="00D8420E"/>
    <w:rsid w:val="00D8446B"/>
    <w:rsid w:val="00D845EA"/>
    <w:rsid w:val="00D856E6"/>
    <w:rsid w:val="00D86566"/>
    <w:rsid w:val="00D86945"/>
    <w:rsid w:val="00D87AF5"/>
    <w:rsid w:val="00D90290"/>
    <w:rsid w:val="00D91095"/>
    <w:rsid w:val="00D912B1"/>
    <w:rsid w:val="00D91364"/>
    <w:rsid w:val="00D920C9"/>
    <w:rsid w:val="00D9310B"/>
    <w:rsid w:val="00D93C33"/>
    <w:rsid w:val="00D93D52"/>
    <w:rsid w:val="00D94FA5"/>
    <w:rsid w:val="00D95A75"/>
    <w:rsid w:val="00D963C5"/>
    <w:rsid w:val="00D96E20"/>
    <w:rsid w:val="00D97B61"/>
    <w:rsid w:val="00DA08E0"/>
    <w:rsid w:val="00DA3603"/>
    <w:rsid w:val="00DA453E"/>
    <w:rsid w:val="00DA47E5"/>
    <w:rsid w:val="00DA4949"/>
    <w:rsid w:val="00DA62BF"/>
    <w:rsid w:val="00DA6AE6"/>
    <w:rsid w:val="00DA6B49"/>
    <w:rsid w:val="00DA7288"/>
    <w:rsid w:val="00DB0957"/>
    <w:rsid w:val="00DB20FD"/>
    <w:rsid w:val="00DB212B"/>
    <w:rsid w:val="00DB2780"/>
    <w:rsid w:val="00DB3747"/>
    <w:rsid w:val="00DB3A83"/>
    <w:rsid w:val="00DB40F7"/>
    <w:rsid w:val="00DB50FE"/>
    <w:rsid w:val="00DB631C"/>
    <w:rsid w:val="00DB67A4"/>
    <w:rsid w:val="00DB6F8A"/>
    <w:rsid w:val="00DB7CB7"/>
    <w:rsid w:val="00DC021D"/>
    <w:rsid w:val="00DC0286"/>
    <w:rsid w:val="00DC0CF9"/>
    <w:rsid w:val="00DC1135"/>
    <w:rsid w:val="00DC118B"/>
    <w:rsid w:val="00DC1955"/>
    <w:rsid w:val="00DC29A0"/>
    <w:rsid w:val="00DC2DEE"/>
    <w:rsid w:val="00DC373C"/>
    <w:rsid w:val="00DC496A"/>
    <w:rsid w:val="00DC64D0"/>
    <w:rsid w:val="00DC660C"/>
    <w:rsid w:val="00DC6918"/>
    <w:rsid w:val="00DC6A1B"/>
    <w:rsid w:val="00DC7175"/>
    <w:rsid w:val="00DC7418"/>
    <w:rsid w:val="00DC7EBA"/>
    <w:rsid w:val="00DD0EE3"/>
    <w:rsid w:val="00DD1118"/>
    <w:rsid w:val="00DD1292"/>
    <w:rsid w:val="00DD14F8"/>
    <w:rsid w:val="00DD152F"/>
    <w:rsid w:val="00DD1DFF"/>
    <w:rsid w:val="00DD1E25"/>
    <w:rsid w:val="00DD2499"/>
    <w:rsid w:val="00DD2A57"/>
    <w:rsid w:val="00DD2E5E"/>
    <w:rsid w:val="00DD371B"/>
    <w:rsid w:val="00DD3B0E"/>
    <w:rsid w:val="00DD4AE8"/>
    <w:rsid w:val="00DD5AD3"/>
    <w:rsid w:val="00DD660F"/>
    <w:rsid w:val="00DD6CC5"/>
    <w:rsid w:val="00DE02ED"/>
    <w:rsid w:val="00DE0840"/>
    <w:rsid w:val="00DE0D4A"/>
    <w:rsid w:val="00DE1199"/>
    <w:rsid w:val="00DE135D"/>
    <w:rsid w:val="00DE213F"/>
    <w:rsid w:val="00DE3E55"/>
    <w:rsid w:val="00DE40D0"/>
    <w:rsid w:val="00DE4C88"/>
    <w:rsid w:val="00DE4DEE"/>
    <w:rsid w:val="00DE525E"/>
    <w:rsid w:val="00DE55B4"/>
    <w:rsid w:val="00DE59A5"/>
    <w:rsid w:val="00DF027C"/>
    <w:rsid w:val="00DF03BB"/>
    <w:rsid w:val="00DF1472"/>
    <w:rsid w:val="00DF38D9"/>
    <w:rsid w:val="00DF3BC7"/>
    <w:rsid w:val="00DF54A5"/>
    <w:rsid w:val="00DF5EE1"/>
    <w:rsid w:val="00DF6121"/>
    <w:rsid w:val="00DF75E8"/>
    <w:rsid w:val="00DF7CEA"/>
    <w:rsid w:val="00DF7EF4"/>
    <w:rsid w:val="00E00A32"/>
    <w:rsid w:val="00E00AD4"/>
    <w:rsid w:val="00E02B0D"/>
    <w:rsid w:val="00E038B0"/>
    <w:rsid w:val="00E03BB5"/>
    <w:rsid w:val="00E04601"/>
    <w:rsid w:val="00E048E3"/>
    <w:rsid w:val="00E0531E"/>
    <w:rsid w:val="00E06266"/>
    <w:rsid w:val="00E07304"/>
    <w:rsid w:val="00E07AB7"/>
    <w:rsid w:val="00E112DB"/>
    <w:rsid w:val="00E12F3A"/>
    <w:rsid w:val="00E13CE7"/>
    <w:rsid w:val="00E13E8B"/>
    <w:rsid w:val="00E14F77"/>
    <w:rsid w:val="00E155F4"/>
    <w:rsid w:val="00E16B4C"/>
    <w:rsid w:val="00E16E53"/>
    <w:rsid w:val="00E16F5A"/>
    <w:rsid w:val="00E174DB"/>
    <w:rsid w:val="00E20392"/>
    <w:rsid w:val="00E207C1"/>
    <w:rsid w:val="00E20D7C"/>
    <w:rsid w:val="00E21717"/>
    <w:rsid w:val="00E22ACD"/>
    <w:rsid w:val="00E22B1B"/>
    <w:rsid w:val="00E256F7"/>
    <w:rsid w:val="00E263E0"/>
    <w:rsid w:val="00E26781"/>
    <w:rsid w:val="00E270C8"/>
    <w:rsid w:val="00E274E2"/>
    <w:rsid w:val="00E312A8"/>
    <w:rsid w:val="00E32BAF"/>
    <w:rsid w:val="00E33BF7"/>
    <w:rsid w:val="00E340D6"/>
    <w:rsid w:val="00E3434F"/>
    <w:rsid w:val="00E34556"/>
    <w:rsid w:val="00E34AE5"/>
    <w:rsid w:val="00E364C2"/>
    <w:rsid w:val="00E372DD"/>
    <w:rsid w:val="00E378C8"/>
    <w:rsid w:val="00E37910"/>
    <w:rsid w:val="00E37E89"/>
    <w:rsid w:val="00E401F9"/>
    <w:rsid w:val="00E40AF9"/>
    <w:rsid w:val="00E414BD"/>
    <w:rsid w:val="00E41F28"/>
    <w:rsid w:val="00E4308E"/>
    <w:rsid w:val="00E43178"/>
    <w:rsid w:val="00E432DF"/>
    <w:rsid w:val="00E43B2C"/>
    <w:rsid w:val="00E44411"/>
    <w:rsid w:val="00E4449D"/>
    <w:rsid w:val="00E44F7F"/>
    <w:rsid w:val="00E45250"/>
    <w:rsid w:val="00E473B7"/>
    <w:rsid w:val="00E50FA7"/>
    <w:rsid w:val="00E51195"/>
    <w:rsid w:val="00E52E68"/>
    <w:rsid w:val="00E53820"/>
    <w:rsid w:val="00E5423F"/>
    <w:rsid w:val="00E556CF"/>
    <w:rsid w:val="00E55ACB"/>
    <w:rsid w:val="00E55BCA"/>
    <w:rsid w:val="00E620B0"/>
    <w:rsid w:val="00E62275"/>
    <w:rsid w:val="00E62E02"/>
    <w:rsid w:val="00E62F09"/>
    <w:rsid w:val="00E6303D"/>
    <w:rsid w:val="00E6306B"/>
    <w:rsid w:val="00E63B5F"/>
    <w:rsid w:val="00E63D02"/>
    <w:rsid w:val="00E63D37"/>
    <w:rsid w:val="00E6416D"/>
    <w:rsid w:val="00E642FA"/>
    <w:rsid w:val="00E65F9D"/>
    <w:rsid w:val="00E663B0"/>
    <w:rsid w:val="00E70534"/>
    <w:rsid w:val="00E711A2"/>
    <w:rsid w:val="00E72CA5"/>
    <w:rsid w:val="00E738A2"/>
    <w:rsid w:val="00E7437E"/>
    <w:rsid w:val="00E74E0B"/>
    <w:rsid w:val="00E75474"/>
    <w:rsid w:val="00E755B1"/>
    <w:rsid w:val="00E77BFD"/>
    <w:rsid w:val="00E80C30"/>
    <w:rsid w:val="00E81B40"/>
    <w:rsid w:val="00E81E9D"/>
    <w:rsid w:val="00E824A3"/>
    <w:rsid w:val="00E8265A"/>
    <w:rsid w:val="00E83A4D"/>
    <w:rsid w:val="00E85F02"/>
    <w:rsid w:val="00E900F3"/>
    <w:rsid w:val="00E90714"/>
    <w:rsid w:val="00E919D5"/>
    <w:rsid w:val="00E93B10"/>
    <w:rsid w:val="00E951FB"/>
    <w:rsid w:val="00E9645C"/>
    <w:rsid w:val="00E97865"/>
    <w:rsid w:val="00E97A37"/>
    <w:rsid w:val="00EA00C0"/>
    <w:rsid w:val="00EA1AB4"/>
    <w:rsid w:val="00EA1EE9"/>
    <w:rsid w:val="00EA2E1B"/>
    <w:rsid w:val="00EA3258"/>
    <w:rsid w:val="00EA349E"/>
    <w:rsid w:val="00EA3B95"/>
    <w:rsid w:val="00EA597A"/>
    <w:rsid w:val="00EA6E3E"/>
    <w:rsid w:val="00EA76C1"/>
    <w:rsid w:val="00EA7F9F"/>
    <w:rsid w:val="00EB02BD"/>
    <w:rsid w:val="00EB3D17"/>
    <w:rsid w:val="00EB437E"/>
    <w:rsid w:val="00EB5CD4"/>
    <w:rsid w:val="00EB64FA"/>
    <w:rsid w:val="00EB68F0"/>
    <w:rsid w:val="00EB74AD"/>
    <w:rsid w:val="00EB7846"/>
    <w:rsid w:val="00EC06ED"/>
    <w:rsid w:val="00EC14E7"/>
    <w:rsid w:val="00EC17F6"/>
    <w:rsid w:val="00EC1C42"/>
    <w:rsid w:val="00EC28F7"/>
    <w:rsid w:val="00EC54B9"/>
    <w:rsid w:val="00EC58F9"/>
    <w:rsid w:val="00EC5B3C"/>
    <w:rsid w:val="00EC7331"/>
    <w:rsid w:val="00EC7628"/>
    <w:rsid w:val="00EC7F71"/>
    <w:rsid w:val="00ED10E6"/>
    <w:rsid w:val="00ED1D90"/>
    <w:rsid w:val="00ED2289"/>
    <w:rsid w:val="00ED32DD"/>
    <w:rsid w:val="00ED4672"/>
    <w:rsid w:val="00ED50D7"/>
    <w:rsid w:val="00ED56B6"/>
    <w:rsid w:val="00ED5D31"/>
    <w:rsid w:val="00ED64B3"/>
    <w:rsid w:val="00ED6F69"/>
    <w:rsid w:val="00EE13EC"/>
    <w:rsid w:val="00EE1CBB"/>
    <w:rsid w:val="00EE1F62"/>
    <w:rsid w:val="00EE221A"/>
    <w:rsid w:val="00EE2510"/>
    <w:rsid w:val="00EE4F9B"/>
    <w:rsid w:val="00EE5075"/>
    <w:rsid w:val="00EE5117"/>
    <w:rsid w:val="00EE782D"/>
    <w:rsid w:val="00EF036B"/>
    <w:rsid w:val="00EF0C78"/>
    <w:rsid w:val="00EF0EEB"/>
    <w:rsid w:val="00EF1947"/>
    <w:rsid w:val="00EF1D86"/>
    <w:rsid w:val="00EF240C"/>
    <w:rsid w:val="00EF269A"/>
    <w:rsid w:val="00EF2C71"/>
    <w:rsid w:val="00EF2E4A"/>
    <w:rsid w:val="00EF43D1"/>
    <w:rsid w:val="00EF5081"/>
    <w:rsid w:val="00EF54A8"/>
    <w:rsid w:val="00EF555B"/>
    <w:rsid w:val="00EF6F3D"/>
    <w:rsid w:val="00EF7733"/>
    <w:rsid w:val="00F00C37"/>
    <w:rsid w:val="00F01B9F"/>
    <w:rsid w:val="00F027BB"/>
    <w:rsid w:val="00F02867"/>
    <w:rsid w:val="00F03EFE"/>
    <w:rsid w:val="00F04455"/>
    <w:rsid w:val="00F04819"/>
    <w:rsid w:val="00F054EA"/>
    <w:rsid w:val="00F05DA7"/>
    <w:rsid w:val="00F06399"/>
    <w:rsid w:val="00F06682"/>
    <w:rsid w:val="00F06AAD"/>
    <w:rsid w:val="00F07420"/>
    <w:rsid w:val="00F079BC"/>
    <w:rsid w:val="00F07BDC"/>
    <w:rsid w:val="00F1024F"/>
    <w:rsid w:val="00F10B52"/>
    <w:rsid w:val="00F10FD0"/>
    <w:rsid w:val="00F11DCF"/>
    <w:rsid w:val="00F12AEA"/>
    <w:rsid w:val="00F15F76"/>
    <w:rsid w:val="00F162EA"/>
    <w:rsid w:val="00F17368"/>
    <w:rsid w:val="00F17B04"/>
    <w:rsid w:val="00F17C9C"/>
    <w:rsid w:val="00F20084"/>
    <w:rsid w:val="00F20526"/>
    <w:rsid w:val="00F2150E"/>
    <w:rsid w:val="00F22ED0"/>
    <w:rsid w:val="00F23A1D"/>
    <w:rsid w:val="00F23AAC"/>
    <w:rsid w:val="00F24D74"/>
    <w:rsid w:val="00F24E91"/>
    <w:rsid w:val="00F25725"/>
    <w:rsid w:val="00F27A3C"/>
    <w:rsid w:val="00F27DB7"/>
    <w:rsid w:val="00F310D2"/>
    <w:rsid w:val="00F31675"/>
    <w:rsid w:val="00F319A4"/>
    <w:rsid w:val="00F32FA5"/>
    <w:rsid w:val="00F33EBC"/>
    <w:rsid w:val="00F35D8C"/>
    <w:rsid w:val="00F3633F"/>
    <w:rsid w:val="00F364E7"/>
    <w:rsid w:val="00F369C8"/>
    <w:rsid w:val="00F4026B"/>
    <w:rsid w:val="00F402F6"/>
    <w:rsid w:val="00F4035A"/>
    <w:rsid w:val="00F40600"/>
    <w:rsid w:val="00F425A8"/>
    <w:rsid w:val="00F42977"/>
    <w:rsid w:val="00F43137"/>
    <w:rsid w:val="00F43489"/>
    <w:rsid w:val="00F4352F"/>
    <w:rsid w:val="00F43C85"/>
    <w:rsid w:val="00F45AE1"/>
    <w:rsid w:val="00F4643C"/>
    <w:rsid w:val="00F4670E"/>
    <w:rsid w:val="00F47A61"/>
    <w:rsid w:val="00F47AB2"/>
    <w:rsid w:val="00F47FBC"/>
    <w:rsid w:val="00F50158"/>
    <w:rsid w:val="00F506CE"/>
    <w:rsid w:val="00F5120A"/>
    <w:rsid w:val="00F52D27"/>
    <w:rsid w:val="00F52D6A"/>
    <w:rsid w:val="00F54303"/>
    <w:rsid w:val="00F55A2E"/>
    <w:rsid w:val="00F55D41"/>
    <w:rsid w:val="00F56F85"/>
    <w:rsid w:val="00F57EB3"/>
    <w:rsid w:val="00F60673"/>
    <w:rsid w:val="00F60A0D"/>
    <w:rsid w:val="00F61A6B"/>
    <w:rsid w:val="00F61BDD"/>
    <w:rsid w:val="00F63D2B"/>
    <w:rsid w:val="00F64203"/>
    <w:rsid w:val="00F648FC"/>
    <w:rsid w:val="00F70345"/>
    <w:rsid w:val="00F712D6"/>
    <w:rsid w:val="00F7151E"/>
    <w:rsid w:val="00F719E4"/>
    <w:rsid w:val="00F72F13"/>
    <w:rsid w:val="00F74417"/>
    <w:rsid w:val="00F744B0"/>
    <w:rsid w:val="00F749E2"/>
    <w:rsid w:val="00F77207"/>
    <w:rsid w:val="00F807A8"/>
    <w:rsid w:val="00F809EC"/>
    <w:rsid w:val="00F81497"/>
    <w:rsid w:val="00F825E7"/>
    <w:rsid w:val="00F82EE3"/>
    <w:rsid w:val="00F833F8"/>
    <w:rsid w:val="00F83527"/>
    <w:rsid w:val="00F85178"/>
    <w:rsid w:val="00F853B6"/>
    <w:rsid w:val="00F8565D"/>
    <w:rsid w:val="00F9074F"/>
    <w:rsid w:val="00F908C8"/>
    <w:rsid w:val="00F91B17"/>
    <w:rsid w:val="00F9263C"/>
    <w:rsid w:val="00F93682"/>
    <w:rsid w:val="00F936B3"/>
    <w:rsid w:val="00F9523C"/>
    <w:rsid w:val="00F96126"/>
    <w:rsid w:val="00F96F4B"/>
    <w:rsid w:val="00F970F4"/>
    <w:rsid w:val="00F979DC"/>
    <w:rsid w:val="00FA0218"/>
    <w:rsid w:val="00FA0782"/>
    <w:rsid w:val="00FA2CCC"/>
    <w:rsid w:val="00FA358E"/>
    <w:rsid w:val="00FA3985"/>
    <w:rsid w:val="00FA4496"/>
    <w:rsid w:val="00FA5CBA"/>
    <w:rsid w:val="00FA5DF3"/>
    <w:rsid w:val="00FA62C9"/>
    <w:rsid w:val="00FA7B98"/>
    <w:rsid w:val="00FB0126"/>
    <w:rsid w:val="00FB048E"/>
    <w:rsid w:val="00FB1753"/>
    <w:rsid w:val="00FB22BC"/>
    <w:rsid w:val="00FB257E"/>
    <w:rsid w:val="00FB2F1D"/>
    <w:rsid w:val="00FB33DB"/>
    <w:rsid w:val="00FB37D8"/>
    <w:rsid w:val="00FC1D3A"/>
    <w:rsid w:val="00FC2330"/>
    <w:rsid w:val="00FC35F3"/>
    <w:rsid w:val="00FC7A73"/>
    <w:rsid w:val="00FD1717"/>
    <w:rsid w:val="00FD2058"/>
    <w:rsid w:val="00FD2B08"/>
    <w:rsid w:val="00FD32B4"/>
    <w:rsid w:val="00FD583F"/>
    <w:rsid w:val="00FD62A6"/>
    <w:rsid w:val="00FD7488"/>
    <w:rsid w:val="00FE09C0"/>
    <w:rsid w:val="00FE133E"/>
    <w:rsid w:val="00FE269E"/>
    <w:rsid w:val="00FE302A"/>
    <w:rsid w:val="00FE31AF"/>
    <w:rsid w:val="00FE3269"/>
    <w:rsid w:val="00FE5668"/>
    <w:rsid w:val="00FE5986"/>
    <w:rsid w:val="00FE6A2D"/>
    <w:rsid w:val="00FE7260"/>
    <w:rsid w:val="00FF0D5F"/>
    <w:rsid w:val="00FF15C9"/>
    <w:rsid w:val="00FF16B4"/>
    <w:rsid w:val="00FF21D8"/>
    <w:rsid w:val="00FF2C7F"/>
    <w:rsid w:val="00FF3163"/>
    <w:rsid w:val="00FF32B7"/>
    <w:rsid w:val="00FF3792"/>
    <w:rsid w:val="00FF3AD0"/>
    <w:rsid w:val="00FF44C3"/>
    <w:rsid w:val="00FF46FB"/>
    <w:rsid w:val="00FF74B2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D5269"/>
  <w15:docId w15:val="{8580AE2C-26E8-47D7-97AF-30E37891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B92E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2639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5"/>
    <w:rsid w:val="00B92ED0"/>
    <w:rPr>
      <w:rFonts w:asciiTheme="majorHAnsi" w:eastAsiaTheme="majorEastAsia" w:hAnsiTheme="majorHAnsi" w:cstheme="majorBidi"/>
      <w:b/>
      <w:color w:val="012639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C13973"/>
    <w:pPr>
      <w:keepLines/>
      <w:spacing w:after="0" w:line="259" w:lineRule="auto"/>
      <w:outlineLvl w:val="9"/>
    </w:pPr>
    <w:rPr>
      <w:b w:val="0"/>
      <w:color w:val="013A57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1397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13973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C13973"/>
    <w:pPr>
      <w:spacing w:after="100"/>
      <w:ind w:left="560"/>
    </w:pPr>
  </w:style>
  <w:style w:type="character" w:styleId="Hyperlink">
    <w:name w:val="Hyperlink"/>
    <w:basedOn w:val="DefaultParagraphFont"/>
    <w:uiPriority w:val="99"/>
    <w:unhideWhenUsed/>
    <w:rsid w:val="00C13973"/>
    <w:rPr>
      <w:color w:val="3592C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5E641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A3DC0"/>
    <w:pPr>
      <w:spacing w:after="0" w:line="240" w:lineRule="auto"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A3DC0"/>
    <w:rPr>
      <w:rFonts w:eastAsiaTheme="minorEastAsia"/>
      <w:sz w:val="22"/>
      <w:szCs w:val="22"/>
    </w:rPr>
  </w:style>
  <w:style w:type="paragraph" w:styleId="Revision">
    <w:name w:val="Revision"/>
    <w:hidden/>
    <w:uiPriority w:val="99"/>
    <w:semiHidden/>
    <w:rsid w:val="00FE6A2D"/>
    <w:pPr>
      <w:spacing w:after="0" w:line="240" w:lineRule="auto"/>
    </w:pPr>
    <w:rPr>
      <w:rFonts w:eastAsiaTheme="minorEastAsia"/>
      <w:b/>
      <w:color w:val="082A75" w:themeColor="text2"/>
      <w:sz w:val="2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C2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E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EDE"/>
    <w:rPr>
      <w:rFonts w:eastAsiaTheme="minorEastAsia"/>
      <w:b/>
      <w:color w:val="082A75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EDE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EDE"/>
    <w:rPr>
      <w:rFonts w:eastAsiaTheme="minorEastAsia"/>
      <w:b/>
      <w:bCs/>
      <w:color w:val="082A75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1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mailto:pmoss@intergage.co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AppData\Local\Microsoft\Office\16.0\DTS\en-US%7bC64A9DA2-C78F-4153-A36F-7507C72870DB%7d\%7b888942D0-7FCE-4BAF-9BC3-2DA3B6298986%7dtf16392850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intergage.sharepoint.com/Shared%20Documents/Admin/Projects/In%20Progress/Website%20Sales%20and%20Delivery/website%20sales%20PS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>
                <a:solidFill>
                  <a:schemeClr val="tx2">
                    <a:lumMod val="50000"/>
                  </a:schemeClr>
                </a:solidFill>
              </a:rPr>
              <a:t>Budget Allocation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4D1-42FA-8538-71479A181383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4D1-42FA-8538-71479A181383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4D1-42FA-8538-71479A181383}"/>
              </c:ext>
            </c:extLst>
          </c:dPt>
          <c:dPt>
            <c:idx val="3"/>
            <c:bubble3D val="0"/>
            <c:spPr>
              <a:solidFill>
                <a:schemeClr val="accent4">
                  <a:tint val="100000"/>
                  <a:shade val="100000"/>
                  <a:satMod val="10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4D1-42FA-8538-71479A181383}"/>
              </c:ext>
            </c:extLst>
          </c:dPt>
          <c:cat>
            <c:strRef>
              <c:f>Sheet1!$B$3:$B$6</c:f>
              <c:strCache>
                <c:ptCount val="4"/>
                <c:pt idx="0">
                  <c:v>Discovery &amp; Audit</c:v>
                </c:pt>
                <c:pt idx="1">
                  <c:v>Strategy Structure &amp; Functionality</c:v>
                </c:pt>
                <c:pt idx="2">
                  <c:v>Content &amp; Design</c:v>
                </c:pt>
                <c:pt idx="3">
                  <c:v>Build, Test &amp; Launch</c:v>
                </c:pt>
              </c:strCache>
            </c:strRef>
          </c:cat>
          <c:val>
            <c:numRef>
              <c:f>Sheet1!$C$3:$C$6</c:f>
              <c:numCache>
                <c:formatCode>0%</c:formatCode>
                <c:ptCount val="4"/>
                <c:pt idx="0">
                  <c:v>0.1</c:v>
                </c:pt>
                <c:pt idx="1">
                  <c:v>0.2</c:v>
                </c:pt>
                <c:pt idx="2">
                  <c:v>0.4</c:v>
                </c:pt>
                <c:pt idx="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4D1-42FA-8538-71479A1813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7777777777777779E-3"/>
          <c:y val="0.7994059316454375"/>
          <c:w val="0.99453565179352599"/>
          <c:h val="0.18867050678070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../customXml/item8.xml"/><Relationship Id="rId7" Type="http://schemas.openxmlformats.org/officeDocument/2006/relationships/settings" Target="settings.xml"/><Relationship Id="rId2" Type="http://schemas.openxmlformats.org/officeDocument/2006/relationships/customXml" Target="../../customXml/item7.xml"/><Relationship Id="rId1" Type="http://schemas.openxmlformats.org/officeDocument/2006/relationships/customXml" Target="../../customXml/item6.xml"/><Relationship Id="rId6" Type="http://schemas.openxmlformats.org/officeDocument/2006/relationships/styles" Target="styles.xml"/><Relationship Id="rId5" Type="http://schemas.openxmlformats.org/officeDocument/2006/relationships/customXml" Target="../../customXml/item10.xml"/><Relationship Id="rId4" Type="http://schemas.openxmlformats.org/officeDocument/2006/relationships/customXml" Target="../../customXml/item9.xml"/><Relationship Id="rId9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0304A779DD4D2995A41A69D81C8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A704C-F6D4-4639-AF2C-02E0F7EF63A4}"/>
      </w:docPartPr>
      <w:docPartBody>
        <w:p w:rsidR="00C85CC0" w:rsidRDefault="00843844">
          <w:pPr>
            <w:pStyle w:val="C20304A779DD4D2995A41A69D81C8B12"/>
          </w:pPr>
          <w:r w:rsidRPr="00D86945">
            <w:rPr>
              <w:rStyle w:val="SubtitleChar"/>
              <w:b/>
            </w:rPr>
            <w:fldChar w:fldCharType="begin"/>
          </w:r>
          <w:r w:rsidRPr="00D86945">
            <w:rPr>
              <w:rStyle w:val="SubtitleChar"/>
            </w:rPr>
            <w:instrText xml:space="preserve"> DATE  \@ "MMMM d"  \* MERGEFORMAT </w:instrText>
          </w:r>
          <w:r w:rsidRPr="00D86945">
            <w:rPr>
              <w:rStyle w:val="SubtitleChar"/>
              <w:b/>
            </w:rPr>
            <w:fldChar w:fldCharType="separate"/>
          </w:r>
          <w:r>
            <w:rPr>
              <w:rStyle w:val="SubtitleChar"/>
            </w:rPr>
            <w:t>June 8</w:t>
          </w:r>
          <w:r w:rsidRPr="00D86945">
            <w:rPr>
              <w:rStyle w:val="SubtitleChar"/>
              <w:b/>
            </w:rPr>
            <w:fldChar w:fldCharType="end"/>
          </w:r>
        </w:p>
      </w:docPartBody>
    </w:docPart>
    <w:docPart>
      <w:docPartPr>
        <w:name w:val="9828AA29D0B746768E2FB2B26B278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043EF-C29C-43EE-AE63-C9637C916F81}"/>
      </w:docPartPr>
      <w:docPartBody>
        <w:p w:rsidR="00C85CC0" w:rsidRDefault="00843844">
          <w:pPr>
            <w:pStyle w:val="9828AA29D0B746768E2FB2B26B278C97"/>
          </w:pPr>
          <w:r>
            <w:t>COMPANY NAME</w:t>
          </w:r>
        </w:p>
      </w:docPartBody>
    </w:docPart>
    <w:docPart>
      <w:docPartPr>
        <w:name w:val="FD5C6DA317274F3AA3ED2C2A50660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84FAC-2F76-4927-B913-F0E9A2936B60}"/>
      </w:docPartPr>
      <w:docPartBody>
        <w:p w:rsidR="00C85CC0" w:rsidRDefault="00843844">
          <w:pPr>
            <w:pStyle w:val="FD5C6DA317274F3AA3ED2C2A50660225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AB"/>
    <w:rsid w:val="0020641F"/>
    <w:rsid w:val="004F14F7"/>
    <w:rsid w:val="005D6910"/>
    <w:rsid w:val="006321BF"/>
    <w:rsid w:val="00843844"/>
    <w:rsid w:val="00B347FB"/>
    <w:rsid w:val="00B63C87"/>
    <w:rsid w:val="00B91D07"/>
    <w:rsid w:val="00C85CC0"/>
    <w:rsid w:val="00D41A12"/>
    <w:rsid w:val="00D54A4A"/>
    <w:rsid w:val="00F7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rsid w:val="00C85CC0"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2"/>
    <w:rsid w:val="00C85CC0"/>
    <w:rPr>
      <w:caps/>
      <w:color w:val="44546A" w:themeColor="text2"/>
      <w:spacing w:val="20"/>
      <w:sz w:val="32"/>
      <w:lang w:val="en-US" w:eastAsia="en-US"/>
    </w:rPr>
  </w:style>
  <w:style w:type="paragraph" w:customStyle="1" w:styleId="C20304A779DD4D2995A41A69D81C8B12">
    <w:name w:val="C20304A779DD4D2995A41A69D81C8B12"/>
  </w:style>
  <w:style w:type="paragraph" w:customStyle="1" w:styleId="9828AA29D0B746768E2FB2B26B278C97">
    <w:name w:val="9828AA29D0B746768E2FB2B26B278C97"/>
  </w:style>
  <w:style w:type="paragraph" w:customStyle="1" w:styleId="FD5C6DA317274F3AA3ED2C2A50660225">
    <w:name w:val="FD5C6DA317274F3AA3ED2C2A506602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verPageProperties xmlns="http://schemas.microsoft.com/office/2006/coverPageProps">
  <PublishDate/>
  <Abstract/>
  <CompanyAddress/>
  <CompanyPhone/>
  <CompanyFax>Paul Moss
</CompanyFax>
  <CompanyEmail/>
</CoverPageProperties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96592e-a5da-4e56-8b48-5a0952152020">
      <Terms xmlns="http://schemas.microsoft.com/office/infopath/2007/PartnerControls"/>
    </lcf76f155ced4ddcb4097134ff3c332f>
    <TaxCatchAll xmlns="9a4d4bd0-a9eb-43fc-9ff1-cf97b4353e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C5F5B563705439672C7FA3CD74322" ma:contentTypeVersion="16" ma:contentTypeDescription="Create a new document." ma:contentTypeScope="" ma:versionID="e81a8fcbbeb14539de6608c435b95fca">
  <xsd:schema xmlns:xsd="http://www.w3.org/2001/XMLSchema" xmlns:xs="http://www.w3.org/2001/XMLSchema" xmlns:p="http://schemas.microsoft.com/office/2006/metadata/properties" xmlns:ns2="0696592e-a5da-4e56-8b48-5a0952152020" xmlns:ns3="9a4d4bd0-a9eb-43fc-9ff1-cf97b4353ebd" targetNamespace="http://schemas.microsoft.com/office/2006/metadata/properties" ma:root="true" ma:fieldsID="e94a74fa8e53a77bffab15288d206061" ns2:_="" ns3:_="">
    <xsd:import namespace="0696592e-a5da-4e56-8b48-5a0952152020"/>
    <xsd:import namespace="9a4d4bd0-a9eb-43fc-9ff1-cf97b4353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6592e-a5da-4e56-8b48-5a0952152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e996ae-a737-4d1b-9ff8-04f264da62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d4bd0-a9eb-43fc-9ff1-cf97b4353e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44dfcd-12bc-480e-9faf-140d06aa67ba}" ma:internalName="TaxCatchAll" ma:showField="CatchAllData" ma:web="9a4d4bd0-a9eb-43fc-9ff1-cf97b4353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96592e-a5da-4e56-8b48-5a0952152020">
      <Terms xmlns="http://schemas.microsoft.com/office/infopath/2007/PartnerControls"/>
    </lcf76f155ced4ddcb4097134ff3c332f>
    <TaxCatchAll xmlns="9a4d4bd0-a9eb-43fc-9ff1-cf97b4353ebd" xsi:nil="true"/>
  </documentManagement>
</p:properties>
</file>

<file path=customXml/item6.xml><?xml version="1.0" encoding="utf-8"?>
<CoverPageProperties xmlns="http://schemas.microsoft.com/office/2006/coverPageProps">
  <PublishDate/>
  <Abstract/>
  <CompanyAddress/>
  <CompanyPhone/>
  <CompanyFax>Paul Moss
</CompanyFax>
  <CompanyEmail/>
</CoverPage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C5F5B563705439672C7FA3CD74322" ma:contentTypeVersion="16" ma:contentTypeDescription="Create a new document." ma:contentTypeScope="" ma:versionID="e81a8fcbbeb14539de6608c435b95fca">
  <xsd:schema xmlns:xsd="http://www.w3.org/2001/XMLSchema" xmlns:xs="http://www.w3.org/2001/XMLSchema" xmlns:p="http://schemas.microsoft.com/office/2006/metadata/properties" xmlns:ns2="0696592e-a5da-4e56-8b48-5a0952152020" xmlns:ns3="9a4d4bd0-a9eb-43fc-9ff1-cf97b4353ebd" targetNamespace="http://schemas.microsoft.com/office/2006/metadata/properties" ma:root="true" ma:fieldsID="e94a74fa8e53a77bffab15288d206061" ns2:_="" ns3:_="">
    <xsd:import namespace="0696592e-a5da-4e56-8b48-5a0952152020"/>
    <xsd:import namespace="9a4d4bd0-a9eb-43fc-9ff1-cf97b4353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6592e-a5da-4e56-8b48-5a0952152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e996ae-a737-4d1b-9ff8-04f264da62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d4bd0-a9eb-43fc-9ff1-cf97b4353e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44dfcd-12bc-480e-9faf-140d06aa67ba}" ma:internalName="TaxCatchAll" ma:showField="CatchAllData" ma:web="9a4d4bd0-a9eb-43fc-9ff1-cf97b4353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10.xml><?xml version="1.0" encoding="utf-8"?>
<ds:datastoreItem xmlns:ds="http://schemas.openxmlformats.org/officeDocument/2006/customXml" ds:itemID="{F0A7B4D3-9614-4CBE-9224-65202DAA3580}">
  <ds:schemaRefs>
    <ds:schemaRef ds:uri="http://schemas.microsoft.com/office/2006/metadata/properties"/>
    <ds:schemaRef ds:uri="http://schemas.microsoft.com/office/infopath/2007/PartnerControls"/>
    <ds:schemaRef ds:uri="0696592e-a5da-4e56-8b48-5a0952152020"/>
    <ds:schemaRef ds:uri="9a4d4bd0-a9eb-43fc-9ff1-cf97b4353ebd"/>
  </ds:schemaRefs>
</ds:datastoreItem>
</file>

<file path=customXml/itemProps2.xml><?xml version="1.0" encoding="utf-8"?>
<ds:datastoreItem xmlns:ds="http://schemas.openxmlformats.org/officeDocument/2006/customXml" ds:itemID="{FE174D7C-C030-4567-A55B-5AAC3222F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69590-7D48-47C4-8B25-41E8E261FE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65DAB0-4DC2-4645-8CC9-BAD44CAB0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6592e-a5da-4e56-8b48-5a0952152020"/>
    <ds:schemaRef ds:uri="9a4d4bd0-a9eb-43fc-9ff1-cf97b4353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A7B4D3-9614-4CBE-9224-65202DAA3580}">
  <ds:schemaRefs>
    <ds:schemaRef ds:uri="http://schemas.microsoft.com/office/2006/metadata/properties"/>
    <ds:schemaRef ds:uri="http://schemas.microsoft.com/office/infopath/2007/PartnerControls"/>
    <ds:schemaRef ds:uri="0696592e-a5da-4e56-8b48-5a0952152020"/>
    <ds:schemaRef ds:uri="9a4d4bd0-a9eb-43fc-9ff1-cf97b4353ebd"/>
  </ds:schemaRefs>
</ds:datastoreItem>
</file>

<file path=customXml/itemProps6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7.xml><?xml version="1.0" encoding="utf-8"?>
<ds:datastoreItem xmlns:ds="http://schemas.openxmlformats.org/officeDocument/2006/customXml" ds:itemID="{FE174D7C-C030-4567-A55B-5AAC3222F9CD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76769590-7D48-47C4-8B25-41E8E261FE2A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765DAB0-4DC2-4645-8CC9-BAD44CAB0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6592e-a5da-4e56-8b48-5a0952152020"/>
    <ds:schemaRef ds:uri="9a4d4bd0-a9eb-43fc-9ff1-cf97b4353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{888942D0-7FCE-4BAF-9BC3-2DA3B6298986}tf16392850</Template>
  <TotalTime>66</TotalTime>
  <Pages>1</Pages>
  <Words>4787</Words>
  <Characters>27292</Characters>
  <Application>Microsoft Office Word</Application>
  <DocSecurity>4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32015</CharactersWithSpaces>
  <SharedDoc>false</SharedDoc>
  <HLinks>
    <vt:vector size="102" baseType="variant">
      <vt:variant>
        <vt:i4>4390955</vt:i4>
      </vt:variant>
      <vt:variant>
        <vt:i4>99</vt:i4>
      </vt:variant>
      <vt:variant>
        <vt:i4>0</vt:i4>
      </vt:variant>
      <vt:variant>
        <vt:i4>5</vt:i4>
      </vt:variant>
      <vt:variant>
        <vt:lpwstr>mailto:pmoss@intergage.co.uk</vt:lpwstr>
      </vt:variant>
      <vt:variant>
        <vt:lpwstr/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_Toc44606560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_Toc44606559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_Toc44606558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_Toc44606557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_Toc44606556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_Toc44606555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_Toc44606554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_Toc44606553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_Toc44606552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_Toc44606551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_Toc44606550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_Toc44606549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_Toc44606548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_Toc44606547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_Toc44606546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_Toc44606545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Tansey</dc:creator>
  <cp:keywords/>
  <cp:lastModifiedBy>Paul Tansey</cp:lastModifiedBy>
  <cp:revision>68</cp:revision>
  <cp:lastPrinted>2020-07-02T17:36:00Z</cp:lastPrinted>
  <dcterms:created xsi:type="dcterms:W3CDTF">2022-06-20T13:19:00Z</dcterms:created>
  <dcterms:modified xsi:type="dcterms:W3CDTF">2022-06-20T14:57:00Z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0x010100661C5F5B563705439672C7FA3CD74322</vt:lpwstr>
  </property>
  <property fmtid="{D5CDD505-2E9C-101B-9397-08002B2CF9AE}" pid="4" name="MediaServiceImageTags">
    <vt:lpwstr/>
  </property>
</Properties>
</file>